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4D" w:rsidRPr="006C3B4F" w:rsidRDefault="006C3B4F" w:rsidP="006C3B4F">
      <w:pPr>
        <w:spacing w:after="0" w:line="240" w:lineRule="auto"/>
        <w:jc w:val="center"/>
        <w:rPr>
          <w:b/>
          <w:sz w:val="32"/>
        </w:rPr>
      </w:pPr>
      <w:bookmarkStart w:id="0" w:name="_GoBack"/>
      <w:r w:rsidRPr="006C3B4F">
        <w:rPr>
          <w:b/>
          <w:sz w:val="32"/>
        </w:rPr>
        <w:t>CS 540 Midterm Exam</w:t>
      </w:r>
    </w:p>
    <w:p w:rsidR="006C3B4F" w:rsidRPr="006C3B4F" w:rsidRDefault="006C3B4F" w:rsidP="006C3B4F">
      <w:pPr>
        <w:spacing w:after="0" w:line="240" w:lineRule="auto"/>
        <w:jc w:val="center"/>
        <w:rPr>
          <w:b/>
          <w:sz w:val="32"/>
        </w:rPr>
      </w:pPr>
      <w:r w:rsidRPr="006C3B4F">
        <w:rPr>
          <w:b/>
          <w:sz w:val="32"/>
        </w:rPr>
        <w:t>Spring 2018</w:t>
      </w:r>
    </w:p>
    <w:bookmarkEnd w:id="0"/>
    <w:p w:rsidR="006C3B4F" w:rsidRDefault="006C3B4F"/>
    <w:p w:rsidR="006C3B4F" w:rsidRDefault="006C3B4F">
      <w:r>
        <w:rPr>
          <w:noProof/>
        </w:rPr>
        <w:drawing>
          <wp:inline distT="0" distB="0" distL="0" distR="0" wp14:anchorId="4F0FE203" wp14:editId="7CB5FCE6">
            <wp:extent cx="5943600" cy="2967355"/>
            <wp:effectExtent l="0" t="0" r="0" b="44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6C3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4F"/>
    <w:rsid w:val="00302750"/>
    <w:rsid w:val="006C3B4F"/>
    <w:rsid w:val="0072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657A6"/>
  <w15:chartTrackingRefBased/>
  <w15:docId w15:val="{EFD9521E-E13D-4F37-8C21-293BC7E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Midterm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Frequency</c:v>
          </c:tx>
          <c:invertIfNegative val="0"/>
          <c:cat>
            <c:strRef>
              <c:f>'2018-03-18T1600_Grades-COMPSCI_'!$AC$5:$AC$71</c:f>
              <c:strCache>
                <c:ptCount val="67"/>
                <c:pt idx="0">
                  <c:v>35</c:v>
                </c:pt>
                <c:pt idx="1">
                  <c:v>36</c:v>
                </c:pt>
                <c:pt idx="2">
                  <c:v>37</c:v>
                </c:pt>
                <c:pt idx="3">
                  <c:v>38</c:v>
                </c:pt>
                <c:pt idx="4">
                  <c:v>39</c:v>
                </c:pt>
                <c:pt idx="5">
                  <c:v>40</c:v>
                </c:pt>
                <c:pt idx="6">
                  <c:v>41</c:v>
                </c:pt>
                <c:pt idx="7">
                  <c:v>42</c:v>
                </c:pt>
                <c:pt idx="8">
                  <c:v>43</c:v>
                </c:pt>
                <c:pt idx="9">
                  <c:v>44</c:v>
                </c:pt>
                <c:pt idx="10">
                  <c:v>45</c:v>
                </c:pt>
                <c:pt idx="11">
                  <c:v>46</c:v>
                </c:pt>
                <c:pt idx="12">
                  <c:v>47</c:v>
                </c:pt>
                <c:pt idx="13">
                  <c:v>48</c:v>
                </c:pt>
                <c:pt idx="14">
                  <c:v>49</c:v>
                </c:pt>
                <c:pt idx="15">
                  <c:v>50</c:v>
                </c:pt>
                <c:pt idx="16">
                  <c:v>51</c:v>
                </c:pt>
                <c:pt idx="17">
                  <c:v>52</c:v>
                </c:pt>
                <c:pt idx="18">
                  <c:v>53</c:v>
                </c:pt>
                <c:pt idx="19">
                  <c:v>54</c:v>
                </c:pt>
                <c:pt idx="20">
                  <c:v>55</c:v>
                </c:pt>
                <c:pt idx="21">
                  <c:v>56</c:v>
                </c:pt>
                <c:pt idx="22">
                  <c:v>57</c:v>
                </c:pt>
                <c:pt idx="23">
                  <c:v>58</c:v>
                </c:pt>
                <c:pt idx="24">
                  <c:v>59</c:v>
                </c:pt>
                <c:pt idx="25">
                  <c:v>60</c:v>
                </c:pt>
                <c:pt idx="26">
                  <c:v>61</c:v>
                </c:pt>
                <c:pt idx="27">
                  <c:v>62</c:v>
                </c:pt>
                <c:pt idx="28">
                  <c:v>63</c:v>
                </c:pt>
                <c:pt idx="29">
                  <c:v>64</c:v>
                </c:pt>
                <c:pt idx="30">
                  <c:v>65</c:v>
                </c:pt>
                <c:pt idx="31">
                  <c:v>66</c:v>
                </c:pt>
                <c:pt idx="32">
                  <c:v>67</c:v>
                </c:pt>
                <c:pt idx="33">
                  <c:v>68</c:v>
                </c:pt>
                <c:pt idx="34">
                  <c:v>69</c:v>
                </c:pt>
                <c:pt idx="35">
                  <c:v>70</c:v>
                </c:pt>
                <c:pt idx="36">
                  <c:v>71</c:v>
                </c:pt>
                <c:pt idx="37">
                  <c:v>72</c:v>
                </c:pt>
                <c:pt idx="38">
                  <c:v>73</c:v>
                </c:pt>
                <c:pt idx="39">
                  <c:v>74</c:v>
                </c:pt>
                <c:pt idx="40">
                  <c:v>75</c:v>
                </c:pt>
                <c:pt idx="41">
                  <c:v>76</c:v>
                </c:pt>
                <c:pt idx="42">
                  <c:v>77</c:v>
                </c:pt>
                <c:pt idx="43">
                  <c:v>78</c:v>
                </c:pt>
                <c:pt idx="44">
                  <c:v>79</c:v>
                </c:pt>
                <c:pt idx="45">
                  <c:v>80</c:v>
                </c:pt>
                <c:pt idx="46">
                  <c:v>81</c:v>
                </c:pt>
                <c:pt idx="47">
                  <c:v>82</c:v>
                </c:pt>
                <c:pt idx="48">
                  <c:v>83</c:v>
                </c:pt>
                <c:pt idx="49">
                  <c:v>84</c:v>
                </c:pt>
                <c:pt idx="50">
                  <c:v>85</c:v>
                </c:pt>
                <c:pt idx="51">
                  <c:v>86</c:v>
                </c:pt>
                <c:pt idx="52">
                  <c:v>87</c:v>
                </c:pt>
                <c:pt idx="53">
                  <c:v>88</c:v>
                </c:pt>
                <c:pt idx="54">
                  <c:v>89</c:v>
                </c:pt>
                <c:pt idx="55">
                  <c:v>90</c:v>
                </c:pt>
                <c:pt idx="56">
                  <c:v>91</c:v>
                </c:pt>
                <c:pt idx="57">
                  <c:v>92</c:v>
                </c:pt>
                <c:pt idx="58">
                  <c:v>93</c:v>
                </c:pt>
                <c:pt idx="59">
                  <c:v>94</c:v>
                </c:pt>
                <c:pt idx="60">
                  <c:v>95</c:v>
                </c:pt>
                <c:pt idx="61">
                  <c:v>96</c:v>
                </c:pt>
                <c:pt idx="62">
                  <c:v>97</c:v>
                </c:pt>
                <c:pt idx="63">
                  <c:v>98</c:v>
                </c:pt>
                <c:pt idx="64">
                  <c:v>99</c:v>
                </c:pt>
                <c:pt idx="65">
                  <c:v>100</c:v>
                </c:pt>
                <c:pt idx="66">
                  <c:v>More</c:v>
                </c:pt>
              </c:strCache>
            </c:strRef>
          </c:cat>
          <c:val>
            <c:numRef>
              <c:f>'2018-03-18T1600_Grades-COMPSCI_'!$AD$5:$AD$71</c:f>
              <c:numCache>
                <c:formatCode>General</c:formatCode>
                <c:ptCount val="6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1</c:v>
                </c:pt>
                <c:pt idx="14">
                  <c:v>2</c:v>
                </c:pt>
                <c:pt idx="15">
                  <c:v>0</c:v>
                </c:pt>
                <c:pt idx="16">
                  <c:v>4</c:v>
                </c:pt>
                <c:pt idx="17">
                  <c:v>1</c:v>
                </c:pt>
                <c:pt idx="18">
                  <c:v>3</c:v>
                </c:pt>
                <c:pt idx="19">
                  <c:v>3</c:v>
                </c:pt>
                <c:pt idx="20">
                  <c:v>5</c:v>
                </c:pt>
                <c:pt idx="21">
                  <c:v>2</c:v>
                </c:pt>
                <c:pt idx="22">
                  <c:v>3</c:v>
                </c:pt>
                <c:pt idx="23">
                  <c:v>0</c:v>
                </c:pt>
                <c:pt idx="24">
                  <c:v>3</c:v>
                </c:pt>
                <c:pt idx="25">
                  <c:v>2</c:v>
                </c:pt>
                <c:pt idx="26">
                  <c:v>3</c:v>
                </c:pt>
                <c:pt idx="27">
                  <c:v>1</c:v>
                </c:pt>
                <c:pt idx="28">
                  <c:v>3</c:v>
                </c:pt>
                <c:pt idx="29">
                  <c:v>3</c:v>
                </c:pt>
                <c:pt idx="30">
                  <c:v>3</c:v>
                </c:pt>
                <c:pt idx="31">
                  <c:v>1</c:v>
                </c:pt>
                <c:pt idx="32">
                  <c:v>3</c:v>
                </c:pt>
                <c:pt idx="33">
                  <c:v>5</c:v>
                </c:pt>
                <c:pt idx="34">
                  <c:v>5</c:v>
                </c:pt>
                <c:pt idx="35">
                  <c:v>8</c:v>
                </c:pt>
                <c:pt idx="36">
                  <c:v>9</c:v>
                </c:pt>
                <c:pt idx="37">
                  <c:v>6</c:v>
                </c:pt>
                <c:pt idx="38">
                  <c:v>2</c:v>
                </c:pt>
                <c:pt idx="39">
                  <c:v>7</c:v>
                </c:pt>
                <c:pt idx="40">
                  <c:v>4</c:v>
                </c:pt>
                <c:pt idx="41">
                  <c:v>8</c:v>
                </c:pt>
                <c:pt idx="42">
                  <c:v>9</c:v>
                </c:pt>
                <c:pt idx="43">
                  <c:v>4</c:v>
                </c:pt>
                <c:pt idx="44">
                  <c:v>3</c:v>
                </c:pt>
                <c:pt idx="45">
                  <c:v>5</c:v>
                </c:pt>
                <c:pt idx="46">
                  <c:v>9</c:v>
                </c:pt>
                <c:pt idx="47">
                  <c:v>7</c:v>
                </c:pt>
                <c:pt idx="48">
                  <c:v>6</c:v>
                </c:pt>
                <c:pt idx="49">
                  <c:v>8</c:v>
                </c:pt>
                <c:pt idx="50">
                  <c:v>5</c:v>
                </c:pt>
                <c:pt idx="51">
                  <c:v>3</c:v>
                </c:pt>
                <c:pt idx="52">
                  <c:v>8</c:v>
                </c:pt>
                <c:pt idx="53">
                  <c:v>5</c:v>
                </c:pt>
                <c:pt idx="54">
                  <c:v>2</c:v>
                </c:pt>
                <c:pt idx="55">
                  <c:v>3</c:v>
                </c:pt>
                <c:pt idx="56">
                  <c:v>5</c:v>
                </c:pt>
                <c:pt idx="57">
                  <c:v>4</c:v>
                </c:pt>
                <c:pt idx="58">
                  <c:v>9</c:v>
                </c:pt>
                <c:pt idx="59">
                  <c:v>0</c:v>
                </c:pt>
                <c:pt idx="60">
                  <c:v>7</c:v>
                </c:pt>
                <c:pt idx="61">
                  <c:v>4</c:v>
                </c:pt>
                <c:pt idx="62">
                  <c:v>6</c:v>
                </c:pt>
                <c:pt idx="63">
                  <c:v>6</c:v>
                </c:pt>
                <c:pt idx="64">
                  <c:v>0</c:v>
                </c:pt>
                <c:pt idx="65">
                  <c:v>2</c:v>
                </c:pt>
                <c:pt idx="6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FC-48D7-951D-5532D5DDE3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6256912"/>
        <c:axId val="256256080"/>
      </c:barChart>
      <c:catAx>
        <c:axId val="2562569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Score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56256080"/>
        <c:crosses val="autoZero"/>
        <c:auto val="1"/>
        <c:lblAlgn val="ctr"/>
        <c:lblOffset val="100"/>
        <c:noMultiLvlLbl val="0"/>
      </c:catAx>
      <c:valAx>
        <c:axId val="25625608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Frequency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562569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9C2CEA26.dotm</Template>
  <TotalTime>9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Wisconsin-Madison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DYER</dc:creator>
  <cp:keywords/>
  <dc:description/>
  <cp:lastModifiedBy>Chuck DYER</cp:lastModifiedBy>
  <cp:revision>1</cp:revision>
  <dcterms:created xsi:type="dcterms:W3CDTF">2018-03-18T21:12:00Z</dcterms:created>
  <dcterms:modified xsi:type="dcterms:W3CDTF">2018-03-18T21:21:00Z</dcterms:modified>
</cp:coreProperties>
</file>