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4C" w:rsidRDefault="0032228C">
      <w:r>
        <w:t>Heat plate</w:t>
      </w:r>
    </w:p>
    <w:p w:rsidR="0032228C" w:rsidRPr="0032228C" w:rsidRDefault="0032228C">
      <w:pPr>
        <w:rPr>
          <w:sz w:val="24"/>
        </w:rPr>
      </w:pPr>
      <w:bookmarkStart w:id="0" w:name="_GoBack"/>
      <w:r w:rsidRPr="0032228C">
        <w:rPr>
          <w:noProof/>
          <w:sz w:val="24"/>
        </w:rPr>
        <mc:AlternateContent>
          <mc:Choice Requires="wpc">
            <w:drawing>
              <wp:inline distT="0" distB="0" distL="0" distR="0" wp14:anchorId="1EB96DA1" wp14:editId="4AAF8158">
                <wp:extent cx="2524125" cy="1876425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Text Box 4"/>
                        <wps:cNvSpPr txBox="1"/>
                        <wps:spPr>
                          <a:xfrm>
                            <a:off x="685800" y="3619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Pr="0032228C" w:rsidRDefault="00560A9E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2228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32228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4"/>
                        <wps:cNvSpPr txBox="1"/>
                        <wps:spPr>
                          <a:xfrm>
                            <a:off x="1371600" y="3619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4"/>
                        <wps:cNvSpPr txBox="1"/>
                        <wps:spPr>
                          <a:xfrm>
                            <a:off x="1028700" y="3619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4"/>
                        <wps:cNvSpPr txBox="1"/>
                        <wps:spPr>
                          <a:xfrm>
                            <a:off x="685800" y="7048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4"/>
                        <wps:cNvSpPr txBox="1"/>
                        <wps:spPr>
                          <a:xfrm>
                            <a:off x="1028700" y="7048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4"/>
                        <wps:cNvSpPr txBox="1"/>
                        <wps:spPr>
                          <a:xfrm>
                            <a:off x="327660" y="369570"/>
                            <a:ext cx="341630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 w:rsidR="00B33892" w:rsidRPr="00894E01">
                                <w:rPr>
                                  <w:rFonts w:ascii="Arial" w:eastAsia="Calibri" w:hAnsi="Arial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A</w:t>
                              </w:r>
                              <w:r w:rsidR="0049330F"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4"/>
                        <wps:cNvSpPr txBox="1"/>
                        <wps:spPr>
                          <a:xfrm>
                            <a:off x="1371600" y="7048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4"/>
                        <wps:cNvSpPr txBox="1"/>
                        <wps:spPr>
                          <a:xfrm>
                            <a:off x="685800" y="10477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4"/>
                        <wps:cNvSpPr txBox="1"/>
                        <wps:spPr>
                          <a:xfrm>
                            <a:off x="1028700" y="10477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4"/>
                        <wps:cNvSpPr txBox="1"/>
                        <wps:spPr>
                          <a:xfrm>
                            <a:off x="1371600" y="1047750"/>
                            <a:ext cx="33909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4"/>
                        <wps:cNvSpPr txBox="1"/>
                        <wps:spPr>
                          <a:xfrm>
                            <a:off x="1714500" y="1047750"/>
                            <a:ext cx="341630" cy="3314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</w:rPr>
                                <w:t>T</w:t>
                              </w:r>
                              <w:r w:rsidR="00B33892" w:rsidRPr="00894E01">
                                <w:rPr>
                                  <w:rFonts w:ascii="Arial" w:eastAsia="Calibri" w:hAnsi="Arial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B</w:t>
                              </w:r>
                              <w:r w:rsidR="0049330F">
                                <w:rPr>
                                  <w:rFonts w:ascii="Arial" w:eastAsia="Calibri" w:hAnsi="Arial"/>
                                  <w:position w:val="-6"/>
                                  <w:vertAlign w:val="subscript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1714500" y="1047750"/>
                            <a:ext cx="0" cy="3429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7200" y="704850"/>
                            <a:ext cx="228600" cy="685800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7200" y="1390650"/>
                            <a:ext cx="1257300" cy="228600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85800" y="133350"/>
                            <a:ext cx="1257300" cy="228600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14500" y="361950"/>
                            <a:ext cx="228600" cy="685800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0A9E" w:rsidRDefault="00560A9E" w:rsidP="003222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198.75pt;height:147.75pt;mso-position-horizontal-relative:char;mso-position-vertical-relative:line" coordsize="25241,18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241;height:1876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858;top:3619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mtMIA&#10;AADaAAAADwAAAGRycy9kb3ducmV2LnhtbESPS4sCMRCE74L/IbTgTTPqKjIaRURBEGR9gB7bSc8D&#10;J51hEnX235uFhT0WVfUVNV82phQvql1hWcGgH4EgTqwuOFNwOW97UxDOI2ssLZOCH3KwXLRbc4y1&#10;ffORXiefiQBhF6OC3PsqltIlORl0fVsRBy+1tUEfZJ1JXeM7wE0ph1E0kQYLDgs5VrTOKXmcnkbB&#10;YT2x49G9maab7709ZulI3sZXpbqdZjUD4anx/+G/9k4r+ILfK+EGyM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ya0wgAAANoAAAAPAAAAAAAAAAAAAAAAAJgCAABkcnMvZG93&#10;bnJldi54bWxQSwUGAAAAAAQABAD1AAAAhwMAAAAA&#10;" fillcolor="white [3201]" strokeweight=".5pt">
                  <v:textbox>
                    <w:txbxContent>
                      <w:p w:rsidR="00560A9E" w:rsidRPr="0032228C" w:rsidRDefault="00560A9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2228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32228C">
                          <w:rPr>
                            <w:rFonts w:ascii="Arial" w:hAnsi="Arial" w:cs="Arial"/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" o:spid="_x0000_s1029" type="#_x0000_t202" style="position:absolute;left:13716;top:3619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DL8QA&#10;AADaAAAADwAAAGRycy9kb3ducmV2LnhtbESP3WrCQBSE7wXfYTmF3ummlQSJrlLEQqEgmhb08pg9&#10;+aHZsyG7TeLbu4WCl8PMfMOst6NpRE+dqy0reJlHIIhzq2suFXx/vc+WIJxH1thYJgU3crDdTCdr&#10;TLUd+ER95ksRIOxSVFB536ZSurwig25uW+LgFbYz6IPsSqk7HALcNPI1ihJpsOawUGFLu4ryn+zX&#10;KDjsEhsvruOy2B8/7aksFvISn5V6fhrfViA8jf4R/m9/aAUx/F0JN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gy/EAAAA2gAAAA8AAAAAAAAAAAAAAAAAmAIAAGRycy9k&#10;b3ducmV2LnhtbFBLBQYAAAAABAAEAPUAAACJAwAAAAA=&#10;" fillcolor="white [3201]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4" o:spid="_x0000_s1030" type="#_x0000_t202" style="position:absolute;left:10287;top:3619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dWMMA&#10;AADaAAAADwAAAGRycy9kb3ducmV2LnhtbESPW4vCMBSE3wX/QzgLvmm6iqVUoyyisCCIN9DHY3N6&#10;YZuT0mS1/nuzsODjMDPfMPNlZ2pxp9ZVlhV8jiIQxJnVFRcKzqfNMAHhPLLG2jIpeJKD5aLfm2Oq&#10;7YMPdD/6QgQIuxQVlN43qZQuK8mgG9mGOHi5bQ36INtC6hYfAW5qOY6iWBqsOCyU2NCqpOzn+GsU&#10;7FaxnU5uXZKv91t7KPKJvE4vSg0+uq8ZCE+df4f/299aQQx/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UdWMMAAADaAAAADwAAAAAAAAAAAAAAAACYAgAAZHJzL2Rv&#10;d25yZXYueG1sUEsFBgAAAAAEAAQA9QAAAIgDAAAAAA==&#10;" fillcolor="white [3201]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31" type="#_x0000_t202" style="position:absolute;left:6858;top:7048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4w8IA&#10;AADaAAAADwAAAGRycy9kb3ducmV2LnhtbESPS4sCMRCE74L/IbTgTTMqujIaRURBEGR9gB7bSc8D&#10;J51hEnX232+EhT0WVfUVNV82phQvql1hWcGgH4EgTqwuOFNwOW97UxDOI2ssLZOCH3KwXLRbc4y1&#10;ffORXiefiQBhF6OC3PsqltIlORl0fVsRBy+1tUEfZJ1JXeM7wE0ph1E0kQYLDgs5VrTOKXmcnkbB&#10;YT2x49G9maab7709ZulI3sZXpbqdZjUD4anx/+G/9k4r+ILPlX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bjDwgAAANoAAAAPAAAAAAAAAAAAAAAAAJgCAABkcnMvZG93&#10;bnJldi54bWxQSwUGAAAAAAQABAD1AAAAhwMAAAAA&#10;" fillcolor="white [3201]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4" o:spid="_x0000_s1032" type="#_x0000_t202" style="position:absolute;left:10287;top:7048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JKsIA&#10;AADaAAAADwAAAGRycy9kb3ducmV2LnhtbESPS4sCMRCE74L/IbTgTTMqio5GEVFYWBBfoMd20vPA&#10;SWeYZHX23xthYY9FVX1FLVaNKcWTaldYVjDoRyCIE6sLzhRczrveFITzyBpLy6Tglxyslu3WAmNt&#10;X3yk58lnIkDYxagg976KpXRJTgZd31bEwUttbdAHWWdS1/gKcFPKYRRNpMGCw0KOFW1ySh6nH6Ng&#10;v5nY8ejeTNPt4dses3Qkb+OrUt1Os56D8NT4//Bf+0srmMHnSrg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okqwgAAANoAAAAPAAAAAAAAAAAAAAAAAJgCAABkcnMvZG93&#10;bnJldi54bWxQSwUGAAAAAAQABAD1AAAAhwMAAAAA&#10;" fillcolor="white [3201]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4" o:spid="_x0000_s1033" type="#_x0000_t202" style="position:absolute;left:3276;top:3695;width:3416;height:33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gM8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/o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gM8YAAADbAAAADwAAAAAAAAAAAAAAAACYAgAAZHJz&#10;L2Rvd25yZXYueG1sUEsFBgAAAAAEAAQA9QAAAIsDAAAAAA==&#10;" filled="f" stroked="f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 w:rsidR="00B33892" w:rsidRPr="00894E01">
                          <w:rPr>
                            <w:rFonts w:ascii="Arial" w:eastAsia="Calibri" w:hAnsi="Arial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A</w:t>
                        </w:r>
                        <w:r w:rsidR="0049330F"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Text Box 4" o:spid="_x0000_s1034" type="#_x0000_t202" style="position:absolute;left:13716;top:7048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0f8EA&#10;AADbAAAADwAAAGRycy9kb3ducmV2LnhtbERP24rCMBB9F/yHMAu+aVpFkWosiygsCOIN9HG2mV7Y&#10;ZlKarNa/NwsLvs3hXGeZdqYWd2pdZVlBPIpAEGdWV1wouJy3wzkI55E11pZJwZMcpKt+b4mJtg8+&#10;0v3kCxFC2CWooPS+SaR0WUkG3cg2xIHLbWvQB9gWUrf4COGmluMomkmDFYeGEhtal5T9nH6Ngv16&#10;ZqeT726ebw47eyzyibxNr0oNPrrPBQhPnX+L/91fOsyP4e+XcI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qtH/BAAAA2wAAAA8AAAAAAAAAAAAAAAAAmAIAAGRycy9kb3du&#10;cmV2LnhtbFBLBQYAAAAABAAEAPUAAACGAwAAAAA=&#10;" fillcolor="white [3201]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v:shape id="Text Box 4" o:spid="_x0000_s1035" type="#_x0000_t202" style="position:absolute;left:6858;top:10477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qCMMA&#10;AADbAAAADwAAAGRycy9kb3ducmV2LnhtbERP22rCQBB9L/Qflin4Vjc1GCS6hiItCII0VtDHaXZy&#10;odnZkF2T+PfdQqFvczjX2WSTacVAvWssK3iZRyCIC6sbrhScP9+fVyCcR9bYWiYFd3KQbR8fNphq&#10;O3JOw8lXIoSwS1FB7X2XSumKmgy6ue2IA1fa3qAPsK+k7nEM4aaViyhKpMGGQ0ONHe1qKr5PN6Pg&#10;uEvsMv6aVuXbx8HmVRnL6/Ki1Oxpel2D8DT5f/Gfe6/D/AX8/hIO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gqCMMAAADbAAAADwAAAAAAAAAAAAAAAACYAgAAZHJzL2Rv&#10;d25yZXYueG1sUEsFBgAAAAAEAAQA9QAAAIgDAAAAAA==&#10;" fillcolor="white [3201]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>7</w:t>
                        </w:r>
                      </w:p>
                    </w:txbxContent>
                  </v:textbox>
                </v:shape>
                <v:shape id="Text Box 4" o:spid="_x0000_s1036" type="#_x0000_t202" style="position:absolute;left:10287;top:10477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Pk8EA&#10;AADbAAAADwAAAGRycy9kb3ducmV2LnhtbERP24rCMBB9F/yHMAu+aboWpVSjLKKwIIg30MexmV7Y&#10;ZlKarNa/NwsLvs3hXGe+7Ewt7tS6yrKCz1EEgjizuuJCwfm0GSYgnEfWWFsmBU9ysFz0e3NMtX3w&#10;ge5HX4gQwi5FBaX3TSqly0oy6Ea2IQ5cbluDPsC2kLrFRwg3tRxH0VQarDg0lNjQqqTs5/hrFOxW&#10;UzuJb12Sr/dbeyjyWF4nF6UGH93XDISnzr/F/+5vHebH8PdLO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0j5PBAAAA2wAAAA8AAAAAAAAAAAAAAAAAmAIAAGRycy9kb3du&#10;cmV2LnhtbFBLBQYAAAAABAAEAPUAAACGAwAAAAA=&#10;" fillcolor="white [3201]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>8</w:t>
                        </w:r>
                      </w:p>
                    </w:txbxContent>
                  </v:textbox>
                </v:shape>
                <v:shape id="Text Box 4" o:spid="_x0000_s1037" type="#_x0000_t202" style="position:absolute;left:13716;top:10477;width:3390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0X58EA&#10;AADbAAAADwAAAGRycy9kb3ducmV2LnhtbERP24rCMBB9F/yHMIJvmqqrSDWKiIIgyHoBfRyb6QWb&#10;SWmidv/eLCzs2xzOdebLxpTiRbUrLCsY9CMQxInVBWcKLudtbwrCeWSNpWVS8EMOlot2a46xtm8+&#10;0uvkMxFC2MWoIPe+iqV0SU4GXd9WxIFLbW3QB1hnUtf4DuGmlMMomkiDBYeGHCta55Q8Tk+j4LCe&#10;2PHo3kzTzffeHrN0JG/jq1LdTrOagfDU+H/xn3unw/wv+P0lH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dF+fBAAAA2wAAAA8AAAAAAAAAAAAAAAAAmAIAAGRycy9kb3du&#10;cmV2LnhtbFBLBQYAAAAABAAEAPUAAACGAwAAAAA=&#10;" fillcolor="white [3201]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>9</w:t>
                        </w:r>
                      </w:p>
                    </w:txbxContent>
                  </v:textbox>
                </v:shape>
                <v:shape id="Text Box 4" o:spid="_x0000_s1038" type="#_x0000_t202" style="position:absolute;left:17145;top:10477;width:3416;height:3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qVsEA&#10;AADbAAAADwAAAGRycy9kb3ducmV2LnhtbERPTYvCMBC9L/gfwgje1lSXXWo1ighCD3rYqngdmrEt&#10;NpOaZLX+e7OwsLd5vM9ZrHrTijs531hWMBknIIhLqxuuFBwP2/cUhA/IGlvLpOBJHlbLwdsCM20f&#10;/E33IlQihrDPUEEdQpdJ6cuaDPqx7Ygjd7HOYIjQVVI7fMRw08ppknxJgw3Hhho72tRUXosfo2C/&#10;mRVpPn268+wj3xbpbWJ36Ump0bBfz0EE6sO/+M+d6zj/E35/i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tKlbBAAAA2wAAAA8AAAAAAAAAAAAAAAAAmAIAAGRycy9kb3du&#10;cmV2LnhtbFBLBQYAAAAABAAEAPUAAACGAwAAAAA=&#10;" fillcolor="white [3201]" stroked="f" strokeweight=".5pt">
                  <v:textbox>
                    <w:txbxContent>
                      <w:p w:rsidR="00560A9E" w:rsidRDefault="00560A9E" w:rsidP="0032228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</w:rPr>
                          <w:t>T</w:t>
                        </w:r>
                        <w:r w:rsidR="00B33892" w:rsidRPr="00894E01">
                          <w:rPr>
                            <w:rFonts w:ascii="Arial" w:eastAsia="Calibri" w:hAnsi="Arial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B</w:t>
                        </w:r>
                        <w:r w:rsidR="0049330F">
                          <w:rPr>
                            <w:rFonts w:ascii="Arial" w:eastAsia="Calibri" w:hAnsi="Arial"/>
                            <w:position w:val="-6"/>
                            <w:vertAlign w:val="subscript"/>
                          </w:rPr>
                          <w:t xml:space="preserve">         </w:t>
                        </w:r>
                      </w:p>
                    </w:txbxContent>
                  </v:textbox>
                </v:shape>
                <v:line id="Straight Connector 16" o:spid="_x0000_s1039" style="position:absolute;visibility:visible;mso-wrap-style:square" from="17145,10477" to="17145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w5k8MAAADbAAAADwAAAGRycy9kb3ducmV2LnhtbERPTWvCQBC9F/oflil4Ed2oNGrqKqUi&#10;eBFpmoPehuyYhGZnQ3Y18d+7BaG3ebzPWW16U4sbta6yrGAyjkAQ51ZXXCjIfnajBQjnkTXWlknB&#10;nRxs1q8vK0y07fibbqkvRAhhl6CC0vsmkdLlJRl0Y9sQB+5iW4M+wLaQusUuhJtaTqMolgYrDg0l&#10;NvRVUv6bXo2CbRZ36bJ4nw8ns0O/5OP0dD4YpQZv/ecHCE+9/xc/3Xsd5sfw90s4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8OZPDAAAA2wAAAA8AAAAAAAAAAAAA&#10;AAAAoQIAAGRycy9kb3ducmV2LnhtbFBLBQYAAAAABAAEAPkAAACRAwAAAAA=&#10;" strokecolor="black [3213]" strokeweight="1pt"/>
                <v:rect id="Rectangle 17" o:spid="_x0000_s1040" style="position:absolute;left:4572;top:7048;width:2286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1isAA&#10;AADbAAAADwAAAGRycy9kb3ducmV2LnhtbERPzWoCMRC+F/oOYQq91WyFusvWKFYo7UWKqw8wbMbN&#10;1s0kJFG3b2+Egrf5+H5nvhztIM4UYu9YweukAEHcOt1zp2C/+3ypQMSErHFwTAr+KMJy8fgwx1q7&#10;C2/p3KRO5BCONSowKflaytgashgnzhNn7uCCxZRh6KQOeMnhdpDTophJiz3nBoOe1obaY3OyCk6/&#10;6cMfympjaPfThNJX7ddbVOr5aVy9g0g0prv43/2t8/wSbr/kA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U1isAAAADbAAAADwAAAAAAAAAAAAAAAACYAgAAZHJzL2Rvd25y&#10;ZXYueG1sUEsFBgAAAAAEAAQA9QAAAIUDAAAAAA==&#10;" stroked="f" strokeweight="2pt">
                  <v:fill r:id="rId6" o:title="" recolor="t" rotate="t" type="tile"/>
                </v:rect>
                <v:rect id="Rectangle 18" o:spid="_x0000_s1041" style="position:absolute;left:4572;top:13906;width:1257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h+MMA&#10;AADbAAAADwAAAGRycy9kb3ducmV2LnhtbESPQUsDMRCF70L/Q5iCN5tV0C5r02ILohcRt/6AYTPd&#10;bLuZhCRt13/vHARvM7w3732z2kx+VBdKeQhs4H5RgSLugh24N/C9f72rQeWCbHEMTAZ+KMNmPbtZ&#10;YWPDlb/o0pZeSQjnBg24UmKjde4cecyLEIlFO4Tksciaem0TXiXcj/qhqp60x4GlwWGknaPu1J69&#10;gfOxbONhWX842n+2aRnr7u0xG3M7n16eQRWayr/57/rdCr7Ayi8y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qh+MMAAADbAAAADwAAAAAAAAAAAAAAAACYAgAAZHJzL2Rv&#10;d25yZXYueG1sUEsFBgAAAAAEAAQA9QAAAIgDAAAAAA==&#10;" stroked="f" strokeweight="2pt">
                  <v:fill r:id="rId6" o:title="" recolor="t" rotate="t" type="tile"/>
                </v:rect>
                <v:rect id="Rectangle 19" o:spid="_x0000_s1042" style="position:absolute;left:6858;top:1333;width:1257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YEY8AA&#10;AADbAAAADwAAAGRycy9kb3ducmV2LnhtbERPzWoCMRC+F3yHMIK3mlWwbrdGUUHai5SufYBhM262&#10;3UxCEnX79k1B6G0+vt9ZbQbbiyuF2DlWMJsWIIgbpztuFXyeDo8liJiQNfaOScEPRdisRw8rrLS7&#10;8Qdd69SKHMKxQgUmJV9JGRtDFuPUeeLMnV2wmDIMrdQBbznc9nJeFE/SYse5waCnvaHmu75YBZev&#10;tPPnZXk0dHqvw9KXzesiKjUZD9sXEImG9C++u990nv8Mf7/k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YEY8AAAADbAAAADwAAAAAAAAAAAAAAAACYAgAAZHJzL2Rvd25y&#10;ZXYueG1sUEsFBgAAAAAEAAQA9QAAAIUDAAAAAA==&#10;" stroked="f" strokeweight="2pt">
                  <v:fill r:id="rId6" o:title="" recolor="t" rotate="t" type="tile"/>
                  <v:textbox>
                    <w:txbxContent>
                      <w:p w:rsidR="00560A9E" w:rsidRDefault="00560A9E" w:rsidP="003222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0" o:spid="_x0000_s1043" style="position:absolute;left:17145;top:3619;width:2286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Q78A&#10;AADbAAAADwAAAGRycy9kb3ducmV2LnhtbERPzWoCMRC+F3yHMIK3mlVoXVajaKG0l1K6+gDDZtys&#10;biYhibq+fXMQPH58/6vNYHtxpRA7xwpm0wIEceN0x62Cw/7ztQQRE7LG3jEpuFOEzXr0ssJKuxv/&#10;0bVOrcghHCtUYFLylZSxMWQxTp0nztzRBYspw9BKHfCWw20v50XxLi12nBsMevow1Jzri1VwOaWd&#10;Py7KH0P73zosfNl8vUWlJuNhuwSRaEhP8cP9rRXM8/r8Jf8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oGdDvwAAANsAAAAPAAAAAAAAAAAAAAAAAJgCAABkcnMvZG93bnJl&#10;di54bWxQSwUGAAAAAAQABAD1AAAAhAMAAAAA&#10;" stroked="f" strokeweight="2pt">
                  <v:fill r:id="rId6" o:title="" recolor="t" rotate="t" type="tile"/>
                  <v:textbox>
                    <w:txbxContent>
                      <w:p w:rsidR="00560A9E" w:rsidRDefault="00560A9E" w:rsidP="0032228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32228C" w:rsidRPr="00322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8C"/>
    <w:rsid w:val="00094427"/>
    <w:rsid w:val="0032228C"/>
    <w:rsid w:val="0049330F"/>
    <w:rsid w:val="00560A9E"/>
    <w:rsid w:val="0059743F"/>
    <w:rsid w:val="006B3B27"/>
    <w:rsid w:val="00894E01"/>
    <w:rsid w:val="00B33892"/>
    <w:rsid w:val="00E72C4C"/>
    <w:rsid w:val="00F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2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2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F7ED4DD.dotm</Template>
  <TotalTime>71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Sciences Department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 Hasti</dc:creator>
  <cp:lastModifiedBy>Beck Hasti</cp:lastModifiedBy>
  <cp:revision>7</cp:revision>
  <dcterms:created xsi:type="dcterms:W3CDTF">2012-09-18T17:26:00Z</dcterms:created>
  <dcterms:modified xsi:type="dcterms:W3CDTF">2013-10-28T21:30:00Z</dcterms:modified>
</cp:coreProperties>
</file>