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A9" w:rsidRDefault="007718A9">
      <w:pPr>
        <w:pStyle w:val="Heading2"/>
        <w:jc w:val="center"/>
        <w:rPr>
          <w:noProof/>
          <w:sz w:val="40"/>
        </w:rPr>
      </w:pPr>
      <w:r>
        <w:rPr>
          <w:noProof/>
          <w:sz w:val="40"/>
        </w:rPr>
        <w:t>CS 540: Introduction to Artificial Intelligence</w:t>
      </w:r>
    </w:p>
    <w:p w:rsidR="007718A9" w:rsidRDefault="007718A9">
      <w:pPr>
        <w:rPr>
          <w:noProof/>
        </w:rPr>
      </w:pPr>
    </w:p>
    <w:p w:rsidR="007718A9" w:rsidRDefault="007718A9">
      <w:pPr>
        <w:jc w:val="center"/>
        <w:outlineLvl w:val="0"/>
        <w:rPr>
          <w:i/>
          <w:noProof/>
          <w:sz w:val="24"/>
        </w:rPr>
      </w:pPr>
      <w:r>
        <w:rPr>
          <w:i/>
          <w:noProof/>
          <w:sz w:val="24"/>
        </w:rPr>
        <w:t>Mid</w:t>
      </w:r>
      <w:r w:rsidR="00DE5487">
        <w:rPr>
          <w:i/>
          <w:noProof/>
          <w:sz w:val="24"/>
        </w:rPr>
        <w:t>term</w:t>
      </w:r>
      <w:r>
        <w:rPr>
          <w:i/>
          <w:noProof/>
          <w:sz w:val="24"/>
        </w:rPr>
        <w:t xml:space="preserve"> Exam: 7:15-9:15 pm, </w:t>
      </w:r>
      <w:r w:rsidR="0014056F">
        <w:rPr>
          <w:i/>
          <w:noProof/>
          <w:sz w:val="24"/>
        </w:rPr>
        <w:t>October 2</w:t>
      </w:r>
      <w:r w:rsidR="00FE0B6E">
        <w:rPr>
          <w:i/>
          <w:noProof/>
          <w:sz w:val="24"/>
        </w:rPr>
        <w:t>2</w:t>
      </w:r>
      <w:r>
        <w:rPr>
          <w:i/>
          <w:noProof/>
          <w:sz w:val="24"/>
        </w:rPr>
        <w:t>, 20</w:t>
      </w:r>
      <w:r w:rsidR="00FE0B6E">
        <w:rPr>
          <w:i/>
          <w:noProof/>
          <w:sz w:val="24"/>
        </w:rPr>
        <w:t>1</w:t>
      </w:r>
      <w:r w:rsidR="0014056F">
        <w:rPr>
          <w:i/>
          <w:noProof/>
          <w:sz w:val="24"/>
        </w:rPr>
        <w:t>4</w:t>
      </w:r>
    </w:p>
    <w:p w:rsidR="007718A9" w:rsidRDefault="007718A9">
      <w:pPr>
        <w:pStyle w:val="Heading3"/>
      </w:pPr>
      <w:r>
        <w:t xml:space="preserve">Room 1240 CS </w:t>
      </w:r>
      <w:r w:rsidR="00FE0B6E">
        <w:t>Building</w:t>
      </w:r>
    </w:p>
    <w:p w:rsidR="007718A9" w:rsidRDefault="007718A9">
      <w:pPr>
        <w:jc w:val="center"/>
        <w:rPr>
          <w:noProof/>
          <w:sz w:val="24"/>
        </w:rPr>
      </w:pPr>
    </w:p>
    <w:p w:rsidR="007718A9" w:rsidRDefault="007718A9">
      <w:pPr>
        <w:jc w:val="center"/>
        <w:outlineLvl w:val="0"/>
        <w:rPr>
          <w:noProof/>
          <w:sz w:val="24"/>
        </w:rPr>
      </w:pPr>
      <w:r>
        <w:rPr>
          <w:noProof/>
          <w:sz w:val="24"/>
        </w:rPr>
        <w:t>CLOSED BOOK</w:t>
      </w:r>
    </w:p>
    <w:p w:rsidR="007718A9" w:rsidRDefault="007718A9">
      <w:pPr>
        <w:jc w:val="center"/>
        <w:outlineLvl w:val="0"/>
        <w:rPr>
          <w:noProof/>
          <w:sz w:val="24"/>
        </w:rPr>
      </w:pPr>
      <w:r>
        <w:rPr>
          <w:noProof/>
          <w:sz w:val="24"/>
        </w:rPr>
        <w:t>(one sheet of notes and a calculator allowed)</w:t>
      </w:r>
    </w:p>
    <w:p w:rsidR="007718A9" w:rsidRDefault="007718A9">
      <w:pPr>
        <w:jc w:val="center"/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pStyle w:val="BodyText2"/>
        <w:rPr>
          <w:noProof/>
          <w:sz w:val="24"/>
        </w:rPr>
      </w:pPr>
      <w:r>
        <w:rPr>
          <w:noProof/>
          <w:sz w:val="24"/>
        </w:rPr>
        <w:t>Write your answers on these pages and show your work.  If you feel that a question is not fully specified, state any assumptions you need to make in order to solve the problem.  You may use the backs of these sheets for scratch work.</w:t>
      </w:r>
    </w:p>
    <w:p w:rsidR="007718A9" w:rsidRDefault="007718A9">
      <w:pPr>
        <w:rPr>
          <w:noProof/>
          <w:sz w:val="24"/>
        </w:rPr>
      </w:pPr>
    </w:p>
    <w:p w:rsidR="007718A9" w:rsidRDefault="007718A9">
      <w:pPr>
        <w:rPr>
          <w:noProof/>
          <w:sz w:val="22"/>
        </w:rPr>
      </w:pPr>
      <w:r>
        <w:rPr>
          <w:noProof/>
          <w:sz w:val="24"/>
        </w:rPr>
        <w:t xml:space="preserve">Write your name on this </w:t>
      </w:r>
      <w:r w:rsidR="00374CDC">
        <w:rPr>
          <w:noProof/>
          <w:sz w:val="24"/>
        </w:rPr>
        <w:t xml:space="preserve">page </w:t>
      </w:r>
      <w:r>
        <w:rPr>
          <w:noProof/>
          <w:sz w:val="24"/>
        </w:rPr>
        <w:t xml:space="preserve">and </w:t>
      </w:r>
      <w:r w:rsidR="00374CDC">
        <w:rPr>
          <w:noProof/>
          <w:sz w:val="24"/>
        </w:rPr>
        <w:t xml:space="preserve">initial </w:t>
      </w:r>
      <w:r>
        <w:rPr>
          <w:noProof/>
          <w:sz w:val="24"/>
        </w:rPr>
        <w:t>all other pages of this exam</w:t>
      </w:r>
      <w:r w:rsidR="00374CDC">
        <w:rPr>
          <w:noProof/>
          <w:sz w:val="24"/>
        </w:rPr>
        <w:t xml:space="preserve"> (in case a page comes loose during grading)</w:t>
      </w:r>
      <w:r>
        <w:rPr>
          <w:noProof/>
          <w:sz w:val="24"/>
        </w:rPr>
        <w:t xml:space="preserve">. Make sure your exam contains </w:t>
      </w:r>
      <w:r w:rsidR="00B837F6">
        <w:rPr>
          <w:b/>
          <w:i/>
          <w:noProof/>
          <w:sz w:val="24"/>
        </w:rPr>
        <w:t>seven</w:t>
      </w:r>
      <w:r>
        <w:rPr>
          <w:noProof/>
          <w:sz w:val="24"/>
        </w:rPr>
        <w:t xml:space="preserve"> problems on </w:t>
      </w:r>
      <w:r w:rsidR="00794DD8">
        <w:rPr>
          <w:b/>
          <w:i/>
          <w:noProof/>
          <w:sz w:val="24"/>
        </w:rPr>
        <w:t>nine</w:t>
      </w:r>
      <w:r>
        <w:rPr>
          <w:noProof/>
          <w:sz w:val="24"/>
        </w:rPr>
        <w:t xml:space="preserve"> pages.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  <w:r>
        <w:rPr>
          <w:noProof/>
        </w:rPr>
        <w:tab/>
      </w:r>
      <w:r>
        <w:rPr>
          <w:b/>
          <w:noProof/>
          <w:sz w:val="24"/>
        </w:rPr>
        <w:t>Name</w:t>
      </w:r>
      <w:r>
        <w:rPr>
          <w:b/>
          <w:noProof/>
          <w:sz w:val="24"/>
        </w:rPr>
        <w:tab/>
      </w:r>
      <w:r>
        <w:rPr>
          <w:noProof/>
        </w:rPr>
        <w:tab/>
        <w:t>________________________________________________________________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  <w:r>
        <w:rPr>
          <w:noProof/>
        </w:rPr>
        <w:tab/>
      </w:r>
      <w:r>
        <w:rPr>
          <w:b/>
          <w:noProof/>
          <w:sz w:val="24"/>
        </w:rPr>
        <w:t>Student ID</w:t>
      </w:r>
      <w:r>
        <w:rPr>
          <w:noProof/>
        </w:rPr>
        <w:tab/>
        <w:t>________________________________________________________________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pStyle w:val="Footer"/>
        <w:tabs>
          <w:tab w:val="clear" w:pos="4320"/>
          <w:tab w:val="clear" w:pos="8640"/>
        </w:tabs>
        <w:rPr>
          <w:noProof/>
        </w:rPr>
      </w:pP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Problem</w:t>
      </w:r>
      <w:r>
        <w:rPr>
          <w:b/>
          <w:noProof/>
          <w:sz w:val="22"/>
          <w:u w:val="single"/>
        </w:rPr>
        <w:tab/>
      </w:r>
      <w:r>
        <w:rPr>
          <w:b/>
          <w:noProof/>
          <w:sz w:val="22"/>
          <w:u w:val="single"/>
        </w:rPr>
        <w:tab/>
        <w:t>Score</w:t>
      </w:r>
      <w:r>
        <w:rPr>
          <w:b/>
          <w:noProof/>
          <w:sz w:val="22"/>
          <w:u w:val="single"/>
        </w:rPr>
        <w:tab/>
      </w:r>
      <w:r>
        <w:rPr>
          <w:b/>
          <w:noProof/>
          <w:sz w:val="22"/>
          <w:u w:val="single"/>
        </w:rPr>
        <w:tab/>
        <w:t>Max Score</w:t>
      </w:r>
    </w:p>
    <w:p w:rsidR="007718A9" w:rsidRDefault="007718A9">
      <w:pPr>
        <w:rPr>
          <w:b/>
          <w:noProof/>
          <w:sz w:val="22"/>
          <w:u w:val="single"/>
        </w:rPr>
      </w:pPr>
    </w:p>
    <w:p w:rsidR="007718A9" w:rsidRDefault="007718A9">
      <w:pPr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1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7041C6">
        <w:rPr>
          <w:b/>
          <w:noProof/>
          <w:sz w:val="22"/>
        </w:rPr>
        <w:t>2</w:t>
      </w:r>
      <w:r w:rsidR="000670D8">
        <w:rPr>
          <w:b/>
          <w:noProof/>
          <w:sz w:val="22"/>
        </w:rPr>
        <w:t>0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1440" w:firstLine="720"/>
        <w:rPr>
          <w:b/>
          <w:noProof/>
          <w:sz w:val="22"/>
        </w:rPr>
      </w:pPr>
      <w:r>
        <w:rPr>
          <w:b/>
          <w:noProof/>
          <w:sz w:val="22"/>
        </w:rPr>
        <w:t xml:space="preserve">        2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7041C6">
        <w:rPr>
          <w:b/>
          <w:noProof/>
          <w:sz w:val="22"/>
        </w:rPr>
        <w:t>15</w:t>
      </w: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3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0670D8">
        <w:rPr>
          <w:b/>
          <w:noProof/>
          <w:sz w:val="22"/>
        </w:rPr>
        <w:t>12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4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0670D8">
        <w:rPr>
          <w:b/>
          <w:noProof/>
          <w:sz w:val="22"/>
        </w:rPr>
        <w:t>14</w:t>
      </w:r>
    </w:p>
    <w:p w:rsidR="007718A9" w:rsidRDefault="007718A9">
      <w:pPr>
        <w:ind w:left="2160"/>
        <w:jc w:val="both"/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5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EF0EB2">
        <w:rPr>
          <w:b/>
          <w:noProof/>
          <w:sz w:val="22"/>
        </w:rPr>
        <w:t>2</w:t>
      </w:r>
      <w:r w:rsidR="000670D8">
        <w:rPr>
          <w:b/>
          <w:noProof/>
          <w:sz w:val="22"/>
        </w:rPr>
        <w:t>0</w:t>
      </w:r>
    </w:p>
    <w:p w:rsidR="007718A9" w:rsidRDefault="007718A9">
      <w:pPr>
        <w:ind w:left="2160"/>
        <w:rPr>
          <w:b/>
          <w:noProof/>
          <w:sz w:val="22"/>
        </w:rPr>
      </w:pPr>
    </w:p>
    <w:p w:rsidR="000670D8" w:rsidRDefault="007718A9" w:rsidP="000670D8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6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0670D8">
        <w:rPr>
          <w:b/>
          <w:noProof/>
          <w:sz w:val="22"/>
        </w:rPr>
        <w:t xml:space="preserve">  9</w:t>
      </w:r>
    </w:p>
    <w:p w:rsidR="000670D8" w:rsidRDefault="000670D8" w:rsidP="000670D8">
      <w:pPr>
        <w:ind w:left="2160"/>
        <w:rPr>
          <w:b/>
          <w:noProof/>
          <w:sz w:val="22"/>
        </w:rPr>
      </w:pPr>
    </w:p>
    <w:p w:rsidR="000670D8" w:rsidRDefault="000670D8" w:rsidP="000670D8">
      <w:pPr>
        <w:ind w:left="1440" w:firstLine="720"/>
        <w:rPr>
          <w:b/>
          <w:noProof/>
          <w:sz w:val="22"/>
          <w:u w:val="single"/>
        </w:rPr>
      </w:pPr>
      <w:r>
        <w:rPr>
          <w:b/>
          <w:noProof/>
          <w:sz w:val="22"/>
        </w:rPr>
        <w:t xml:space="preserve">        7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10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TOTAL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100</w:t>
      </w:r>
    </w:p>
    <w:p w:rsidR="007718A9" w:rsidRDefault="007718A9">
      <w:pPr>
        <w:ind w:left="2160"/>
        <w:rPr>
          <w:noProof/>
        </w:rPr>
      </w:pPr>
    </w:p>
    <w:p w:rsidR="007718A9" w:rsidRDefault="007718A9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w:br w:type="page"/>
      </w:r>
      <w:r>
        <w:rPr>
          <w:b/>
          <w:noProof/>
          <w:sz w:val="28"/>
        </w:rPr>
        <w:lastRenderedPageBreak/>
        <w:t>Problem 1 – Decision Trees (</w:t>
      </w:r>
      <w:r w:rsidR="008A6675">
        <w:rPr>
          <w:b/>
          <w:noProof/>
          <w:sz w:val="28"/>
        </w:rPr>
        <w:t>2</w:t>
      </w:r>
      <w:r w:rsidR="000670D8">
        <w:rPr>
          <w:b/>
          <w:noProof/>
          <w:sz w:val="28"/>
        </w:rPr>
        <w:t>0</w:t>
      </w:r>
      <w:r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Pr="00CC59B7" w:rsidRDefault="00076255">
      <w:pPr>
        <w:pStyle w:val="BodyText2"/>
        <w:rPr>
          <w:noProof/>
          <w:sz w:val="24"/>
        </w:rPr>
      </w:pPr>
      <w:r>
        <w:rPr>
          <w:noProof/>
          <w:sz w:val="24"/>
        </w:rPr>
        <w:t>Assume that you are given the</w:t>
      </w:r>
      <w:r w:rsidR="007718A9">
        <w:rPr>
          <w:noProof/>
          <w:sz w:val="24"/>
        </w:rPr>
        <w:t xml:space="preserve"> set of </w:t>
      </w:r>
      <w:r>
        <w:rPr>
          <w:noProof/>
          <w:sz w:val="24"/>
        </w:rPr>
        <w:t xml:space="preserve">labeled </w:t>
      </w:r>
      <w:r w:rsidR="007718A9">
        <w:rPr>
          <w:i/>
          <w:noProof/>
          <w:sz w:val="24"/>
        </w:rPr>
        <w:t>training examples</w:t>
      </w:r>
      <w:r w:rsidR="007718A9">
        <w:rPr>
          <w:noProof/>
          <w:sz w:val="24"/>
        </w:rPr>
        <w:t xml:space="preserve"> </w:t>
      </w:r>
      <w:r>
        <w:rPr>
          <w:noProof/>
          <w:sz w:val="24"/>
        </w:rPr>
        <w:t xml:space="preserve">below, where each feature has three possible values </w:t>
      </w:r>
      <w:r>
        <w:rPr>
          <w:i/>
          <w:noProof/>
          <w:sz w:val="24"/>
        </w:rPr>
        <w:t xml:space="preserve">a, b, </w:t>
      </w:r>
      <w:r w:rsidRPr="00076255">
        <w:rPr>
          <w:noProof/>
          <w:sz w:val="24"/>
        </w:rPr>
        <w:t>or</w:t>
      </w:r>
      <w:r>
        <w:rPr>
          <w:i/>
          <w:noProof/>
          <w:sz w:val="24"/>
        </w:rPr>
        <w:t xml:space="preserve"> c.</w:t>
      </w:r>
      <w:r w:rsidR="00CC59B7">
        <w:rPr>
          <w:i/>
          <w:noProof/>
          <w:sz w:val="24"/>
        </w:rPr>
        <w:t xml:space="preserve">  </w:t>
      </w:r>
      <w:r w:rsidR="00CC59B7">
        <w:rPr>
          <w:noProof/>
          <w:sz w:val="24"/>
        </w:rPr>
        <w:t xml:space="preserve">You choose </w:t>
      </w:r>
      <w:r w:rsidR="00D41BF9">
        <w:rPr>
          <w:noProof/>
          <w:sz w:val="24"/>
        </w:rPr>
        <w:t xml:space="preserve">to </w:t>
      </w:r>
      <w:r w:rsidR="00FE0B6E">
        <w:rPr>
          <w:noProof/>
          <w:sz w:val="24"/>
        </w:rPr>
        <w:t>learn a decision tree</w:t>
      </w:r>
      <w:r w:rsidR="00CC59B7">
        <w:rPr>
          <w:noProof/>
          <w:sz w:val="24"/>
        </w:rPr>
        <w:t xml:space="preserve"> and select “-” as the default output</w:t>
      </w:r>
      <w:r w:rsidR="008A261B">
        <w:rPr>
          <w:noProof/>
          <w:sz w:val="24"/>
        </w:rPr>
        <w:t xml:space="preserve"> if there are ties</w:t>
      </w:r>
      <w:r w:rsidR="00CC59B7">
        <w:rPr>
          <w:noProof/>
          <w:sz w:val="24"/>
        </w:rPr>
        <w:t>.</w:t>
      </w:r>
    </w:p>
    <w:p w:rsidR="007718A9" w:rsidRDefault="007718A9">
      <w:pPr>
        <w:pStyle w:val="BodyText2"/>
        <w:rPr>
          <w:noProof/>
        </w:rPr>
      </w:pP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  <w:u w:val="single"/>
        </w:rPr>
      </w:pPr>
      <w:r>
        <w:rPr>
          <w:noProof/>
        </w:rPr>
        <w:tab/>
      </w:r>
      <w:r w:rsidRPr="00666352">
        <w:rPr>
          <w:i/>
          <w:noProof/>
          <w:sz w:val="24"/>
          <w:szCs w:val="24"/>
          <w:u w:val="single"/>
        </w:rPr>
        <w:t>F1</w:t>
      </w:r>
      <w:r w:rsidRPr="00666352">
        <w:rPr>
          <w:i/>
          <w:noProof/>
          <w:sz w:val="24"/>
          <w:szCs w:val="24"/>
          <w:u w:val="single"/>
        </w:rPr>
        <w:tab/>
        <w:t>F2</w:t>
      </w:r>
      <w:r w:rsidRPr="00666352">
        <w:rPr>
          <w:i/>
          <w:noProof/>
          <w:sz w:val="24"/>
          <w:szCs w:val="24"/>
          <w:u w:val="single"/>
        </w:rPr>
        <w:tab/>
      </w:r>
      <w:r w:rsidR="00076255" w:rsidRPr="00666352">
        <w:rPr>
          <w:i/>
          <w:noProof/>
          <w:sz w:val="24"/>
          <w:szCs w:val="24"/>
          <w:u w:val="single"/>
        </w:rPr>
        <w:t>Output</w:t>
      </w:r>
    </w:p>
    <w:p w:rsidR="007718A9" w:rsidRPr="00666352" w:rsidRDefault="007718A9">
      <w:pPr>
        <w:pStyle w:val="BodyText2"/>
        <w:rPr>
          <w:i/>
          <w:noProof/>
          <w:sz w:val="24"/>
          <w:szCs w:val="24"/>
        </w:rPr>
      </w:pP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</w:r>
      <w:r w:rsidRPr="00666352">
        <w:rPr>
          <w:noProof/>
          <w:sz w:val="24"/>
          <w:szCs w:val="24"/>
        </w:rPr>
        <w:t xml:space="preserve"> </w:t>
      </w:r>
      <w:r w:rsidR="006B775F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</w:t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+</w:t>
      </w:r>
    </w:p>
    <w:p w:rsidR="00CC59B7" w:rsidRPr="00666352" w:rsidRDefault="007718A9" w:rsidP="00CC59B7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 </w:t>
      </w:r>
      <w:r w:rsid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+</w:t>
      </w:r>
    </w:p>
    <w:p w:rsidR="00CC59B7" w:rsidRPr="00666352" w:rsidRDefault="00CC59B7" w:rsidP="00CC59B7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  <w:t xml:space="preserve">  </w:t>
      </w:r>
      <w:r w:rsidR="00666352">
        <w:rPr>
          <w:i/>
          <w:noProof/>
          <w:sz w:val="24"/>
          <w:szCs w:val="24"/>
        </w:rPr>
        <w:t xml:space="preserve"> </w:t>
      </w:r>
      <w:r w:rsidRPr="00666352">
        <w:rPr>
          <w:i/>
          <w:noProof/>
          <w:sz w:val="24"/>
          <w:szCs w:val="24"/>
        </w:rPr>
        <w:t>+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</w:t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BA34D5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</w:r>
      <w:r w:rsidR="00BA34D5">
        <w:rPr>
          <w:i/>
          <w:noProof/>
          <w:sz w:val="24"/>
          <w:szCs w:val="24"/>
        </w:rPr>
        <w:t xml:space="preserve"> c</w:t>
      </w:r>
      <w:r w:rsidRPr="00666352">
        <w:rPr>
          <w:i/>
          <w:noProof/>
          <w:sz w:val="24"/>
          <w:szCs w:val="24"/>
        </w:rPr>
        <w:tab/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076255" w:rsidRDefault="00076255">
      <w:pPr>
        <w:pStyle w:val="BodyText2"/>
        <w:ind w:firstLine="720"/>
        <w:rPr>
          <w:i/>
          <w:noProof/>
        </w:rPr>
      </w:pPr>
    </w:p>
    <w:p w:rsidR="00076255" w:rsidRDefault="00076255">
      <w:pPr>
        <w:pStyle w:val="BodyText2"/>
        <w:ind w:firstLine="720"/>
        <w:rPr>
          <w:noProof/>
        </w:rPr>
      </w:pPr>
    </w:p>
    <w:p w:rsidR="007718A9" w:rsidRDefault="007718A9">
      <w:pPr>
        <w:numPr>
          <w:ilvl w:val="0"/>
          <w:numId w:val="9"/>
        </w:numPr>
        <w:rPr>
          <w:noProof/>
          <w:sz w:val="24"/>
        </w:rPr>
      </w:pPr>
      <w:r>
        <w:rPr>
          <w:noProof/>
          <w:sz w:val="24"/>
        </w:rPr>
        <w:t xml:space="preserve">What score would the </w:t>
      </w:r>
      <w:r>
        <w:rPr>
          <w:i/>
          <w:noProof/>
          <w:sz w:val="24"/>
        </w:rPr>
        <w:t>information gain</w:t>
      </w:r>
      <w:r>
        <w:rPr>
          <w:noProof/>
          <w:sz w:val="24"/>
        </w:rPr>
        <w:t xml:space="preserve"> calculation assign to </w:t>
      </w:r>
      <w:r w:rsidRPr="002A4F3B">
        <w:rPr>
          <w:noProof/>
          <w:sz w:val="24"/>
          <w:u w:val="single"/>
        </w:rPr>
        <w:t>each</w:t>
      </w:r>
      <w:r>
        <w:rPr>
          <w:noProof/>
          <w:sz w:val="24"/>
        </w:rPr>
        <w:t xml:space="preserve"> of the features?</w:t>
      </w:r>
      <w:r>
        <w:rPr>
          <w:noProof/>
          <w:sz w:val="24"/>
        </w:rPr>
        <w:br/>
      </w:r>
      <w:r>
        <w:rPr>
          <w:b/>
          <w:i/>
          <w:noProof/>
          <w:sz w:val="24"/>
        </w:rPr>
        <w:t xml:space="preserve">Be sure to show all your work </w:t>
      </w:r>
      <w:r>
        <w:rPr>
          <w:noProof/>
          <w:sz w:val="24"/>
        </w:rPr>
        <w:t>(use the back of this or the previous sheet if needed).</w:t>
      </w:r>
    </w:p>
    <w:p w:rsidR="007718A9" w:rsidRDefault="007718A9">
      <w:pPr>
        <w:rPr>
          <w:b/>
          <w:noProof/>
          <w:sz w:val="24"/>
        </w:rPr>
      </w:pPr>
    </w:p>
    <w:p w:rsidR="007718A9" w:rsidRDefault="007718A9">
      <w:pPr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numPr>
          <w:ilvl w:val="0"/>
          <w:numId w:val="9"/>
        </w:numPr>
        <w:outlineLvl w:val="0"/>
        <w:rPr>
          <w:b/>
          <w:noProof/>
          <w:sz w:val="22"/>
        </w:rPr>
      </w:pPr>
      <w:r>
        <w:rPr>
          <w:noProof/>
          <w:sz w:val="24"/>
        </w:rPr>
        <w:t xml:space="preserve">Which feature would be chosen as the </w:t>
      </w:r>
      <w:r w:rsidRPr="00CB3C17">
        <w:rPr>
          <w:noProof/>
          <w:sz w:val="24"/>
          <w:u w:val="single"/>
        </w:rPr>
        <w:t>root</w:t>
      </w:r>
      <w:r>
        <w:rPr>
          <w:noProof/>
          <w:sz w:val="24"/>
        </w:rPr>
        <w:t xml:space="preserve"> of the decision tree being built?  ____________</w:t>
      </w:r>
      <w:r>
        <w:rPr>
          <w:noProof/>
          <w:sz w:val="22"/>
        </w:rPr>
        <w:br/>
        <w:t xml:space="preserve">(Break ties in favor of </w:t>
      </w:r>
      <w:r>
        <w:rPr>
          <w:i/>
          <w:noProof/>
          <w:sz w:val="22"/>
        </w:rPr>
        <w:t>F1</w:t>
      </w:r>
      <w:r>
        <w:rPr>
          <w:noProof/>
          <w:sz w:val="22"/>
        </w:rPr>
        <w:t xml:space="preserve"> over </w:t>
      </w:r>
      <w:r>
        <w:rPr>
          <w:i/>
          <w:noProof/>
          <w:sz w:val="22"/>
        </w:rPr>
        <w:t>F2.)</w:t>
      </w:r>
    </w:p>
    <w:p w:rsidR="007718A9" w:rsidRDefault="007718A9" w:rsidP="008A261B">
      <w:pPr>
        <w:numPr>
          <w:ilvl w:val="0"/>
          <w:numId w:val="9"/>
        </w:numPr>
        <w:outlineLvl w:val="0"/>
        <w:rPr>
          <w:noProof/>
          <w:sz w:val="24"/>
        </w:rPr>
      </w:pPr>
      <w:r>
        <w:rPr>
          <w:b/>
          <w:noProof/>
          <w:sz w:val="24"/>
        </w:rPr>
        <w:br w:type="page"/>
      </w:r>
      <w:r w:rsidR="003743A6">
        <w:rPr>
          <w:noProof/>
          <w:sz w:val="24"/>
        </w:rPr>
        <w:lastRenderedPageBreak/>
        <w:t xml:space="preserve">Consider the following </w:t>
      </w:r>
      <w:r w:rsidR="00D33ED1">
        <w:rPr>
          <w:noProof/>
          <w:sz w:val="24"/>
        </w:rPr>
        <w:t>learned tree and TUNE set.</w:t>
      </w:r>
      <w:r w:rsidR="00A84727">
        <w:rPr>
          <w:noProof/>
          <w:sz w:val="24"/>
        </w:rPr>
        <w:t xml:space="preserve">  The numbers in the leaves represent the number of TRAIN examples reaching that leaf.</w:t>
      </w: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DB253D">
      <w:pPr>
        <w:ind w:left="360"/>
        <w:outlineLvl w:val="0"/>
        <w:rPr>
          <w:noProof/>
          <w:sz w:val="24"/>
        </w:rPr>
      </w:pPr>
      <w:r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E402689" wp14:editId="3E13378D">
                <wp:simplePos x="0" y="0"/>
                <wp:positionH relativeFrom="column">
                  <wp:posOffset>1299990</wp:posOffset>
                </wp:positionH>
                <wp:positionV relativeFrom="paragraph">
                  <wp:posOffset>101172</wp:posOffset>
                </wp:positionV>
                <wp:extent cx="440675" cy="352539"/>
                <wp:effectExtent l="0" t="0" r="17145" b="28575"/>
                <wp:wrapNone/>
                <wp:docPr id="93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75" cy="35253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left:0;text-align:left;margin-left:102.35pt;margin-top:7.95pt;width:34.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" o:allowincell="f" filled="f">
                <v:textbox>
                  <w:txbxContent>
                    <w:p w:rsidR="00934E57" w:rsidRDefault="00934E57" w:rsidP="00DB253D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F1</w:t>
                      </w:r>
                    </w:p>
                  </w:txbxContent>
                </v:textbox>
              </v:oval>
            </w:pict>
          </mc:Fallback>
        </mc:AlternateContent>
      </w:r>
    </w:p>
    <w:p w:rsidR="00DB253D" w:rsidRPr="00DB253D" w:rsidRDefault="00A84727" w:rsidP="00A84727">
      <w:pPr>
        <w:ind w:left="5040" w:firstLine="720"/>
        <w:outlineLvl w:val="0"/>
        <w:rPr>
          <w:i/>
          <w:noProof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00847" wp14:editId="1DBA499C">
                <wp:simplePos x="0" y="0"/>
                <wp:positionH relativeFrom="column">
                  <wp:posOffset>1005840</wp:posOffset>
                </wp:positionH>
                <wp:positionV relativeFrom="paragraph">
                  <wp:posOffset>38100</wp:posOffset>
                </wp:positionV>
                <wp:extent cx="366395" cy="228600"/>
                <wp:effectExtent l="0" t="0" r="0" b="0"/>
                <wp:wrapNone/>
                <wp:docPr id="9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79.2pt;margin-top:3pt;width:28.8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bMugIAAME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" filled="f" stroked="f">
                <v:textbox>
                  <w:txbxContent>
                    <w:p w:rsidR="00934E57" w:rsidRDefault="00934E57" w:rsidP="00DB253D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C438A" wp14:editId="33C7B9CF">
                <wp:simplePos x="0" y="0"/>
                <wp:positionH relativeFrom="column">
                  <wp:posOffset>1736725</wp:posOffset>
                </wp:positionH>
                <wp:positionV relativeFrom="paragraph">
                  <wp:posOffset>36195</wp:posOffset>
                </wp:positionV>
                <wp:extent cx="366395" cy="228600"/>
                <wp:effectExtent l="0" t="0" r="0" b="0"/>
                <wp:wrapNone/>
                <wp:docPr id="10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36.75pt;margin-top:2.85pt;width:28.8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" filled="f" stroked="f">
                <v:textbox>
                  <w:txbxContent>
                    <w:p w:rsidR="00934E57" w:rsidRDefault="00934E57" w:rsidP="00DB253D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B253D" w:rsidRPr="00DB253D">
        <w:rPr>
          <w:i/>
          <w:noProof/>
          <w:sz w:val="24"/>
          <w:u w:val="single"/>
        </w:rPr>
        <w:t>F1</w:t>
      </w:r>
      <w:r w:rsidR="00DB253D" w:rsidRPr="00DB253D">
        <w:rPr>
          <w:i/>
          <w:noProof/>
          <w:sz w:val="24"/>
          <w:u w:val="single"/>
        </w:rPr>
        <w:tab/>
        <w:t>F2</w:t>
      </w:r>
      <w:r w:rsidR="00DB253D" w:rsidRPr="00DB253D">
        <w:rPr>
          <w:i/>
          <w:noProof/>
          <w:sz w:val="24"/>
          <w:u w:val="single"/>
        </w:rPr>
        <w:tab/>
        <w:t>Output</w:t>
      </w:r>
    </w:p>
    <w:p w:rsidR="00DB253D" w:rsidRPr="00DB253D" w:rsidRDefault="00A84727" w:rsidP="00DB253D">
      <w:pPr>
        <w:ind w:left="4320"/>
        <w:outlineLvl w:val="0"/>
        <w:rPr>
          <w:i/>
          <w:noProof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CC0FB" wp14:editId="05B42C63">
                <wp:simplePos x="0" y="0"/>
                <wp:positionH relativeFrom="column">
                  <wp:posOffset>1082040</wp:posOffset>
                </wp:positionH>
                <wp:positionV relativeFrom="paragraph">
                  <wp:posOffset>22860</wp:posOffset>
                </wp:positionV>
                <wp:extent cx="266700" cy="187325"/>
                <wp:effectExtent l="38100" t="0" r="19050" b="6032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8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85.2pt;margin-top:1.8pt;width:21pt;height:14.7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B253D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1CA50" wp14:editId="7C9B0CC4">
                <wp:simplePos x="0" y="0"/>
                <wp:positionH relativeFrom="column">
                  <wp:posOffset>1474470</wp:posOffset>
                </wp:positionH>
                <wp:positionV relativeFrom="paragraph">
                  <wp:posOffset>102870</wp:posOffset>
                </wp:positionV>
                <wp:extent cx="45086" cy="266700"/>
                <wp:effectExtent l="76200" t="0" r="69215" b="571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6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5" o:spid="_x0000_s1026" type="#_x0000_t32" style="position:absolute;margin-left:116.1pt;margin-top:8.1pt;width:3.55pt;height:21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5B3C3" wp14:editId="040E3AA7">
                <wp:simplePos x="0" y="0"/>
                <wp:positionH relativeFrom="column">
                  <wp:posOffset>1261110</wp:posOffset>
                </wp:positionH>
                <wp:positionV relativeFrom="paragraph">
                  <wp:posOffset>88900</wp:posOffset>
                </wp:positionV>
                <wp:extent cx="366395" cy="228600"/>
                <wp:effectExtent l="0" t="0" r="0" b="0"/>
                <wp:wrapNone/>
                <wp:docPr id="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9.3pt;margin-top:7pt;width:28.8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Uqpug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" filled="f" stroked="f">
                <v:textbox>
                  <w:txbxContent>
                    <w:p w:rsidR="00934E57" w:rsidRDefault="00934E57" w:rsidP="00DB253D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72728" wp14:editId="2805DA76">
                <wp:simplePos x="0" y="0"/>
                <wp:positionH relativeFrom="column">
                  <wp:posOffset>1716696</wp:posOffset>
                </wp:positionH>
                <wp:positionV relativeFrom="paragraph">
                  <wp:posOffset>24482</wp:posOffset>
                </wp:positionV>
                <wp:extent cx="187325" cy="187325"/>
                <wp:effectExtent l="0" t="0" r="79375" b="6032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18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6" o:spid="_x0000_s1026" type="#_x0000_t32" style="position:absolute;margin-left:135.15pt;margin-top:1.95pt;width:14.75pt;height:1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DB253D" w:rsidRPr="00DB253D" w:rsidRDefault="003743A6" w:rsidP="00DB253D">
      <w:pPr>
        <w:ind w:left="4320"/>
        <w:outlineLvl w:val="0"/>
        <w:rPr>
          <w:i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9AABCD" wp14:editId="5FBD7D29">
                <wp:simplePos x="0" y="0"/>
                <wp:positionH relativeFrom="column">
                  <wp:posOffset>419100</wp:posOffset>
                </wp:positionH>
                <wp:positionV relativeFrom="paragraph">
                  <wp:posOffset>147955</wp:posOffset>
                </wp:positionV>
                <wp:extent cx="366395" cy="228600"/>
                <wp:effectExtent l="0" t="0" r="0" b="0"/>
                <wp:wrapNone/>
                <wp:docPr id="1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3743A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3pt;margin-top:11.65pt;width:28.8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vNuw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" filled="f" stroked="f">
                <v:textbox>
                  <w:txbxContent>
                    <w:p w:rsidR="00934E57" w:rsidRDefault="00934E57" w:rsidP="003743A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253D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37775C0" wp14:editId="18ECF0CA">
                <wp:simplePos x="0" y="0"/>
                <wp:positionH relativeFrom="column">
                  <wp:posOffset>732155</wp:posOffset>
                </wp:positionH>
                <wp:positionV relativeFrom="paragraph">
                  <wp:posOffset>5715</wp:posOffset>
                </wp:positionV>
                <wp:extent cx="440055" cy="352425"/>
                <wp:effectExtent l="0" t="0" r="17145" b="28575"/>
                <wp:wrapNone/>
                <wp:docPr id="108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57.65pt;margin-top:.45pt;width:34.6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" o:allowincell="f" filled="f">
                <v:textbox>
                  <w:txbxContent>
                    <w:p w:rsidR="00934E57" w:rsidRDefault="00934E57" w:rsidP="00DB253D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F2</w:t>
                      </w:r>
                    </w:p>
                  </w:txbxContent>
                </v:textbox>
              </v:oval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DE2509" wp14:editId="693FB830">
                <wp:simplePos x="0" y="0"/>
                <wp:positionH relativeFrom="column">
                  <wp:posOffset>2226310</wp:posOffset>
                </wp:positionH>
                <wp:positionV relativeFrom="paragraph">
                  <wp:posOffset>142875</wp:posOffset>
                </wp:positionV>
                <wp:extent cx="366395" cy="228600"/>
                <wp:effectExtent l="0" t="0" r="0" b="0"/>
                <wp:wrapNone/>
                <wp:docPr id="10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75.3pt;margin-top:11.25pt;width:28.8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pMuw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" filled="f" stroked="f">
                <v:textbox>
                  <w:txbxContent>
                    <w:p w:rsidR="00934E57" w:rsidRDefault="00934E57" w:rsidP="00DB253D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B253D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C89F52F" wp14:editId="638FED8E">
                <wp:simplePos x="0" y="0"/>
                <wp:positionH relativeFrom="column">
                  <wp:posOffset>1787525</wp:posOffset>
                </wp:positionH>
                <wp:positionV relativeFrom="paragraph">
                  <wp:posOffset>9525</wp:posOffset>
                </wp:positionV>
                <wp:extent cx="440055" cy="352425"/>
                <wp:effectExtent l="0" t="0" r="17145" b="28575"/>
                <wp:wrapNone/>
                <wp:docPr id="101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140.75pt;margin-top:.75pt;width:34.6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" o:allowincell="f" filled="f">
                <v:textbox>
                  <w:txbxContent>
                    <w:p w:rsidR="00934E57" w:rsidRDefault="00934E57" w:rsidP="00DB253D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F2</w:t>
                      </w:r>
                    </w:p>
                  </w:txbxContent>
                </v:textbox>
              </v:oval>
            </w:pict>
          </mc:Fallback>
        </mc:AlternateContent>
      </w:r>
      <w:r w:rsidR="00DB253D" w:rsidRPr="00DB253D">
        <w:rPr>
          <w:i/>
          <w:noProof/>
          <w:sz w:val="24"/>
        </w:rPr>
        <w:tab/>
      </w:r>
      <w:r w:rsidR="00DB253D">
        <w:rPr>
          <w:i/>
          <w:noProof/>
          <w:sz w:val="24"/>
        </w:rPr>
        <w:t xml:space="preserve"> </w:t>
      </w:r>
      <w:r w:rsidR="00A84727">
        <w:rPr>
          <w:i/>
          <w:noProof/>
          <w:sz w:val="24"/>
        </w:rPr>
        <w:tab/>
        <w:t>y</w:t>
      </w:r>
      <w:r w:rsidR="00DB253D" w:rsidRPr="00DB253D">
        <w:rPr>
          <w:i/>
          <w:noProof/>
          <w:sz w:val="24"/>
        </w:rPr>
        <w:tab/>
        <w:t xml:space="preserve"> </w:t>
      </w:r>
      <w:r w:rsidR="00A84727">
        <w:rPr>
          <w:i/>
          <w:noProof/>
          <w:sz w:val="24"/>
        </w:rPr>
        <w:t>x</w:t>
      </w:r>
      <w:r w:rsidR="00DB253D" w:rsidRPr="00DB253D">
        <w:rPr>
          <w:i/>
          <w:noProof/>
          <w:sz w:val="24"/>
        </w:rPr>
        <w:tab/>
        <w:t xml:space="preserve">   +</w:t>
      </w:r>
    </w:p>
    <w:p w:rsidR="00DB253D" w:rsidRPr="00DB253D" w:rsidRDefault="00A84727" w:rsidP="00DB253D">
      <w:pPr>
        <w:ind w:left="4320"/>
        <w:outlineLvl w:val="0"/>
        <w:rPr>
          <w:i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8EBE70" wp14:editId="292C9E6A">
                <wp:simplePos x="0" y="0"/>
                <wp:positionH relativeFrom="column">
                  <wp:posOffset>563880</wp:posOffset>
                </wp:positionH>
                <wp:positionV relativeFrom="paragraph">
                  <wp:posOffset>114300</wp:posOffset>
                </wp:positionV>
                <wp:extent cx="220980" cy="118110"/>
                <wp:effectExtent l="38100" t="0" r="26670" b="5334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118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9" o:spid="_x0000_s1026" type="#_x0000_t32" style="position:absolute;margin-left:44.4pt;margin-top:9pt;width:17.4pt;height:9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A831B" wp14:editId="54E46C3D">
                <wp:simplePos x="0" y="0"/>
                <wp:positionH relativeFrom="column">
                  <wp:posOffset>1584960</wp:posOffset>
                </wp:positionH>
                <wp:positionV relativeFrom="paragraph">
                  <wp:posOffset>114300</wp:posOffset>
                </wp:positionV>
                <wp:extent cx="236855" cy="194945"/>
                <wp:effectExtent l="38100" t="0" r="29845" b="5270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5" o:spid="_x0000_s1026" type="#_x0000_t32" style="position:absolute;margin-left:124.8pt;margin-top:9pt;width:18.65pt;height:15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193A4C" wp14:editId="14DE6328">
                <wp:simplePos x="0" y="0"/>
                <wp:positionH relativeFrom="column">
                  <wp:posOffset>1303655</wp:posOffset>
                </wp:positionH>
                <wp:positionV relativeFrom="paragraph">
                  <wp:posOffset>3810</wp:posOffset>
                </wp:positionV>
                <wp:extent cx="366395" cy="228600"/>
                <wp:effectExtent l="0" t="0" r="0" b="0"/>
                <wp:wrapNone/>
                <wp:docPr id="1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9+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02.65pt;margin-top:.3pt;width:28.8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/xvA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Iba&#10;zXyMOOmhSI90r9Gd2KNoZhI0DioDvYcBNPUe3kHZBquGe1F9V4iLZUv4ht5KKcaWkhoc9M1P9+Lr&#10;hKMMyHr8JGqwQ7ZaWKB9I3uTPcgHAnQo1NOpOMaXCh5ncTxLI4wqEAVBEnu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" filled="f" stroked="f">
                <v:textbox>
                  <w:txbxContent>
                    <w:p w:rsidR="00934E57" w:rsidRDefault="00934E57" w:rsidP="00A84727">
                      <w:r>
                        <w:t>9+</w:t>
                      </w: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642212" wp14:editId="377BEE65">
                <wp:simplePos x="0" y="0"/>
                <wp:positionH relativeFrom="column">
                  <wp:posOffset>1127760</wp:posOffset>
                </wp:positionH>
                <wp:positionV relativeFrom="paragraph">
                  <wp:posOffset>118110</wp:posOffset>
                </wp:positionV>
                <wp:extent cx="95250" cy="224790"/>
                <wp:effectExtent l="0" t="0" r="57150" b="6096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1" o:spid="_x0000_s1026" type="#_x0000_t32" style="position:absolute;margin-left:88.8pt;margin-top:9.3pt;width:7.5pt;height:17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57B13" wp14:editId="3DFF4E56">
                <wp:simplePos x="0" y="0"/>
                <wp:positionH relativeFrom="column">
                  <wp:posOffset>1348740</wp:posOffset>
                </wp:positionH>
                <wp:positionV relativeFrom="paragraph">
                  <wp:posOffset>15240</wp:posOffset>
                </wp:positionV>
                <wp:extent cx="241300" cy="217170"/>
                <wp:effectExtent l="0" t="0" r="25400" b="1143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202" style="position:absolute;left:0;text-align:left;margin-left:106.2pt;margin-top:1.2pt;width:19pt;height:1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" fillcolor="white [3201]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D0932" wp14:editId="20066F60">
                <wp:simplePos x="0" y="0"/>
                <wp:positionH relativeFrom="column">
                  <wp:posOffset>1128395</wp:posOffset>
                </wp:positionH>
                <wp:positionV relativeFrom="paragraph">
                  <wp:posOffset>48260</wp:posOffset>
                </wp:positionV>
                <wp:extent cx="366395" cy="228600"/>
                <wp:effectExtent l="0" t="0" r="0" b="0"/>
                <wp:wrapNone/>
                <wp:docPr id="1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88.85pt;margin-top:3.8pt;width:28.8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rpugIAAMM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" filled="f" stroked="f">
                <v:textbox>
                  <w:txbxContent>
                    <w:p w:rsidR="00934E57" w:rsidRDefault="00934E57" w:rsidP="00DB253D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B6FCC" wp14:editId="302CA83F">
                <wp:simplePos x="0" y="0"/>
                <wp:positionH relativeFrom="column">
                  <wp:posOffset>1562735</wp:posOffset>
                </wp:positionH>
                <wp:positionV relativeFrom="paragraph">
                  <wp:posOffset>18415</wp:posOffset>
                </wp:positionV>
                <wp:extent cx="366395" cy="228600"/>
                <wp:effectExtent l="0" t="0" r="0" b="0"/>
                <wp:wrapNone/>
                <wp:docPr id="10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123.05pt;margin-top:1.45pt;width:28.8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T0uwIAAMM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" filled="f" stroked="f">
                <v:textbox>
                  <w:txbxContent>
                    <w:p w:rsidR="00934E57" w:rsidRDefault="00934E57" w:rsidP="00DB253D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796EEC" wp14:editId="63A10FC0">
                <wp:simplePos x="0" y="0"/>
                <wp:positionH relativeFrom="column">
                  <wp:posOffset>2188845</wp:posOffset>
                </wp:positionH>
                <wp:positionV relativeFrom="paragraph">
                  <wp:posOffset>119380</wp:posOffset>
                </wp:positionV>
                <wp:extent cx="187325" cy="187325"/>
                <wp:effectExtent l="0" t="0" r="79375" b="6032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6" o:spid="_x0000_s1026" type="#_x0000_t32" style="position:absolute;margin-left:172.35pt;margin-top:9.4pt;width:14.75pt;height:1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ab/>
        <w:t>z</w: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>y</w:t>
      </w:r>
      <w:r w:rsidR="00DB253D" w:rsidRPr="00DB253D">
        <w:rPr>
          <w:i/>
          <w:noProof/>
          <w:sz w:val="24"/>
        </w:rPr>
        <w:tab/>
        <w:t xml:space="preserve">   +</w:t>
      </w:r>
    </w:p>
    <w:p w:rsidR="00DB253D" w:rsidRPr="00DB253D" w:rsidRDefault="00A84727" w:rsidP="00DB253D">
      <w:pPr>
        <w:ind w:left="4320"/>
        <w:outlineLvl w:val="0"/>
        <w:rPr>
          <w:i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39BD34" wp14:editId="431C6A81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366395" cy="228600"/>
                <wp:effectExtent l="0" t="0" r="0" b="0"/>
                <wp:wrapNone/>
                <wp:docPr id="1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8-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75.35pt;margin-top:9.3pt;width:28.8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PDvAIAAMM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" filled="f" stroked="f">
                <v:textbox>
                  <w:txbxContent>
                    <w:p w:rsidR="00934E57" w:rsidRDefault="00934E57" w:rsidP="00A84727">
                      <w:r>
                        <w:t>8-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DE0C8B" wp14:editId="7E940BFB">
                <wp:simplePos x="0" y="0"/>
                <wp:positionH relativeFrom="column">
                  <wp:posOffset>1453515</wp:posOffset>
                </wp:positionH>
                <wp:positionV relativeFrom="paragraph">
                  <wp:posOffset>132080</wp:posOffset>
                </wp:positionV>
                <wp:extent cx="366395" cy="228600"/>
                <wp:effectExtent l="0" t="0" r="0" b="0"/>
                <wp:wrapNone/>
                <wp:docPr id="1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3+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14.45pt;margin-top:10.4pt;width:28.8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6OuwIAAMM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" filled="f" stroked="f">
                <v:textbox>
                  <w:txbxContent>
                    <w:p w:rsidR="00934E57" w:rsidRDefault="00934E57" w:rsidP="00A84727">
                      <w:r>
                        <w:t>3+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9C9412" wp14:editId="61E941FD">
                <wp:simplePos x="0" y="0"/>
                <wp:positionH relativeFrom="column">
                  <wp:posOffset>1071245</wp:posOffset>
                </wp:positionH>
                <wp:positionV relativeFrom="paragraph">
                  <wp:posOffset>167640</wp:posOffset>
                </wp:positionV>
                <wp:extent cx="366395" cy="228600"/>
                <wp:effectExtent l="0" t="0" r="0" b="0"/>
                <wp:wrapNone/>
                <wp:docPr id="1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84.35pt;margin-top:13.2pt;width:28.8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" filled="f" stroked="f">
                <v:textbox>
                  <w:txbxContent>
                    <w:p w:rsidR="00934E57" w:rsidRDefault="00934E57" w:rsidP="00A84727">
                      <w: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9583BE" wp14:editId="1EEBDB07">
                <wp:simplePos x="0" y="0"/>
                <wp:positionH relativeFrom="column">
                  <wp:posOffset>358140</wp:posOffset>
                </wp:positionH>
                <wp:positionV relativeFrom="paragraph">
                  <wp:posOffset>64770</wp:posOffset>
                </wp:positionV>
                <wp:extent cx="366395" cy="228600"/>
                <wp:effectExtent l="0" t="0" r="0" b="0"/>
                <wp:wrapNone/>
                <wp:docPr id="1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4+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28.2pt;margin-top:5.1pt;width:28.8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XhuwIAAMM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" filled="f" stroked="f">
                <v:textbox>
                  <w:txbxContent>
                    <w:p w:rsidR="00934E57" w:rsidRDefault="00934E57" w:rsidP="00A84727">
                      <w:r>
                        <w:t>4+</w:t>
                      </w: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E6E90" wp14:editId="4B246E0B">
                <wp:simplePos x="0" y="0"/>
                <wp:positionH relativeFrom="column">
                  <wp:posOffset>408305</wp:posOffset>
                </wp:positionH>
                <wp:positionV relativeFrom="paragraph">
                  <wp:posOffset>64770</wp:posOffset>
                </wp:positionV>
                <wp:extent cx="241300" cy="217170"/>
                <wp:effectExtent l="0" t="0" r="25400" b="1143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2" type="#_x0000_t202" style="position:absolute;left:0;text-align:left;margin-left:32.15pt;margin-top:5.1pt;width:19pt;height:1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9E6CC5" wp14:editId="0BBF9411">
                <wp:simplePos x="0" y="0"/>
                <wp:positionH relativeFrom="column">
                  <wp:posOffset>1114425</wp:posOffset>
                </wp:positionH>
                <wp:positionV relativeFrom="paragraph">
                  <wp:posOffset>167640</wp:posOffset>
                </wp:positionV>
                <wp:extent cx="241300" cy="217170"/>
                <wp:effectExtent l="0" t="0" r="25400" b="1143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43" type="#_x0000_t202" style="position:absolute;left:0;text-align:left;margin-left:87.75pt;margin-top:13.2pt;width:19pt;height:1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A00320" wp14:editId="48A4D03F">
                <wp:simplePos x="0" y="0"/>
                <wp:positionH relativeFrom="column">
                  <wp:posOffset>1473835</wp:posOffset>
                </wp:positionH>
                <wp:positionV relativeFrom="paragraph">
                  <wp:posOffset>130175</wp:posOffset>
                </wp:positionV>
                <wp:extent cx="241300" cy="217170"/>
                <wp:effectExtent l="0" t="0" r="25400" b="1143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44" type="#_x0000_t202" style="position:absolute;left:0;text-align:left;margin-left:116.05pt;margin-top:10.25pt;width:19pt;height:1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5D0C2" wp14:editId="26B69472">
                <wp:simplePos x="0" y="0"/>
                <wp:positionH relativeFrom="column">
                  <wp:posOffset>2263140</wp:posOffset>
                </wp:positionH>
                <wp:positionV relativeFrom="paragraph">
                  <wp:posOffset>130175</wp:posOffset>
                </wp:positionV>
                <wp:extent cx="241300" cy="217170"/>
                <wp:effectExtent l="0" t="0" r="25400" b="1143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45" type="#_x0000_t202" style="position:absolute;left:0;text-align:left;margin-left:178.2pt;margin-top:10.25pt;width:19pt;height:1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699788" wp14:editId="7EE70622">
                <wp:simplePos x="0" y="0"/>
                <wp:positionH relativeFrom="column">
                  <wp:posOffset>704850</wp:posOffset>
                </wp:positionH>
                <wp:positionV relativeFrom="paragraph">
                  <wp:posOffset>5715</wp:posOffset>
                </wp:positionV>
                <wp:extent cx="366395" cy="234315"/>
                <wp:effectExtent l="0" t="0" r="0" b="0"/>
                <wp:wrapNone/>
                <wp:docPr id="1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5.5pt;margin-top:.45pt;width:28.85pt;height:18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Eu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" filled="f" stroked="f">
                <v:textbox>
                  <w:txbxContent>
                    <w:p w:rsidR="00934E57" w:rsidRDefault="00934E57" w:rsidP="00DB253D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E33C5C" wp14:editId="4B8F98EC">
                <wp:simplePos x="0" y="0"/>
                <wp:positionH relativeFrom="column">
                  <wp:posOffset>944880</wp:posOffset>
                </wp:positionH>
                <wp:positionV relativeFrom="paragraph">
                  <wp:posOffset>11430</wp:posOffset>
                </wp:positionV>
                <wp:extent cx="7620" cy="228600"/>
                <wp:effectExtent l="76200" t="0" r="68580" b="5715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0" o:spid="_x0000_s1026" type="#_x0000_t32" style="position:absolute;margin-left:74.4pt;margin-top:.9pt;width:.6pt;height:1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DB253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A672E" wp14:editId="61853A8F">
                <wp:simplePos x="0" y="0"/>
                <wp:positionH relativeFrom="column">
                  <wp:posOffset>1786890</wp:posOffset>
                </wp:positionH>
                <wp:positionV relativeFrom="paragraph">
                  <wp:posOffset>10795</wp:posOffset>
                </wp:positionV>
                <wp:extent cx="366395" cy="228600"/>
                <wp:effectExtent l="0" t="0" r="0" b="0"/>
                <wp:wrapNone/>
                <wp:docPr id="1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DB253D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140.7pt;margin-top:.85pt;width:28.8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9tuwIAAMM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" filled="f" stroked="f">
                <v:textbox>
                  <w:txbxContent>
                    <w:p w:rsidR="00934E57" w:rsidRDefault="00934E57" w:rsidP="00DB253D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B253D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245A89" wp14:editId="40B22AC3">
                <wp:simplePos x="0" y="0"/>
                <wp:positionH relativeFrom="column">
                  <wp:posOffset>2000250</wp:posOffset>
                </wp:positionH>
                <wp:positionV relativeFrom="paragraph">
                  <wp:posOffset>19050</wp:posOffset>
                </wp:positionV>
                <wp:extent cx="10795" cy="264160"/>
                <wp:effectExtent l="76200" t="0" r="65405" b="5969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64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7" o:spid="_x0000_s1026" type="#_x0000_t32" style="position:absolute;margin-left:157.5pt;margin-top:1.5pt;width:.85pt;height:20.8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ab/>
        <w:t>x</w: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>z</w:t>
      </w:r>
      <w:r w:rsidR="00DB253D" w:rsidRPr="00DB253D">
        <w:rPr>
          <w:i/>
          <w:noProof/>
          <w:sz w:val="24"/>
        </w:rPr>
        <w:tab/>
        <w:t xml:space="preserve">   +</w:t>
      </w:r>
    </w:p>
    <w:p w:rsidR="00DB253D" w:rsidRDefault="00A84727" w:rsidP="00DB253D">
      <w:pPr>
        <w:ind w:left="4320"/>
        <w:outlineLvl w:val="0"/>
        <w:rPr>
          <w:i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6290AB" wp14:editId="3454CEAE">
                <wp:simplePos x="0" y="0"/>
                <wp:positionH relativeFrom="column">
                  <wp:posOffset>784860</wp:posOffset>
                </wp:positionH>
                <wp:positionV relativeFrom="paragraph">
                  <wp:posOffset>53340</wp:posOffset>
                </wp:positionV>
                <wp:extent cx="297180" cy="228600"/>
                <wp:effectExtent l="0" t="0" r="0" b="0"/>
                <wp:wrapNone/>
                <wp:docPr id="1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7-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left:0;text-align:left;margin-left:61.8pt;margin-top:4.2pt;width:23.4pt;height:1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dk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" filled="f" stroked="f">
                <v:textbox>
                  <w:txbxContent>
                    <w:p w:rsidR="00934E57" w:rsidRDefault="00934E57" w:rsidP="00A84727">
                      <w:r>
                        <w:t>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716832" wp14:editId="69B6F930">
                <wp:simplePos x="0" y="0"/>
                <wp:positionH relativeFrom="column">
                  <wp:posOffset>1819910</wp:posOffset>
                </wp:positionH>
                <wp:positionV relativeFrom="paragraph">
                  <wp:posOffset>110490</wp:posOffset>
                </wp:positionV>
                <wp:extent cx="366395" cy="228600"/>
                <wp:effectExtent l="0" t="0" r="0" b="0"/>
                <wp:wrapNone/>
                <wp:docPr id="1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 w:rsidP="00A84727">
                            <w:r>
                              <w:t>5-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143.3pt;margin-top:8.7pt;width:28.8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" filled="f" stroked="f">
                <v:textbox>
                  <w:txbxContent>
                    <w:p w:rsidR="00934E57" w:rsidRDefault="00934E57" w:rsidP="00A84727">
                      <w:r>
                        <w:t>5-</w:t>
                      </w: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829B07" wp14:editId="4C82274C">
                <wp:simplePos x="0" y="0"/>
                <wp:positionH relativeFrom="column">
                  <wp:posOffset>793115</wp:posOffset>
                </wp:positionH>
                <wp:positionV relativeFrom="paragraph">
                  <wp:posOffset>64770</wp:posOffset>
                </wp:positionV>
                <wp:extent cx="278765" cy="217170"/>
                <wp:effectExtent l="0" t="0" r="26035" b="1143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50" type="#_x0000_t202" style="position:absolute;left:0;text-align:left;margin-left:62.45pt;margin-top:5.1pt;width:21.95pt;height:1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2A5A96" wp14:editId="4BE20D60">
                <wp:simplePos x="0" y="0"/>
                <wp:positionH relativeFrom="column">
                  <wp:posOffset>1862455</wp:posOffset>
                </wp:positionH>
                <wp:positionV relativeFrom="paragraph">
                  <wp:posOffset>107950</wp:posOffset>
                </wp:positionV>
                <wp:extent cx="241300" cy="217170"/>
                <wp:effectExtent l="0" t="0" r="25400" b="1143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4E57" w:rsidRPr="003743A6" w:rsidRDefault="00934E57" w:rsidP="003743A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1" type="#_x0000_t202" style="position:absolute;left:0;text-align:left;margin-left:146.65pt;margin-top:8.5pt;width:19pt;height:1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" fillcolor="window" strokeweight=".5pt">
                <v:textbox>
                  <w:txbxContent>
                    <w:p w:rsidR="00934E57" w:rsidRPr="003743A6" w:rsidRDefault="00934E57" w:rsidP="003743A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ab/>
        <w:t>y</w:t>
      </w:r>
      <w:r w:rsidR="00DB253D" w:rsidRPr="00DB253D">
        <w:rPr>
          <w:i/>
          <w:noProof/>
          <w:sz w:val="24"/>
        </w:rPr>
        <w:tab/>
        <w:t xml:space="preserve"> </w:t>
      </w:r>
      <w:r>
        <w:rPr>
          <w:i/>
          <w:noProof/>
          <w:sz w:val="24"/>
        </w:rPr>
        <w:t>z</w:t>
      </w:r>
      <w:r w:rsidR="00DB253D" w:rsidRPr="00DB253D">
        <w:rPr>
          <w:i/>
          <w:noProof/>
          <w:sz w:val="24"/>
        </w:rPr>
        <w:tab/>
        <w:t xml:space="preserve">    -</w:t>
      </w:r>
    </w:p>
    <w:p w:rsidR="00A84727" w:rsidRPr="00DB253D" w:rsidRDefault="00A84727" w:rsidP="00DB253D">
      <w:pPr>
        <w:ind w:left="4320"/>
        <w:outlineLvl w:val="0"/>
        <w:rPr>
          <w:i/>
          <w:noProof/>
          <w:sz w:val="24"/>
        </w:rPr>
      </w:pPr>
      <w:r>
        <w:rPr>
          <w:i/>
          <w:noProof/>
          <w:sz w:val="24"/>
        </w:rPr>
        <w:tab/>
      </w:r>
      <w:r>
        <w:rPr>
          <w:i/>
          <w:noProof/>
          <w:sz w:val="24"/>
        </w:rPr>
        <w:tab/>
        <w:t>z</w:t>
      </w:r>
      <w:r>
        <w:rPr>
          <w:i/>
          <w:noProof/>
          <w:sz w:val="24"/>
        </w:rPr>
        <w:tab/>
        <w:t xml:space="preserve"> z</w:t>
      </w:r>
      <w:r>
        <w:rPr>
          <w:i/>
          <w:noProof/>
          <w:sz w:val="24"/>
        </w:rPr>
        <w:tab/>
        <w:t xml:space="preserve">    -</w:t>
      </w:r>
    </w:p>
    <w:p w:rsidR="007718A9" w:rsidRPr="0023128A" w:rsidRDefault="007718A9" w:rsidP="0023128A">
      <w:pPr>
        <w:outlineLvl w:val="0"/>
        <w:rPr>
          <w:i/>
          <w:noProof/>
          <w:sz w:val="24"/>
        </w:rPr>
      </w:pPr>
    </w:p>
    <w:p w:rsidR="00EF1282" w:rsidRDefault="00D33ED1">
      <w:pPr>
        <w:ind w:left="360"/>
        <w:outlineLvl w:val="0"/>
        <w:rPr>
          <w:noProof/>
          <w:sz w:val="24"/>
        </w:rPr>
      </w:pPr>
      <w:r>
        <w:rPr>
          <w:noProof/>
          <w:sz w:val="24"/>
        </w:rPr>
        <w:t>Using the decision-tree pruning algorithm presented in class,</w:t>
      </w:r>
      <w:r w:rsidR="000670D8">
        <w:rPr>
          <w:noProof/>
          <w:sz w:val="24"/>
        </w:rPr>
        <w:t xml:space="preserve"> draw and</w:t>
      </w:r>
      <w:r>
        <w:rPr>
          <w:noProof/>
          <w:sz w:val="24"/>
        </w:rPr>
        <w:t xml:space="preserve"> score </w:t>
      </w:r>
      <w:r w:rsidRPr="00FE5C04">
        <w:rPr>
          <w:noProof/>
          <w:sz w:val="24"/>
          <w:u w:val="single"/>
        </w:rPr>
        <w:t>all</w:t>
      </w:r>
      <w:r>
        <w:rPr>
          <w:noProof/>
          <w:sz w:val="24"/>
        </w:rPr>
        <w:t xml:space="preserve"> the possible pruned versions of the above learned tree and </w:t>
      </w:r>
      <w:r w:rsidR="00934E57" w:rsidRPr="00934E57">
        <w:rPr>
          <w:noProof/>
          <w:sz w:val="24"/>
          <w:u w:val="single"/>
        </w:rPr>
        <w:t>circle</w:t>
      </w:r>
      <w:r>
        <w:rPr>
          <w:noProof/>
          <w:sz w:val="24"/>
        </w:rPr>
        <w:t xml:space="preserve"> the best tree found after</w:t>
      </w:r>
      <w:r w:rsidR="0023128A">
        <w:rPr>
          <w:noProof/>
          <w:sz w:val="24"/>
        </w:rPr>
        <w:t xml:space="preserve"> </w:t>
      </w:r>
      <w:r>
        <w:rPr>
          <w:noProof/>
          <w:sz w:val="24"/>
        </w:rPr>
        <w:t xml:space="preserve">the </w:t>
      </w:r>
      <w:r w:rsidRPr="00D33ED1">
        <w:rPr>
          <w:noProof/>
          <w:sz w:val="24"/>
          <w:u w:val="single"/>
        </w:rPr>
        <w:t>first</w:t>
      </w:r>
      <w:r>
        <w:rPr>
          <w:noProof/>
          <w:sz w:val="24"/>
        </w:rPr>
        <w:t xml:space="preserve"> cycle of the pruning algorithm.</w:t>
      </w:r>
    </w:p>
    <w:p w:rsidR="00D33ED1" w:rsidRDefault="00D33ED1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23128A" w:rsidRDefault="0023128A">
      <w:pPr>
        <w:ind w:left="360"/>
        <w:outlineLvl w:val="0"/>
        <w:rPr>
          <w:noProof/>
          <w:sz w:val="24"/>
        </w:rPr>
      </w:pPr>
    </w:p>
    <w:p w:rsidR="0023128A" w:rsidRDefault="0023128A">
      <w:pPr>
        <w:ind w:left="360"/>
        <w:outlineLvl w:val="0"/>
        <w:rPr>
          <w:noProof/>
          <w:sz w:val="24"/>
        </w:rPr>
      </w:pPr>
    </w:p>
    <w:p w:rsidR="0023128A" w:rsidRDefault="0023128A">
      <w:pPr>
        <w:ind w:left="360"/>
        <w:outlineLvl w:val="0"/>
        <w:rPr>
          <w:noProof/>
          <w:sz w:val="24"/>
        </w:rPr>
      </w:pPr>
    </w:p>
    <w:p w:rsidR="0023128A" w:rsidRDefault="0023128A">
      <w:pPr>
        <w:ind w:left="360"/>
        <w:outlineLvl w:val="0"/>
        <w:rPr>
          <w:noProof/>
          <w:sz w:val="24"/>
        </w:rPr>
      </w:pPr>
    </w:p>
    <w:p w:rsidR="00934E57" w:rsidRDefault="00934E57">
      <w:pPr>
        <w:ind w:left="360"/>
        <w:outlineLvl w:val="0"/>
        <w:rPr>
          <w:noProof/>
          <w:sz w:val="24"/>
        </w:rPr>
      </w:pPr>
      <w:bookmarkStart w:id="0" w:name="_GoBack"/>
      <w:bookmarkEnd w:id="0"/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7041C6" w:rsidRDefault="007041C6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8A6675" w:rsidRDefault="008A6675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934E57" w:rsidRDefault="00934E57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934E57" w:rsidRDefault="00934E57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D33ED1" w:rsidRDefault="00D33ED1">
      <w:pPr>
        <w:ind w:left="360"/>
        <w:outlineLvl w:val="0"/>
        <w:rPr>
          <w:noProof/>
          <w:sz w:val="24"/>
        </w:rPr>
      </w:pPr>
    </w:p>
    <w:p w:rsidR="00D33ED1" w:rsidRDefault="00D33ED1" w:rsidP="00D33ED1">
      <w:pPr>
        <w:pStyle w:val="ListParagraph"/>
        <w:numPr>
          <w:ilvl w:val="0"/>
          <w:numId w:val="9"/>
        </w:numPr>
        <w:outlineLvl w:val="0"/>
        <w:rPr>
          <w:noProof/>
          <w:sz w:val="24"/>
        </w:rPr>
      </w:pPr>
      <w:r>
        <w:rPr>
          <w:noProof/>
          <w:sz w:val="24"/>
        </w:rPr>
        <w:t xml:space="preserve">Circle the search strategy used when </w:t>
      </w:r>
      <w:r w:rsidRPr="008A6675">
        <w:rPr>
          <w:noProof/>
          <w:sz w:val="24"/>
          <w:u w:val="single"/>
        </w:rPr>
        <w:t>creating a decision tree</w:t>
      </w:r>
      <w:r>
        <w:rPr>
          <w:noProof/>
          <w:sz w:val="24"/>
        </w:rPr>
        <w:t xml:space="preserve"> that fits the </w:t>
      </w:r>
      <w:r w:rsidR="008A6675">
        <w:rPr>
          <w:noProof/>
          <w:sz w:val="24"/>
        </w:rPr>
        <w:t>TRAIN</w:t>
      </w:r>
      <w:r>
        <w:rPr>
          <w:noProof/>
          <w:sz w:val="24"/>
        </w:rPr>
        <w:t xml:space="preserve"> set.</w:t>
      </w:r>
    </w:p>
    <w:p w:rsidR="00D33ED1" w:rsidRDefault="00D33ED1" w:rsidP="00934E57">
      <w:pPr>
        <w:spacing w:before="60"/>
        <w:ind w:left="720"/>
        <w:outlineLvl w:val="0"/>
        <w:rPr>
          <w:noProof/>
          <w:sz w:val="24"/>
        </w:rPr>
      </w:pPr>
      <w:r>
        <w:rPr>
          <w:noProof/>
          <w:sz w:val="24"/>
        </w:rPr>
        <w:t xml:space="preserve">i) </w:t>
      </w:r>
      <w:r w:rsidR="008A6675">
        <w:rPr>
          <w:noProof/>
          <w:sz w:val="24"/>
        </w:rPr>
        <w:t>A*</w:t>
      </w:r>
      <w:r w:rsidR="008A6675">
        <w:rPr>
          <w:noProof/>
          <w:sz w:val="24"/>
        </w:rPr>
        <w:tab/>
        <w:t xml:space="preserve">    ii) </w:t>
      </w:r>
      <w:r w:rsidR="007041C6">
        <w:rPr>
          <w:noProof/>
          <w:sz w:val="24"/>
        </w:rPr>
        <w:t>breadth-first</w:t>
      </w:r>
      <w:r w:rsidR="008A6675">
        <w:rPr>
          <w:noProof/>
          <w:sz w:val="24"/>
        </w:rPr>
        <w:t xml:space="preserve"> search</w:t>
      </w:r>
      <w:r w:rsidR="008A6675">
        <w:rPr>
          <w:noProof/>
          <w:sz w:val="24"/>
        </w:rPr>
        <w:tab/>
        <w:t xml:space="preserve">iii)  depth-first search      </w:t>
      </w:r>
      <w:r w:rsidR="007041C6">
        <w:rPr>
          <w:noProof/>
          <w:sz w:val="24"/>
        </w:rPr>
        <w:t xml:space="preserve"> </w:t>
      </w:r>
      <w:r w:rsidR="008A6675">
        <w:rPr>
          <w:noProof/>
          <w:sz w:val="24"/>
        </w:rPr>
        <w:t>iv)  hill climbing</w:t>
      </w:r>
    </w:p>
    <w:p w:rsidR="008A6675" w:rsidRDefault="008A6675" w:rsidP="00D33ED1">
      <w:pPr>
        <w:ind w:left="720"/>
        <w:outlineLvl w:val="0"/>
        <w:rPr>
          <w:noProof/>
          <w:sz w:val="24"/>
        </w:rPr>
      </w:pPr>
    </w:p>
    <w:p w:rsidR="008A6675" w:rsidRDefault="008A6675" w:rsidP="008A6675">
      <w:pPr>
        <w:pStyle w:val="ListParagraph"/>
        <w:numPr>
          <w:ilvl w:val="0"/>
          <w:numId w:val="9"/>
        </w:numPr>
        <w:outlineLvl w:val="0"/>
        <w:rPr>
          <w:noProof/>
          <w:sz w:val="24"/>
        </w:rPr>
      </w:pPr>
      <w:r>
        <w:rPr>
          <w:noProof/>
          <w:sz w:val="24"/>
        </w:rPr>
        <w:t xml:space="preserve">Circle the search strategy used when </w:t>
      </w:r>
      <w:r w:rsidRPr="008A6675">
        <w:rPr>
          <w:noProof/>
          <w:sz w:val="24"/>
          <w:u w:val="single"/>
        </w:rPr>
        <w:t>pruning the learned tree</w:t>
      </w:r>
      <w:r>
        <w:rPr>
          <w:noProof/>
          <w:sz w:val="24"/>
        </w:rPr>
        <w:t xml:space="preserve"> using the TUNE set.</w:t>
      </w:r>
    </w:p>
    <w:p w:rsidR="008A6675" w:rsidRPr="00D33ED1" w:rsidRDefault="008A6675" w:rsidP="00934E57">
      <w:pPr>
        <w:spacing w:before="60"/>
        <w:ind w:left="720"/>
        <w:outlineLvl w:val="0"/>
        <w:rPr>
          <w:noProof/>
          <w:sz w:val="24"/>
        </w:rPr>
      </w:pPr>
      <w:r>
        <w:rPr>
          <w:noProof/>
          <w:sz w:val="24"/>
        </w:rPr>
        <w:t>i) A*</w:t>
      </w:r>
      <w:r>
        <w:rPr>
          <w:noProof/>
          <w:sz w:val="24"/>
        </w:rPr>
        <w:tab/>
        <w:t xml:space="preserve">    ii) </w:t>
      </w:r>
      <w:r w:rsidR="007041C6">
        <w:rPr>
          <w:noProof/>
          <w:sz w:val="24"/>
        </w:rPr>
        <w:t>breadth-first</w:t>
      </w:r>
      <w:r>
        <w:rPr>
          <w:noProof/>
          <w:sz w:val="24"/>
        </w:rPr>
        <w:t xml:space="preserve"> search</w:t>
      </w:r>
      <w:r>
        <w:rPr>
          <w:noProof/>
          <w:sz w:val="24"/>
        </w:rPr>
        <w:tab/>
        <w:t xml:space="preserve">iii)  depth-first search     </w:t>
      </w:r>
      <w:r w:rsidR="007041C6">
        <w:rPr>
          <w:noProof/>
          <w:sz w:val="24"/>
        </w:rPr>
        <w:t xml:space="preserve"> </w:t>
      </w:r>
      <w:r>
        <w:rPr>
          <w:noProof/>
          <w:sz w:val="24"/>
        </w:rPr>
        <w:t xml:space="preserve"> iv)  hill climbing</w:t>
      </w:r>
    </w:p>
    <w:p w:rsidR="007718A9" w:rsidRDefault="007718A9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w:br w:type="page"/>
      </w:r>
      <w:r>
        <w:rPr>
          <w:b/>
          <w:noProof/>
          <w:sz w:val="28"/>
        </w:rPr>
        <w:lastRenderedPageBreak/>
        <w:t>Problem 2 – Search (</w:t>
      </w:r>
      <w:r w:rsidR="008A6675">
        <w:rPr>
          <w:b/>
          <w:noProof/>
          <w:sz w:val="28"/>
        </w:rPr>
        <w:t>15</w:t>
      </w:r>
      <w:r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Default="007718A9" w:rsidP="00EF0EB2">
      <w:pPr>
        <w:jc w:val="both"/>
        <w:rPr>
          <w:noProof/>
          <w:sz w:val="24"/>
        </w:rPr>
      </w:pPr>
      <w:r>
        <w:rPr>
          <w:noProof/>
          <w:sz w:val="24"/>
        </w:rPr>
        <w:t xml:space="preserve">Consider the search space below, where </w:t>
      </w:r>
      <w:r>
        <w:rPr>
          <w:i/>
          <w:noProof/>
          <w:sz w:val="24"/>
        </w:rPr>
        <w:t>S</w:t>
      </w:r>
      <w:r>
        <w:rPr>
          <w:noProof/>
          <w:sz w:val="24"/>
        </w:rPr>
        <w:t xml:space="preserve"> is the start node and </w:t>
      </w:r>
      <w:r>
        <w:rPr>
          <w:i/>
          <w:noProof/>
          <w:sz w:val="24"/>
        </w:rPr>
        <w:t>G1</w:t>
      </w:r>
      <w:r w:rsidR="005D1487">
        <w:rPr>
          <w:noProof/>
          <w:sz w:val="24"/>
        </w:rPr>
        <w:t xml:space="preserve"> </w:t>
      </w:r>
      <w:r w:rsidR="00B70FAD" w:rsidRPr="00B70FAD">
        <w:rPr>
          <w:noProof/>
          <w:sz w:val="24"/>
        </w:rPr>
        <w:t>and</w:t>
      </w:r>
      <w:r w:rsidR="005D1487">
        <w:rPr>
          <w:i/>
          <w:noProof/>
          <w:sz w:val="24"/>
        </w:rPr>
        <w:t xml:space="preserve"> G2</w:t>
      </w:r>
      <w:r>
        <w:rPr>
          <w:i/>
          <w:noProof/>
          <w:sz w:val="24"/>
        </w:rPr>
        <w:t xml:space="preserve"> </w:t>
      </w:r>
      <w:r>
        <w:rPr>
          <w:noProof/>
          <w:sz w:val="24"/>
        </w:rPr>
        <w:t>satisfy the goal test.  Arcs are labeled with the cost of traversing them and the estimated cost to a goal is reported inside nodes.</w:t>
      </w:r>
    </w:p>
    <w:p w:rsidR="00506868" w:rsidRDefault="007718A9" w:rsidP="00EF0EB2">
      <w:pPr>
        <w:spacing w:before="120"/>
        <w:jc w:val="both"/>
        <w:rPr>
          <w:noProof/>
          <w:sz w:val="24"/>
        </w:rPr>
      </w:pPr>
      <w:r>
        <w:rPr>
          <w:noProof/>
          <w:sz w:val="24"/>
        </w:rPr>
        <w:t xml:space="preserve">For each of the following search strategies, indicate which goal state is reached (if any) and list, </w:t>
      </w:r>
      <w:r>
        <w:rPr>
          <w:i/>
          <w:noProof/>
          <w:sz w:val="24"/>
        </w:rPr>
        <w:t>in order</w:t>
      </w:r>
      <w:r>
        <w:rPr>
          <w:noProof/>
          <w:sz w:val="24"/>
        </w:rPr>
        <w:t xml:space="preserve">, </w:t>
      </w:r>
      <w:r w:rsidRPr="00794DD8">
        <w:rPr>
          <w:noProof/>
          <w:sz w:val="24"/>
          <w:u w:val="single"/>
        </w:rPr>
        <w:t>all</w:t>
      </w:r>
      <w:r>
        <w:rPr>
          <w:noProof/>
          <w:sz w:val="24"/>
        </w:rPr>
        <w:t xml:space="preserve"> the states </w:t>
      </w:r>
      <w:r>
        <w:rPr>
          <w:i/>
          <w:noProof/>
          <w:sz w:val="24"/>
        </w:rPr>
        <w:t>popped off of the OPEN list</w:t>
      </w:r>
      <w:r>
        <w:rPr>
          <w:noProof/>
          <w:sz w:val="24"/>
        </w:rPr>
        <w:t>.  When all else is equal, nodes should be removed from OPEN in alphabetical order.</w:t>
      </w:r>
      <w:r w:rsidR="003324F0">
        <w:rPr>
          <w:noProof/>
          <w:sz w:val="24"/>
        </w:rPr>
        <w:t xml:space="preserve">  </w:t>
      </w:r>
    </w:p>
    <w:p w:rsidR="007718A9" w:rsidRDefault="003324F0" w:rsidP="00EF0EB2">
      <w:pPr>
        <w:spacing w:before="120"/>
        <w:jc w:val="both"/>
        <w:rPr>
          <w:noProof/>
          <w:sz w:val="24"/>
        </w:rPr>
      </w:pPr>
      <w:r>
        <w:rPr>
          <w:noProof/>
          <w:sz w:val="24"/>
        </w:rPr>
        <w:t>You can show your work (for cases of partial credit), using the notation presented in class, on the back of the previous page.</w:t>
      </w:r>
    </w:p>
    <w:p w:rsidR="007718A9" w:rsidRDefault="007718A9"/>
    <w:p w:rsidR="007718A9" w:rsidRDefault="00BA34D5" w:rsidP="00523282">
      <w:pPr>
        <w:pStyle w:val="Heading5"/>
        <w:ind w:firstLine="360"/>
      </w:pPr>
      <w:r>
        <w:t>Best-first search (using f=h)</w:t>
      </w:r>
    </w:p>
    <w:p w:rsidR="007718A9" w:rsidRDefault="007718A9"/>
    <w:p w:rsidR="00460593" w:rsidRDefault="00460593"/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5672CB" w:rsidRDefault="005672CB">
      <w:pPr>
        <w:pStyle w:val="Footer"/>
        <w:tabs>
          <w:tab w:val="clear" w:pos="4320"/>
          <w:tab w:val="clear" w:pos="8640"/>
        </w:tabs>
      </w:pPr>
    </w:p>
    <w:p w:rsidR="007718A9" w:rsidRDefault="007718A9"/>
    <w:p w:rsidR="003324F0" w:rsidRDefault="003324F0" w:rsidP="003324F0">
      <w:pPr>
        <w:pStyle w:val="Heading5"/>
        <w:ind w:firstLine="360"/>
      </w:pPr>
      <w:r>
        <w:t>Iterative Deepening</w:t>
      </w:r>
    </w:p>
    <w:p w:rsidR="007718A9" w:rsidRDefault="007718A9">
      <w:pPr>
        <w:pStyle w:val="Footer"/>
        <w:tabs>
          <w:tab w:val="clear" w:pos="4320"/>
          <w:tab w:val="clear" w:pos="8640"/>
        </w:tabs>
      </w:pPr>
    </w:p>
    <w:p w:rsidR="00460593" w:rsidRDefault="00460593">
      <w:pPr>
        <w:pStyle w:val="Footer"/>
        <w:tabs>
          <w:tab w:val="clear" w:pos="4320"/>
          <w:tab w:val="clear" w:pos="8640"/>
        </w:tabs>
      </w:pPr>
    </w:p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5672CB" w:rsidRDefault="005672CB">
      <w:pPr>
        <w:pStyle w:val="Footer"/>
        <w:tabs>
          <w:tab w:val="clear" w:pos="4320"/>
          <w:tab w:val="clear" w:pos="8640"/>
        </w:tabs>
      </w:pPr>
    </w:p>
    <w:p w:rsidR="007718A9" w:rsidRDefault="007718A9"/>
    <w:p w:rsidR="007718A9" w:rsidRPr="00860818" w:rsidRDefault="007718A9" w:rsidP="00523282">
      <w:pPr>
        <w:pStyle w:val="Heading5"/>
        <w:ind w:firstLine="360"/>
      </w:pPr>
      <w:r>
        <w:t>A</w:t>
      </w:r>
      <w:r w:rsidRPr="00860818">
        <w:t>*</w:t>
      </w:r>
      <w:r w:rsidR="00860818" w:rsidRPr="00860818">
        <w:t xml:space="preserve"> (f = g + h)</w:t>
      </w:r>
    </w:p>
    <w:p w:rsidR="007718A9" w:rsidRDefault="007718A9"/>
    <w:p w:rsidR="00460593" w:rsidRDefault="00460593"/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DD38E6" w:rsidRPr="00B277DA" w:rsidRDefault="00DD38E6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60593" w:rsidRPr="00B277DA" w:rsidRDefault="00460593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60593" w:rsidRPr="00B277DA" w:rsidRDefault="00B837F6" w:rsidP="00460593">
      <w:pPr>
        <w:outlineLvl w:val="0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B5F40" wp14:editId="48E1D1EC">
                <wp:simplePos x="0" y="0"/>
                <wp:positionH relativeFrom="column">
                  <wp:posOffset>1633400</wp:posOffset>
                </wp:positionH>
                <wp:positionV relativeFrom="paragraph">
                  <wp:posOffset>567055</wp:posOffset>
                </wp:positionV>
                <wp:extent cx="869950" cy="967740"/>
                <wp:effectExtent l="0" t="38100" r="63500" b="2286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967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o:spid="_x0000_s1026" type="#_x0000_t32" style="position:absolute;margin-left:128.6pt;margin-top:44.65pt;width:68.5pt;height:76.2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E339B" wp14:editId="6ACE7070">
                <wp:simplePos x="0" y="0"/>
                <wp:positionH relativeFrom="column">
                  <wp:posOffset>2214245</wp:posOffset>
                </wp:positionH>
                <wp:positionV relativeFrom="paragraph">
                  <wp:posOffset>2037080</wp:posOffset>
                </wp:positionV>
                <wp:extent cx="307975" cy="660400"/>
                <wp:effectExtent l="38100" t="0" r="34925" b="6350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66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174.35pt;margin-top:160.4pt;width:24.25pt;height:52p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C5C32" wp14:editId="3129A608">
                <wp:simplePos x="0" y="0"/>
                <wp:positionH relativeFrom="column">
                  <wp:posOffset>1680072</wp:posOffset>
                </wp:positionH>
                <wp:positionV relativeFrom="paragraph">
                  <wp:posOffset>1784251</wp:posOffset>
                </wp:positionV>
                <wp:extent cx="699571" cy="0"/>
                <wp:effectExtent l="38100" t="76200" r="0" b="1143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5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0" o:spid="_x0000_s1026" type="#_x0000_t32" style="position:absolute;margin-left:132.3pt;margin-top:140.5pt;width:55.1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35FC4" wp14:editId="390DBA65">
                <wp:simplePos x="0" y="0"/>
                <wp:positionH relativeFrom="column">
                  <wp:posOffset>4147851</wp:posOffset>
                </wp:positionH>
                <wp:positionV relativeFrom="paragraph">
                  <wp:posOffset>1784251</wp:posOffset>
                </wp:positionV>
                <wp:extent cx="744062" cy="258896"/>
                <wp:effectExtent l="0" t="57150" r="0" b="2730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062" cy="2588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o:spid="_x0000_s1026" type="#_x0000_t32" style="position:absolute;margin-left:326.6pt;margin-top:140.5pt;width:58.6pt;height:20.4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9316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48683" wp14:editId="4E9936EA">
                <wp:simplePos x="0" y="0"/>
                <wp:positionH relativeFrom="column">
                  <wp:posOffset>3688080</wp:posOffset>
                </wp:positionH>
                <wp:positionV relativeFrom="paragraph">
                  <wp:posOffset>1902460</wp:posOffset>
                </wp:positionV>
                <wp:extent cx="457200" cy="457200"/>
                <wp:effectExtent l="0" t="0" r="19050" b="19050"/>
                <wp:wrapNone/>
                <wp:docPr id="74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>
                            <w:pPr>
                              <w:pStyle w:val="Heading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77D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934E57" w:rsidRDefault="00934E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52" style="position:absolute;margin-left:290.4pt;margin-top:149.8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" filled="f">
                <v:textbox>
                  <w:txbxContent>
                    <w:p w:rsidR="00934E57" w:rsidRPr="00B277DA" w:rsidRDefault="00934E57">
                      <w:pPr>
                        <w:pStyle w:val="Heading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277DA">
                        <w:rPr>
                          <w:sz w:val="16"/>
                          <w:szCs w:val="16"/>
                        </w:rPr>
                        <w:t>F</w:t>
                      </w:r>
                    </w:p>
                    <w:p w:rsidR="00934E57" w:rsidRDefault="00934E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C9B5A" wp14:editId="3840BE90">
                <wp:simplePos x="0" y="0"/>
                <wp:positionH relativeFrom="column">
                  <wp:posOffset>1079653</wp:posOffset>
                </wp:positionH>
                <wp:positionV relativeFrom="paragraph">
                  <wp:posOffset>941460</wp:posOffset>
                </wp:positionV>
                <wp:extent cx="203812" cy="590706"/>
                <wp:effectExtent l="57150" t="38100" r="25400" b="190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12" cy="590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o:spid="_x0000_s1026" type="#_x0000_t32" style="position:absolute;margin-left:85pt;margin-top:74.15pt;width:16.05pt;height:46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C3BAF" wp14:editId="026A68F1">
                <wp:simplePos x="0" y="0"/>
                <wp:positionH relativeFrom="column">
                  <wp:posOffset>1280351</wp:posOffset>
                </wp:positionH>
                <wp:positionV relativeFrom="paragraph">
                  <wp:posOffset>407142</wp:posOffset>
                </wp:positionV>
                <wp:extent cx="1088276" cy="232824"/>
                <wp:effectExtent l="0" t="57150" r="17145" b="3429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276" cy="232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o:spid="_x0000_s1026" type="#_x0000_t32" style="position:absolute;margin-left:100.8pt;margin-top:32.05pt;width:85.7pt;height:18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9316E7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89A26" wp14:editId="474E9147">
                <wp:simplePos x="0" y="0"/>
                <wp:positionH relativeFrom="column">
                  <wp:posOffset>2875357</wp:posOffset>
                </wp:positionH>
                <wp:positionV relativeFrom="paragraph">
                  <wp:posOffset>502200</wp:posOffset>
                </wp:positionV>
                <wp:extent cx="691629" cy="323583"/>
                <wp:effectExtent l="0" t="0" r="89535" b="5778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629" cy="3235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8" o:spid="_x0000_s1026" type="#_x0000_t32" style="position:absolute;margin-left:226.4pt;margin-top:39.55pt;width:54.4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9316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019F2" wp14:editId="5CC02A0F">
                <wp:simplePos x="0" y="0"/>
                <wp:positionH relativeFrom="column">
                  <wp:posOffset>1219200</wp:posOffset>
                </wp:positionH>
                <wp:positionV relativeFrom="paragraph">
                  <wp:posOffset>1459865</wp:posOffset>
                </wp:positionV>
                <wp:extent cx="457200" cy="457200"/>
                <wp:effectExtent l="0" t="0" r="19050" b="19050"/>
                <wp:wrapNone/>
                <wp:docPr id="7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77DA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:rsidR="00934E57" w:rsidRDefault="00934E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77DA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53" style="position:absolute;margin-left:96pt;margin-top:114.9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" filled="f">
                <v:textbox>
                  <w:txbxContent>
                    <w:p w:rsidR="00934E57" w:rsidRPr="00B277DA" w:rsidRDefault="00934E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277DA">
                        <w:rPr>
                          <w:b/>
                          <w:sz w:val="16"/>
                          <w:szCs w:val="16"/>
                        </w:rPr>
                        <w:t>D</w:t>
                      </w:r>
                    </w:p>
                    <w:p w:rsidR="00934E57" w:rsidRDefault="00934E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277DA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D148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76C9" wp14:editId="394BE818">
                <wp:simplePos x="0" y="0"/>
                <wp:positionH relativeFrom="column">
                  <wp:posOffset>2376805</wp:posOffset>
                </wp:positionH>
                <wp:positionV relativeFrom="paragraph">
                  <wp:posOffset>1581785</wp:posOffset>
                </wp:positionV>
                <wp:extent cx="472440" cy="457200"/>
                <wp:effectExtent l="0" t="0" r="22860" b="19050"/>
                <wp:wrapNone/>
                <wp:docPr id="75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 w:rsidP="00DD38E6">
                            <w:pPr>
                              <w:pStyle w:val="Heading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77DA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934E57" w:rsidRPr="00B277DA" w:rsidRDefault="00934E57" w:rsidP="00DD3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54" style="position:absolute;margin-left:187.15pt;margin-top:124.55pt;width:37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" filled="f">
                <v:textbox>
                  <w:txbxContent>
                    <w:p w:rsidR="00934E57" w:rsidRPr="00B277DA" w:rsidRDefault="00934E57" w:rsidP="00DD38E6">
                      <w:pPr>
                        <w:pStyle w:val="Heading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277DA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934E57" w:rsidRPr="00B277DA" w:rsidRDefault="00934E57" w:rsidP="00DD38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277DA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A9DA" wp14:editId="7D67CE75">
                <wp:simplePos x="0" y="0"/>
                <wp:positionH relativeFrom="column">
                  <wp:posOffset>1897380</wp:posOffset>
                </wp:positionH>
                <wp:positionV relativeFrom="paragraph">
                  <wp:posOffset>2699385</wp:posOffset>
                </wp:positionV>
                <wp:extent cx="525780" cy="468630"/>
                <wp:effectExtent l="0" t="0" r="26670" b="26670"/>
                <wp:wrapNone/>
                <wp:docPr id="7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68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>
                            <w:pPr>
                              <w:pStyle w:val="Heading6"/>
                              <w:rPr>
                                <w:sz w:val="16"/>
                                <w:szCs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>G2</w:t>
                            </w:r>
                          </w:p>
                          <w:p w:rsidR="00934E57" w:rsidRPr="00B277DA" w:rsidRDefault="00934E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55" style="position:absolute;margin-left:149.4pt;margin-top:212.55pt;width:41.4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" filled="f">
                <v:textbox>
                  <w:txbxContent>
                    <w:p w:rsidR="00934E57" w:rsidRPr="00B277DA" w:rsidRDefault="00934E57">
                      <w:pPr>
                        <w:pStyle w:val="Heading6"/>
                        <w:rPr>
                          <w:sz w:val="16"/>
                          <w:szCs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>G2</w:t>
                      </w:r>
                    </w:p>
                    <w:p w:rsidR="00934E57" w:rsidRPr="00B277DA" w:rsidRDefault="00934E57">
                      <w:pPr>
                        <w:rPr>
                          <w:sz w:val="16"/>
                          <w:szCs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 xml:space="preserve">  0</w:t>
                      </w:r>
                    </w:p>
                  </w:txbxContent>
                </v:textbox>
              </v:oval>
            </w:pict>
          </mc:Fallback>
        </mc:AlternateContent>
      </w:r>
      <w:r w:rsidR="00B277DA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2685C89" wp14:editId="48B2BB2D">
                <wp:simplePos x="0" y="0"/>
                <wp:positionH relativeFrom="column">
                  <wp:posOffset>2372995</wp:posOffset>
                </wp:positionH>
                <wp:positionV relativeFrom="paragraph">
                  <wp:posOffset>116840</wp:posOffset>
                </wp:positionV>
                <wp:extent cx="506730" cy="499745"/>
                <wp:effectExtent l="0" t="0" r="26670" b="14605"/>
                <wp:wrapNone/>
                <wp:docPr id="6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4997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277D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934E57" w:rsidRDefault="00934E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6" style="position:absolute;margin-left:186.85pt;margin-top:9.2pt;width:39.9pt;height: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" o:allowincell="f" filled="f">
                <v:textbox>
                  <w:txbxContent>
                    <w:p w:rsidR="00934E57" w:rsidRPr="00B277DA" w:rsidRDefault="00934E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B277D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  <w:p w:rsidR="00934E57" w:rsidRDefault="00934E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5</w:t>
                      </w:r>
                    </w:p>
                  </w:txbxContent>
                </v:textbox>
              </v:oval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C280BA" wp14:editId="29D164F2">
                <wp:simplePos x="0" y="0"/>
                <wp:positionH relativeFrom="column">
                  <wp:posOffset>1691640</wp:posOffset>
                </wp:positionH>
                <wp:positionV relativeFrom="paragraph">
                  <wp:posOffset>301625</wp:posOffset>
                </wp:positionV>
                <wp:extent cx="365760" cy="228600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7" type="#_x0000_t202" style="position:absolute;margin-left:133.2pt;margin-top:23.75pt;width:28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Buuw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" o:allowincell="f" filled="f" stroked="f">
                <v:textbox>
                  <w:txbxContent>
                    <w:p w:rsidR="00934E57" w:rsidRDefault="00934E5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1A57AD" wp14:editId="4AA277CA">
                <wp:simplePos x="0" y="0"/>
                <wp:positionH relativeFrom="column">
                  <wp:posOffset>3977640</wp:posOffset>
                </wp:positionH>
                <wp:positionV relativeFrom="paragraph">
                  <wp:posOffset>2770505</wp:posOffset>
                </wp:positionV>
                <wp:extent cx="365760" cy="2286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8" type="#_x0000_t202" style="position:absolute;margin-left:313.2pt;margin-top:218.15pt;width:28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d2uw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" o:allowincell="f" filled="f" stroked="f">
                <v:textbox>
                  <w:txbxContent>
                    <w:p w:rsidR="00934E57" w:rsidRDefault="00934E57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DA6875" wp14:editId="36E635CF">
                <wp:simplePos x="0" y="0"/>
                <wp:positionH relativeFrom="column">
                  <wp:posOffset>2743200</wp:posOffset>
                </wp:positionH>
                <wp:positionV relativeFrom="paragraph">
                  <wp:posOffset>1307465</wp:posOffset>
                </wp:positionV>
                <wp:extent cx="320040" cy="228600"/>
                <wp:effectExtent l="0" t="0" r="0" b="0"/>
                <wp:wrapNone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9" type="#_x0000_t202" style="position:absolute;margin-left:3in;margin-top:102.95pt;width:25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pcuw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" o:allowincell="f" filled="f" stroked="f">
                <v:textbox>
                  <w:txbxContent>
                    <w:p w:rsidR="00934E57" w:rsidRDefault="00934E57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AB0FDB" wp14:editId="158C0D3E">
                <wp:simplePos x="0" y="0"/>
                <wp:positionH relativeFrom="column">
                  <wp:posOffset>2423160</wp:posOffset>
                </wp:positionH>
                <wp:positionV relativeFrom="paragraph">
                  <wp:posOffset>2084705</wp:posOffset>
                </wp:positionV>
                <wp:extent cx="320040" cy="228600"/>
                <wp:effectExtent l="0" t="0" r="0" b="0"/>
                <wp:wrapNone/>
                <wp:docPr id="6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57" w:rsidRDefault="00934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0" type="#_x0000_t202" style="position:absolute;margin-left:190.8pt;margin-top:164.15pt;width:25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Tuug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" o:allowincell="f" filled="f" stroked="f">
                <v:textbox>
                  <w:txbxContent>
                    <w:p w:rsidR="00934E57" w:rsidRDefault="00934E57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E4BE58" wp14:editId="3A670000">
                <wp:simplePos x="0" y="0"/>
                <wp:positionH relativeFrom="column">
                  <wp:posOffset>822960</wp:posOffset>
                </wp:positionH>
                <wp:positionV relativeFrom="paragraph">
                  <wp:posOffset>484505</wp:posOffset>
                </wp:positionV>
                <wp:extent cx="457200" cy="457200"/>
                <wp:effectExtent l="0" t="0" r="19050" b="19050"/>
                <wp:wrapNone/>
                <wp:docPr id="6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E57" w:rsidRPr="00B277DA" w:rsidRDefault="00934E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77DA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934E57" w:rsidRPr="00B277DA" w:rsidRDefault="00934E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61" style="position:absolute;margin-left:64.8pt;margin-top:38.1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" o:allowincell="f" filled="f">
                <v:textbox>
                  <w:txbxContent>
                    <w:p w:rsidR="00934E57" w:rsidRPr="00B277DA" w:rsidRDefault="00934E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277DA"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  <w:p w:rsidR="00934E57" w:rsidRPr="00B277DA" w:rsidRDefault="00934E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9</w:t>
                      </w:r>
                    </w:p>
                  </w:txbxContent>
                </v:textbox>
              </v:oval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c">
            <w:drawing>
              <wp:inline distT="0" distB="0" distL="0" distR="0" wp14:anchorId="79547C71" wp14:editId="3936F0EA">
                <wp:extent cx="5943600" cy="3154680"/>
                <wp:effectExtent l="0" t="0" r="0" b="0"/>
                <wp:docPr id="66" name="Canva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891913" y="1462945"/>
                            <a:ext cx="458153" cy="4575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4E57" w:rsidRPr="00B277DA" w:rsidRDefault="00934E57" w:rsidP="00B27048">
                              <w:pPr>
                                <w:pStyle w:val="Heading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77DA">
                                <w:rPr>
                                  <w:sz w:val="16"/>
                                  <w:szCs w:val="16"/>
                                </w:rPr>
                                <w:t>G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934E57" w:rsidRDefault="00934E57" w:rsidP="00B2704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22860" y="941942"/>
                            <a:ext cx="300851" cy="31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Pr="002E0226" w:rsidRDefault="00934E57" w:rsidP="00B27048">
                              <w: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C6A4F7" wp14:editId="14B3612A">
                                    <wp:extent cx="141605" cy="762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60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342849" y="128109"/>
                            <a:ext cx="475488" cy="43625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4E57" w:rsidRPr="00B277DA" w:rsidRDefault="00934E57" w:rsidP="00B2704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277DA">
                                <w:rPr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  <w:p w:rsidR="00934E57" w:rsidRPr="00B277DA" w:rsidRDefault="00934E57" w:rsidP="00B270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33099" y="2073516"/>
                            <a:ext cx="367348" cy="2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84" y="1189053"/>
                            <a:ext cx="231140" cy="27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8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11007" y="2219838"/>
                            <a:ext cx="321120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2872" y="1027896"/>
                            <a:ext cx="32029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1796" y="77062"/>
                            <a:ext cx="366522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942793" y="1282752"/>
                            <a:ext cx="319469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59008" y="900706"/>
                            <a:ext cx="365697" cy="30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449569" y="2075609"/>
                            <a:ext cx="320294" cy="22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4569" y="1305498"/>
                            <a:ext cx="411099" cy="27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245866" y="502682"/>
                            <a:ext cx="321120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8">
                          <w:txbxContent>
                            <w:p w:rsidR="00934E57" w:rsidRDefault="00934E57" w:rsidP="00B27048">
                              <w:pPr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292094" y="502682"/>
                            <a:ext cx="22866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94053" y="1467808"/>
                            <a:ext cx="22866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108833" y="1051287"/>
                            <a:ext cx="231140" cy="2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03446" y="641504"/>
                            <a:ext cx="231140" cy="27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7" w:rsidRDefault="00934E57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534822" y="693297"/>
                            <a:ext cx="457327" cy="4575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4E57" w:rsidRPr="00B277DA" w:rsidRDefault="00934E57" w:rsidP="00B2704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277DA">
                                <w:rPr>
                                  <w:b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 w:rsidR="00934E57" w:rsidRDefault="00934E57" w:rsidP="00B2704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277DA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>
                            <a:off x="2875402" y="305852"/>
                            <a:ext cx="1468379" cy="457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Arrow Connector 82"/>
                        <wps:cNvCnPr>
                          <a:stCxn id="40" idx="3"/>
                          <a:endCxn id="65" idx="7"/>
                        </wps:cNvCnPr>
                        <wps:spPr>
                          <a:xfrm flipH="1">
                            <a:off x="3925175" y="500479"/>
                            <a:ext cx="487308" cy="2598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3833802" y="1150877"/>
                            <a:ext cx="91373" cy="74650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>
                          <a:stCxn id="65" idx="3"/>
                        </wps:cNvCnPr>
                        <wps:spPr>
                          <a:xfrm flipH="1">
                            <a:off x="2852083" y="1083866"/>
                            <a:ext cx="749713" cy="6127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543166" y="1922443"/>
                            <a:ext cx="450887" cy="8478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>
                          <a:endCxn id="36" idx="1"/>
                        </wps:cNvCnPr>
                        <wps:spPr>
                          <a:xfrm>
                            <a:off x="4665726" y="561860"/>
                            <a:ext cx="293282" cy="9680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" o:spid="_x0000_s1062" editas="canvas" style="width:468pt;height:248.4pt;mso-position-horizontal-relative:char;mso-position-vertical-relative:line" coordsize="5943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">
                <v:shape id="_x0000_s1063" type="#_x0000_t75" style="position:absolute;width:59436;height:31546;visibility:visible;mso-wrap-style:square">
                  <v:fill o:detectmouseclick="t"/>
                  <v:path o:connecttype="none"/>
                </v:shape>
                <v:oval id="Oval 34" o:spid="_x0000_s1064" style="position:absolute;left:48919;top:14629;width:458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>
                  <v:textbox>
                    <w:txbxContent>
                      <w:p w:rsidR="00934E57" w:rsidRPr="00B277DA" w:rsidRDefault="00934E57" w:rsidP="00B27048">
                        <w:pPr>
                          <w:pStyle w:val="Heading6"/>
                          <w:rPr>
                            <w:sz w:val="16"/>
                            <w:szCs w:val="16"/>
                          </w:rPr>
                        </w:pPr>
                        <w:r w:rsidRPr="00B277DA">
                          <w:rPr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934E57" w:rsidRDefault="00934E57" w:rsidP="00B2704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0</w:t>
                        </w:r>
                      </w:p>
                    </w:txbxContent>
                  </v:textbox>
                </v:oval>
                <v:shape id="Text Box 36" o:spid="_x0000_s1065" type="#_x0000_t202" style="position:absolute;left:21228;top:9419;width:3009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34E57" w:rsidRPr="002E0226" w:rsidRDefault="00934E57" w:rsidP="00B27048">
                        <w:r>
                          <w:t>3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9C6A4F7" wp14:editId="14B3612A">
                              <wp:extent cx="141605" cy="762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60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38" o:spid="_x0000_s1066" style="position:absolute;left:43428;top:1281;width:4755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Ds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Sg7BAAAA2wAAAA8AAAAAAAAAAAAAAAAAmAIAAGRycy9kb3du&#10;cmV2LnhtbFBLBQYAAAAABAAEAPUAAACGAwAAAAA=&#10;" filled="f">
                  <v:textbox>
                    <w:txbxContent>
                      <w:p w:rsidR="00934E57" w:rsidRPr="00B277DA" w:rsidRDefault="00934E57" w:rsidP="00B2704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277DA"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</w:p>
                      <w:p w:rsidR="00934E57" w:rsidRPr="00B277DA" w:rsidRDefault="00934E57" w:rsidP="00B270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5</w:t>
                        </w:r>
                      </w:p>
                    </w:txbxContent>
                  </v:textbox>
                </v:oval>
                <v:shape id="Text Box 49" o:spid="_x0000_s1067" type="#_x0000_t202" style="position:absolute;left:21330;top:20735;width:367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4</w:t>
                        </w:r>
                      </w:p>
                    </w:txbxContent>
                  </v:textbox>
                </v:shape>
                <v:shape id="Text Box 50" o:spid="_x0000_s1068" type="#_x0000_t202" style="position:absolute;left:14173;top:11890;width:2312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/>
                  </v:textbox>
                </v:shape>
                <v:shape id="Text Box 51" o:spid="_x0000_s1069" type="#_x0000_t202" style="position:absolute;left:13110;top:22198;width:321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52" o:spid="_x0000_s1070" type="#_x0000_t202" style="position:absolute;left:12228;top:10278;width:320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2</w:t>
                        </w:r>
                      </w:p>
                    </w:txbxContent>
                  </v:textbox>
                </v:shape>
                <v:shape id="_x0000_s1071" type="#_x0000_t202" style="position:absolute;left:36017;top:770;width:366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934E57" w:rsidRDefault="00934E57" w:rsidP="00B27048">
                        <w:r>
                          <w:t>5</w:t>
                        </w:r>
                      </w:p>
                    </w:txbxContent>
                  </v:textbox>
                </v:shape>
                <v:shape id="Text Box 54" o:spid="_x0000_s1072" type="#_x0000_t202" style="position:absolute;left:39427;top:12827;width:319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934E57" w:rsidRDefault="00934E57" w:rsidP="00B27048">
                        <w:r>
                          <w:t>4</w:t>
                        </w:r>
                      </w:p>
                    </w:txbxContent>
                  </v:textbox>
                </v:shape>
                <v:shape id="Text Box 55" o:spid="_x0000_s1073" type="#_x0000_t202" style="position:absolute;left:49590;top:9007;width:3657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8</w:t>
                        </w:r>
                      </w:p>
                    </w:txbxContent>
                  </v:textbox>
                </v:shape>
                <v:shape id="Text Box 56" o:spid="_x0000_s1074" type="#_x0000_t202" style="position:absolute;left:44495;top:20756;width:3203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34E57" w:rsidRDefault="00934E57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57" o:spid="_x0000_s1075" type="#_x0000_t202" style="position:absolute;left:4845;top:13054;width:4111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934E57" w:rsidRDefault="00934E57" w:rsidP="00B27048"/>
                    </w:txbxContent>
                  </v:textbox>
                </v:shape>
                <v:shape id="Text Box 58" o:spid="_x0000_s1076" type="#_x0000_t202" style="position:absolute;left:32458;top:5026;width:321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 style="mso-next-textbox:#Text Box 50">
                    <w:txbxContent>
                      <w:p w:rsidR="00934E57" w:rsidRDefault="00934E57" w:rsidP="00B27048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59" o:spid="_x0000_s1077" type="#_x0000_t202" style="position:absolute;left:32920;top:5026;width:228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1</w:t>
                        </w:r>
                      </w:p>
                    </w:txbxContent>
                  </v:textbox>
                </v:shape>
                <v:shape id="Text Box 60" o:spid="_x0000_s1078" type="#_x0000_t202" style="position:absolute;left:19940;top:14678;width:228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1</w:t>
                        </w:r>
                      </w:p>
                    </w:txbxContent>
                  </v:textbox>
                </v:shape>
                <v:shape id="Text Box 61" o:spid="_x0000_s1079" type="#_x0000_t202" style="position:absolute;left:31088;top:10512;width:23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934E57" w:rsidRDefault="00934E57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62" o:spid="_x0000_s1080" type="#_x0000_t202" style="position:absolute;left:42034;top:6415;width:2311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934E57" w:rsidRDefault="00934E57" w:rsidP="00B27048">
                        <w:r>
                          <w:t>2</w:t>
                        </w:r>
                      </w:p>
                    </w:txbxContent>
                  </v:textbox>
                </v:shape>
                <v:oval id="Oval 63" o:spid="_x0000_s1081" style="position:absolute;left:35348;top:6932;width:457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>
                  <v:textbox>
                    <w:txbxContent>
                      <w:p w:rsidR="00934E57" w:rsidRPr="00B277DA" w:rsidRDefault="00934E57" w:rsidP="00B2704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B277DA">
                          <w:rPr>
                            <w:b/>
                            <w:sz w:val="16"/>
                            <w:szCs w:val="16"/>
                          </w:rPr>
                          <w:t>B</w:t>
                        </w:r>
                      </w:p>
                      <w:p w:rsidR="00934E57" w:rsidRDefault="00934E57" w:rsidP="00B2704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277DA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0" o:spid="_x0000_s1082" type="#_x0000_t32" style="position:absolute;left:28754;top:3058;width:14683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LXUb8AAADbAAAADwAAAGRycy9kb3ducmV2LnhtbERPy4rCMBTdD/gP4Q6403SUSumYighF&#10;t75Ad9fm9sE0N6VJtf79ZDEwy8N5rzejacWTetdYVvA1j0AQF1Y3XCm4nPNZAsJ5ZI2tZVLwJgeb&#10;bPKxxlTbFx/pefKVCCHsUlRQe9+lUrqiJoNubjviwJW2N+gD7Cupe3yFcNPKRRStpMGGQ0ONHe1q&#10;Kn5Og1GwLB/jPvFbmeQ3uxuGOI6v+V2p6ee4/QbhafT/4j/3QStIwvrwJfw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LXUb8AAADbAAAADwAAAAAAAAAAAAAAAACh&#10;AgAAZHJzL2Rvd25yZXYueG1sUEsFBgAAAAAEAAQA+QAAAI0DAAAAAA==&#10;" strokecolor="#4579b8 [3044]">
                  <v:stroke endarrow="open"/>
                </v:shape>
                <v:shape id="Straight Arrow Connector 82" o:spid="_x0000_s1083" type="#_x0000_t32" style="position:absolute;left:39251;top:5004;width:4873;height:25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Lbs8QAAADbAAAADwAAAGRycy9kb3ducmV2LnhtbESPX2vCMBTF3wd+h3AF32aquCHVKKIM&#10;NoSNqiC+XZtrW2xuShJt9+2XgeDj4fz5cebLztTiTs5XlhWMhgkI4tzqigsFh/3H6xSED8gaa8uk&#10;4Jc8LBe9lzmm2rac0X0XChFH2KeooAyhSaX0eUkG/dA2xNG7WGcwROkKqR22cdzUcpwk79JgxZFQ&#10;YkPrkvLr7mYiZDPJ3rbH7XlC2eqnPX+dvoM7KTXod6sZiEBdeIYf7U+tYDq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8tuzxAAAANsAAAAPAAAAAAAAAAAA&#10;AAAAAKECAABkcnMvZG93bnJldi54bWxQSwUGAAAAAAQABAD5AAAAkgMAAAAA&#10;" strokecolor="#4579b8 [3044]">
                  <v:stroke endarrow="open"/>
                </v:shape>
                <v:shape id="Straight Arrow Connector 86" o:spid="_x0000_s1084" type="#_x0000_t32" style="position:absolute;left:38338;top:11508;width:913;height:7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qvsMAAADbAAAADwAAAGRycy9kb3ducmV2LnhtbESPQWuDQBSE74X8h+UFcmvWJChisgki&#10;SHutbaG5vbgvKnHfirsm9t93C4Ueh5n5hjmcZtOLO42us6xgs45AENdWd9wo+Hgvn1MQziNr7C2T&#10;gm9ycDoung6YafvgN7pXvhEBwi5DBa33Qyalq1sy6NZ2IA7e1Y4GfZBjI/WIjwA3vdxGUSINdhwW&#10;WhyoaKm+VZNRsLte5pfU5zItv2wxTXEcf5ZnpVbLOd+D8DT7//Bf+1UrSBP4/RJ+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36r7DAAAA2wAAAA8AAAAAAAAAAAAA&#10;AAAAoQIAAGRycy9kb3ducmV2LnhtbFBLBQYAAAAABAAEAPkAAACRAwAAAAA=&#10;" strokecolor="#4579b8 [3044]">
                  <v:stroke endarrow="open"/>
                </v:shape>
                <v:shape id="Straight Arrow Connector 88" o:spid="_x0000_s1085" type="#_x0000_t32" style="position:absolute;left:28520;top:10838;width:7497;height:61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rsWcIAAADbAAAADwAAAGRycy9kb3ducmV2LnhtbERPTWvCQBC9F/oflin0Vjcttkh0FWkp&#10;tAiW2IJ4G7NjEszOht2tif/eOQgeH+97thhcq04UYuPZwPMoA0VcettwZeDv9/NpAiomZIutZzJw&#10;pgiL+f3dDHPrey7otEmVkhCOORqoU+pyrWNZk8M48h2xcAcfHCaBodI2YC/hrtUvWfamHTYsDTV2&#10;9F5Tedz8Oyn5GBevq+1qP6Zi+dPvv3frFHbGPD4MyymoREO6ia/uL2tgImPli/wAP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rsWcIAAADbAAAADwAAAAAAAAAAAAAA&#10;AAChAgAAZHJzL2Rvd25yZXYueG1sUEsFBgAAAAAEAAQA+QAAAJADAAAAAA==&#10;" strokecolor="#4579b8 [3044]">
                  <v:stroke endarrow="open"/>
                </v:shape>
                <v:shape id="Straight Arrow Connector 91" o:spid="_x0000_s1086" type="#_x0000_t32" style="position:absolute;left:15431;top:19224;width:4509;height:8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kF8MAAADbAAAADwAAAGRycy9kb3ducmV2LnhtbESPT4vCMBTE78J+h/CEvWnqSqVbjSJC&#10;ca/+Wdi9PZtnW2xeSpNq/fZGEDwOM/MbZrHqTS2u1LrKsoLJOAJBnFtdcaHgeMhGCQjnkTXWlknB&#10;nRyslh+DBaba3nhH170vRICwS1FB6X2TSunykgy6sW2Ig3e2rUEfZFtI3eItwE0tv6JoJg1WHBZK&#10;bGhTUn7Zd0bB9Hzqt4lfyyT7s5uui+P4N/tX6nPYr+cgPPX+HX61f7SC7w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5BfDAAAA2wAAAA8AAAAAAAAAAAAA&#10;AAAAoQIAAGRycy9kb3ducmV2LnhtbFBLBQYAAAAABAAEAPkAAACRAwAAAAA=&#10;" strokecolor="#4579b8 [3044]">
                  <v:stroke endarrow="open"/>
                </v:shape>
                <v:shape id="Straight Arrow Connector 92" o:spid="_x0000_s1087" type="#_x0000_t32" style="position:absolute;left:46657;top:5618;width:2933;height:9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6YM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7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VemDDAAAA2wAAAA8AAAAAAAAAAAAA&#10;AAAAoQIAAGRycy9kb3ducmV2LnhtbFBLBQYAAAAABAAEAPkAAACRAwAAAAA=&#10;" strokecolor="#4579b8 [3044]">
                  <v:stroke endarrow="open"/>
                </v:shape>
                <w10:anchorlock/>
              </v:group>
            </w:pict>
          </mc:Fallback>
        </mc:AlternateContent>
      </w:r>
      <w:r w:rsidR="007718A9" w:rsidRPr="00B277DA">
        <w:rPr>
          <w:b/>
          <w:noProof/>
          <w:sz w:val="16"/>
          <w:szCs w:val="16"/>
        </w:rPr>
        <w:br w:type="page"/>
      </w:r>
    </w:p>
    <w:p w:rsidR="00460593" w:rsidRDefault="008A6675" w:rsidP="00460593">
      <w:pPr>
        <w:outlineLvl w:val="0"/>
        <w:rPr>
          <w:i/>
          <w:noProof/>
          <w:sz w:val="24"/>
          <w:szCs w:val="24"/>
        </w:rPr>
      </w:pPr>
      <w:r>
        <w:rPr>
          <w:b/>
          <w:noProof/>
          <w:sz w:val="28"/>
        </w:rPr>
        <w:lastRenderedPageBreak/>
        <w:t xml:space="preserve">Problem </w:t>
      </w:r>
      <w:r w:rsidR="007041C6">
        <w:rPr>
          <w:b/>
          <w:noProof/>
          <w:sz w:val="28"/>
        </w:rPr>
        <w:t>3</w:t>
      </w:r>
      <w:r w:rsidR="00B837F6">
        <w:rPr>
          <w:b/>
          <w:noProof/>
          <w:sz w:val="28"/>
        </w:rPr>
        <w:t xml:space="preserve"> – Expected-</w:t>
      </w:r>
      <w:r>
        <w:rPr>
          <w:b/>
          <w:noProof/>
          <w:sz w:val="28"/>
        </w:rPr>
        <w:t>Value Calculations  (1</w:t>
      </w:r>
      <w:r w:rsidR="00EF0EB2">
        <w:rPr>
          <w:b/>
          <w:noProof/>
          <w:sz w:val="28"/>
        </w:rPr>
        <w:t>2</w:t>
      </w:r>
      <w:r>
        <w:rPr>
          <w:b/>
          <w:noProof/>
          <w:sz w:val="28"/>
        </w:rPr>
        <w:t xml:space="preserve"> points)</w:t>
      </w:r>
    </w:p>
    <w:p w:rsidR="008A6675" w:rsidRDefault="008A6675" w:rsidP="00460593">
      <w:pPr>
        <w:outlineLvl w:val="0"/>
        <w:rPr>
          <w:i/>
          <w:noProof/>
          <w:sz w:val="24"/>
          <w:szCs w:val="24"/>
        </w:rPr>
      </w:pPr>
    </w:p>
    <w:p w:rsidR="008A6675" w:rsidRDefault="008A6675" w:rsidP="007041C6">
      <w:pPr>
        <w:pStyle w:val="ListParagraph"/>
        <w:numPr>
          <w:ilvl w:val="0"/>
          <w:numId w:val="41"/>
        </w:numPr>
        <w:spacing w:after="120"/>
        <w:ind w:left="3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Imagine that we are playing a game involving a pair of fair, six-sided dice.  It costs $</w:t>
      </w:r>
      <w:r w:rsidR="00A17E9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 to play the g</w:t>
      </w:r>
      <w:r w:rsidR="005D1487">
        <w:rPr>
          <w:noProof/>
          <w:sz w:val="24"/>
          <w:szCs w:val="24"/>
        </w:rPr>
        <w:t>ame and one shakes then throws</w:t>
      </w:r>
      <w:r>
        <w:rPr>
          <w:noProof/>
          <w:sz w:val="24"/>
          <w:szCs w:val="24"/>
        </w:rPr>
        <w:t xml:space="preserve"> the dice once.  The payoff is as follows:</w:t>
      </w:r>
    </w:p>
    <w:p w:rsidR="008A6675" w:rsidRDefault="008A6675" w:rsidP="008A6675">
      <w:pPr>
        <w:pStyle w:val="ListParagraph"/>
        <w:ind w:left="360"/>
        <w:outlineLvl w:val="0"/>
        <w:rPr>
          <w:noProof/>
          <w:sz w:val="24"/>
          <w:szCs w:val="24"/>
        </w:rPr>
      </w:pPr>
    </w:p>
    <w:p w:rsidR="008A6675" w:rsidRDefault="008A6675" w:rsidP="008A6675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the values of the two dice are </w:t>
      </w:r>
      <w:r w:rsidRPr="00374E6F">
        <w:rPr>
          <w:noProof/>
          <w:sz w:val="24"/>
          <w:szCs w:val="24"/>
          <w:u w:val="single"/>
        </w:rPr>
        <w:t>different</w:t>
      </w:r>
      <w:r>
        <w:rPr>
          <w:noProof/>
          <w:sz w:val="24"/>
          <w:szCs w:val="24"/>
        </w:rPr>
        <w:t>, you win nothing.</w:t>
      </w:r>
    </w:p>
    <w:p w:rsidR="008A6675" w:rsidRDefault="008A6675" w:rsidP="008A6675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8A6675" w:rsidRDefault="008A6675" w:rsidP="007041C6">
      <w:pPr>
        <w:tabs>
          <w:tab w:val="num" w:pos="1080"/>
        </w:tabs>
        <w:spacing w:before="120"/>
        <w:ind w:left="72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the values of the two dice are the </w:t>
      </w:r>
      <w:r w:rsidRPr="00374E6F">
        <w:rPr>
          <w:noProof/>
          <w:sz w:val="24"/>
          <w:szCs w:val="24"/>
          <w:u w:val="single"/>
        </w:rPr>
        <w:t>same</w:t>
      </w:r>
      <w:r>
        <w:rPr>
          <w:noProof/>
          <w:sz w:val="24"/>
          <w:szCs w:val="24"/>
        </w:rPr>
        <w:t>, you win in dollars the number on the dice.</w:t>
      </w:r>
      <w:r>
        <w:rPr>
          <w:noProof/>
          <w:sz w:val="24"/>
          <w:szCs w:val="24"/>
        </w:rPr>
        <w:br/>
        <w:t>(</w:t>
      </w:r>
      <w:r w:rsidR="00962ABA">
        <w:rPr>
          <w:noProof/>
          <w:sz w:val="24"/>
          <w:szCs w:val="24"/>
        </w:rPr>
        <w:t>E.g.</w:t>
      </w:r>
      <w:r>
        <w:rPr>
          <w:noProof/>
          <w:sz w:val="24"/>
          <w:szCs w:val="24"/>
        </w:rPr>
        <w:t>, if you shake a pair of 6’s, you win $6.)</w:t>
      </w:r>
    </w:p>
    <w:p w:rsidR="00374E6F" w:rsidRDefault="00374E6F" w:rsidP="008A6675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04046B" w:rsidRDefault="00374E6F" w:rsidP="007041C6">
      <w:pPr>
        <w:tabs>
          <w:tab w:val="num" w:pos="1080"/>
        </w:tabs>
        <w:spacing w:before="120"/>
        <w:ind w:left="3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Assume you</w:t>
      </w:r>
      <w:r w:rsidR="00B837F6">
        <w:rPr>
          <w:noProof/>
          <w:sz w:val="24"/>
          <w:szCs w:val="24"/>
        </w:rPr>
        <w:t xml:space="preserve"> only</w:t>
      </w:r>
      <w:r>
        <w:rPr>
          <w:noProof/>
          <w:sz w:val="24"/>
          <w:szCs w:val="24"/>
        </w:rPr>
        <w:t xml:space="preserve"> have $</w:t>
      </w:r>
      <w:r w:rsidR="00A17E98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 in your pocket and you play this game once.  After playing it once, what is the expected amount of money you will have?  </w:t>
      </w:r>
      <w:r w:rsidRPr="00374E6F">
        <w:rPr>
          <w:noProof/>
          <w:sz w:val="24"/>
          <w:szCs w:val="24"/>
          <w:u w:val="single"/>
        </w:rPr>
        <w:t>Show your work</w:t>
      </w:r>
      <w:r>
        <w:rPr>
          <w:noProof/>
          <w:sz w:val="24"/>
          <w:szCs w:val="24"/>
        </w:rPr>
        <w:t xml:space="preserve"> (</w:t>
      </w:r>
      <w:r w:rsidR="00A17E98">
        <w:rPr>
          <w:noProof/>
          <w:sz w:val="24"/>
          <w:szCs w:val="24"/>
        </w:rPr>
        <w:t>you should lump together</w:t>
      </w:r>
      <w:r>
        <w:rPr>
          <w:noProof/>
          <w:sz w:val="24"/>
          <w:szCs w:val="24"/>
        </w:rPr>
        <w:t xml:space="preserve"> the</w:t>
      </w:r>
      <w:r w:rsidR="00A17E98">
        <w:rPr>
          <w:noProof/>
          <w:sz w:val="24"/>
          <w:szCs w:val="24"/>
        </w:rPr>
        <w:t xml:space="preserve"> calculations for the 30</w:t>
      </w:r>
      <w:r>
        <w:rPr>
          <w:noProof/>
          <w:sz w:val="24"/>
          <w:szCs w:val="24"/>
        </w:rPr>
        <w:t xml:space="preserve"> dice rolls where you win nothing).</w:t>
      </w: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B837F6" w:rsidRDefault="00B837F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B837F6" w:rsidRDefault="00B837F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B837F6" w:rsidRDefault="00B837F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B837F6" w:rsidRDefault="00B837F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A17E98" w:rsidRDefault="00A17E98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7041C6" w:rsidRDefault="007041C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7041C6" w:rsidRDefault="007041C6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A17E98" w:rsidRDefault="00A17E98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A17E98" w:rsidRDefault="00A17E98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A17E98" w:rsidRDefault="00A17E98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374E6F" w:rsidRDefault="00374E6F" w:rsidP="00374E6F">
      <w:pPr>
        <w:tabs>
          <w:tab w:val="num" w:pos="1080"/>
        </w:tabs>
        <w:ind w:left="720"/>
        <w:outlineLvl w:val="0"/>
        <w:rPr>
          <w:noProof/>
          <w:sz w:val="24"/>
          <w:szCs w:val="24"/>
        </w:rPr>
      </w:pPr>
    </w:p>
    <w:p w:rsidR="00A17E98" w:rsidRDefault="00374E6F" w:rsidP="007041C6">
      <w:pPr>
        <w:pStyle w:val="ListParagraph"/>
        <w:numPr>
          <w:ilvl w:val="0"/>
          <w:numId w:val="41"/>
        </w:numPr>
        <w:ind w:left="360"/>
        <w:outlineLvl w:val="0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>Which of these funct</w:t>
      </w:r>
      <w:r w:rsidR="00A17E98">
        <w:rPr>
          <w:noProof/>
          <w:sz w:val="24"/>
          <w:szCs w:val="24"/>
        </w:rPr>
        <w:t>ions involve a</w:t>
      </w:r>
      <w:r w:rsidR="006B775F">
        <w:rPr>
          <w:noProof/>
          <w:sz w:val="24"/>
          <w:szCs w:val="24"/>
        </w:rPr>
        <w:t>n</w:t>
      </w:r>
      <w:r w:rsidR="00A17E98">
        <w:rPr>
          <w:noProof/>
          <w:sz w:val="24"/>
          <w:szCs w:val="24"/>
        </w:rPr>
        <w:t xml:space="preserve"> (</w:t>
      </w:r>
      <w:r w:rsidR="006B775F">
        <w:rPr>
          <w:noProof/>
          <w:sz w:val="24"/>
          <w:szCs w:val="24"/>
        </w:rPr>
        <w:t>explicit</w:t>
      </w:r>
      <w:r w:rsidR="00A17E98">
        <w:rPr>
          <w:noProof/>
          <w:sz w:val="24"/>
          <w:szCs w:val="24"/>
        </w:rPr>
        <w:t xml:space="preserve">) </w:t>
      </w:r>
      <w:r>
        <w:rPr>
          <w:noProof/>
          <w:sz w:val="24"/>
          <w:szCs w:val="24"/>
        </w:rPr>
        <w:t xml:space="preserve">expected-value calculation?   </w:t>
      </w:r>
      <w:r w:rsidR="00A17E98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t xml:space="preserve"> It is fine to circle none or more than one.</w:t>
      </w:r>
      <w:r w:rsidR="00A17E98" w:rsidRPr="00A17E98">
        <w:rPr>
          <w:i/>
          <w:noProof/>
          <w:sz w:val="24"/>
          <w:szCs w:val="24"/>
        </w:rPr>
        <w:t xml:space="preserve"> </w:t>
      </w:r>
    </w:p>
    <w:p w:rsidR="00A17E98" w:rsidRDefault="00A17E98" w:rsidP="00A17E98">
      <w:pPr>
        <w:pStyle w:val="ListParagraph"/>
        <w:outlineLvl w:val="0"/>
        <w:rPr>
          <w:noProof/>
          <w:sz w:val="24"/>
          <w:szCs w:val="24"/>
        </w:rPr>
      </w:pPr>
    </w:p>
    <w:p w:rsidR="00374E6F" w:rsidRPr="00A17E98" w:rsidRDefault="00A17E98" w:rsidP="00A17E98">
      <w:pPr>
        <w:pStyle w:val="ListParagrap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5D1487">
        <w:rPr>
          <w:noProof/>
          <w:sz w:val="24"/>
          <w:szCs w:val="24"/>
        </w:rPr>
        <w:t>i)</w:t>
      </w:r>
      <w:r w:rsidR="005D1487">
        <w:rPr>
          <w:noProof/>
          <w:sz w:val="24"/>
          <w:szCs w:val="24"/>
        </w:rPr>
        <w:tab/>
      </w:r>
      <w:r w:rsidRPr="00A17E98">
        <w:rPr>
          <w:i/>
          <w:noProof/>
          <w:sz w:val="24"/>
          <w:szCs w:val="24"/>
        </w:rPr>
        <w:t>crossover</w:t>
      </w:r>
    </w:p>
    <w:p w:rsidR="00374E6F" w:rsidRDefault="00374E6F" w:rsidP="00374E6F">
      <w:pPr>
        <w:pStyle w:val="ListParagraph"/>
        <w:outlineLvl w:val="0"/>
        <w:rPr>
          <w:noProof/>
          <w:sz w:val="24"/>
          <w:szCs w:val="24"/>
        </w:rPr>
      </w:pPr>
    </w:p>
    <w:p w:rsidR="00374E6F" w:rsidRDefault="00A17E98" w:rsidP="00374E6F">
      <w:pPr>
        <w:pStyle w:val="ListParagrap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374E6F">
        <w:rPr>
          <w:noProof/>
          <w:sz w:val="24"/>
          <w:szCs w:val="24"/>
        </w:rPr>
        <w:t xml:space="preserve">  i</w:t>
      </w:r>
      <w:r>
        <w:rPr>
          <w:noProof/>
          <w:sz w:val="24"/>
          <w:szCs w:val="24"/>
        </w:rPr>
        <w:t>i)</w:t>
      </w:r>
      <w:r>
        <w:rPr>
          <w:noProof/>
          <w:sz w:val="24"/>
          <w:szCs w:val="24"/>
        </w:rPr>
        <w:tab/>
      </w:r>
      <w:r w:rsidR="00374E6F" w:rsidRPr="00A17E98">
        <w:rPr>
          <w:i/>
          <w:noProof/>
          <w:sz w:val="24"/>
          <w:szCs w:val="24"/>
        </w:rPr>
        <w:t>informationNeeded</w:t>
      </w:r>
      <w:r w:rsidR="00374E6F">
        <w:rPr>
          <w:noProof/>
          <w:sz w:val="24"/>
          <w:szCs w:val="24"/>
        </w:rPr>
        <w:t xml:space="preserve"> (called the </w:t>
      </w:r>
      <w:r w:rsidR="00374E6F" w:rsidRPr="00374E6F">
        <w:rPr>
          <w:i/>
          <w:noProof/>
          <w:sz w:val="24"/>
          <w:szCs w:val="24"/>
        </w:rPr>
        <w:t>B</w:t>
      </w:r>
      <w:r w:rsidR="00374E6F">
        <w:rPr>
          <w:noProof/>
          <w:sz w:val="24"/>
          <w:szCs w:val="24"/>
        </w:rPr>
        <w:t xml:space="preserve"> function in the textbook)</w:t>
      </w:r>
    </w:p>
    <w:p w:rsidR="00374E6F" w:rsidRDefault="00374E6F" w:rsidP="00374E6F">
      <w:pPr>
        <w:pStyle w:val="ListParagraph"/>
        <w:outlineLvl w:val="0"/>
        <w:rPr>
          <w:noProof/>
          <w:sz w:val="24"/>
          <w:szCs w:val="24"/>
        </w:rPr>
      </w:pPr>
    </w:p>
    <w:p w:rsidR="00374E6F" w:rsidRPr="00A17E98" w:rsidRDefault="00374E6F" w:rsidP="00374E6F">
      <w:pPr>
        <w:pStyle w:val="ListParagraph"/>
        <w:outlineLvl w:val="0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A17E98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ii</w:t>
      </w:r>
      <w:r w:rsidR="00A17E98">
        <w:rPr>
          <w:noProof/>
          <w:sz w:val="24"/>
          <w:szCs w:val="24"/>
        </w:rPr>
        <w:t>i</w:t>
      </w:r>
      <w:r>
        <w:rPr>
          <w:noProof/>
          <w:sz w:val="24"/>
          <w:szCs w:val="24"/>
        </w:rPr>
        <w:t>)</w:t>
      </w:r>
      <w:r w:rsidR="00A17E98">
        <w:rPr>
          <w:noProof/>
          <w:sz w:val="24"/>
          <w:szCs w:val="24"/>
        </w:rPr>
        <w:tab/>
      </w:r>
      <w:r w:rsidR="00A17E98" w:rsidRPr="00A17E98">
        <w:rPr>
          <w:i/>
          <w:noProof/>
          <w:sz w:val="24"/>
          <w:szCs w:val="24"/>
        </w:rPr>
        <w:t>simulated annealing</w:t>
      </w:r>
    </w:p>
    <w:p w:rsidR="00374E6F" w:rsidRDefault="00374E6F" w:rsidP="00374E6F">
      <w:pPr>
        <w:pStyle w:val="ListParagraph"/>
        <w:outlineLvl w:val="0"/>
        <w:rPr>
          <w:noProof/>
          <w:sz w:val="24"/>
          <w:szCs w:val="24"/>
        </w:rPr>
      </w:pPr>
    </w:p>
    <w:p w:rsidR="00A17E98" w:rsidRPr="006B775F" w:rsidRDefault="00374E6F" w:rsidP="00A17E98">
      <w:pPr>
        <w:pStyle w:val="ListParagrap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A17E98">
        <w:rPr>
          <w:noProof/>
          <w:sz w:val="24"/>
          <w:szCs w:val="24"/>
        </w:rPr>
        <w:t xml:space="preserve">  iv</w:t>
      </w:r>
      <w:r>
        <w:rPr>
          <w:noProof/>
          <w:sz w:val="24"/>
          <w:szCs w:val="24"/>
        </w:rPr>
        <w:t>)</w:t>
      </w:r>
      <w:r w:rsidR="00A17E98">
        <w:rPr>
          <w:noProof/>
          <w:sz w:val="24"/>
          <w:szCs w:val="24"/>
        </w:rPr>
        <w:tab/>
      </w:r>
      <w:r w:rsidRPr="00A17E98">
        <w:rPr>
          <w:i/>
          <w:noProof/>
          <w:sz w:val="24"/>
          <w:szCs w:val="24"/>
        </w:rPr>
        <w:t>remainder</w:t>
      </w:r>
      <w:r w:rsidR="006B775F">
        <w:rPr>
          <w:i/>
          <w:noProof/>
          <w:sz w:val="24"/>
          <w:szCs w:val="24"/>
        </w:rPr>
        <w:t xml:space="preserve"> </w:t>
      </w:r>
      <w:r w:rsidR="006B775F">
        <w:rPr>
          <w:noProof/>
          <w:sz w:val="24"/>
          <w:szCs w:val="24"/>
        </w:rPr>
        <w:t xml:space="preserve">(i.e., </w:t>
      </w:r>
      <w:r w:rsidR="006B775F" w:rsidRPr="006B775F">
        <w:rPr>
          <w:i/>
          <w:noProof/>
          <w:sz w:val="24"/>
          <w:szCs w:val="24"/>
        </w:rPr>
        <w:t>informationStillRemaining</w:t>
      </w:r>
      <w:r w:rsidR="006B775F">
        <w:rPr>
          <w:noProof/>
          <w:sz w:val="24"/>
          <w:szCs w:val="24"/>
        </w:rPr>
        <w:t>)</w:t>
      </w:r>
    </w:p>
    <w:p w:rsidR="007718A9" w:rsidRDefault="00460593" w:rsidP="0004046B">
      <w:pPr>
        <w:outlineLvl w:val="0"/>
        <w:rPr>
          <w:b/>
          <w:noProof/>
          <w:sz w:val="28"/>
        </w:rPr>
      </w:pPr>
      <w:r>
        <w:rPr>
          <w:b/>
          <w:noProof/>
          <w:sz w:val="28"/>
        </w:rPr>
        <w:br w:type="page"/>
      </w:r>
      <w:r w:rsidR="007718A9">
        <w:rPr>
          <w:b/>
          <w:noProof/>
          <w:sz w:val="28"/>
        </w:rPr>
        <w:lastRenderedPageBreak/>
        <w:t xml:space="preserve">Problem </w:t>
      </w:r>
      <w:r w:rsidR="008A6675">
        <w:rPr>
          <w:b/>
          <w:noProof/>
          <w:sz w:val="28"/>
        </w:rPr>
        <w:t>4</w:t>
      </w:r>
      <w:r w:rsidR="007718A9">
        <w:rPr>
          <w:b/>
          <w:noProof/>
          <w:sz w:val="28"/>
        </w:rPr>
        <w:t xml:space="preserve"> – </w:t>
      </w:r>
      <w:r w:rsidR="00374CDC">
        <w:rPr>
          <w:b/>
          <w:noProof/>
          <w:sz w:val="28"/>
        </w:rPr>
        <w:t>Game Playing</w:t>
      </w:r>
      <w:r w:rsidR="007718A9">
        <w:rPr>
          <w:b/>
          <w:noProof/>
          <w:sz w:val="28"/>
        </w:rPr>
        <w:t xml:space="preserve">  (</w:t>
      </w:r>
      <w:r w:rsidR="003E65A7">
        <w:rPr>
          <w:b/>
          <w:noProof/>
          <w:sz w:val="28"/>
        </w:rPr>
        <w:t>1</w:t>
      </w:r>
      <w:r w:rsidR="000670D8">
        <w:rPr>
          <w:b/>
          <w:noProof/>
          <w:sz w:val="28"/>
        </w:rPr>
        <w:t>4</w:t>
      </w:r>
      <w:r w:rsidR="007718A9">
        <w:rPr>
          <w:b/>
          <w:noProof/>
          <w:sz w:val="28"/>
        </w:rPr>
        <w:t xml:space="preserve"> points) </w:t>
      </w:r>
    </w:p>
    <w:p w:rsidR="003E65A7" w:rsidRDefault="003E65A7" w:rsidP="0004046B">
      <w:pPr>
        <w:outlineLvl w:val="0"/>
        <w:rPr>
          <w:b/>
          <w:noProof/>
          <w:sz w:val="28"/>
        </w:rPr>
      </w:pPr>
    </w:p>
    <w:p w:rsidR="003E65A7" w:rsidRDefault="003E65A7" w:rsidP="003E65A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 the </w:t>
      </w:r>
      <w:r>
        <w:rPr>
          <w:i/>
          <w:iCs/>
          <w:sz w:val="24"/>
          <w:szCs w:val="24"/>
        </w:rPr>
        <w:t xml:space="preserve">mini-max </w:t>
      </w:r>
      <w:r>
        <w:rPr>
          <w:sz w:val="24"/>
          <w:szCs w:val="24"/>
        </w:rPr>
        <w:t xml:space="preserve">algorithm to the partial game tree below, where it is the </w:t>
      </w:r>
      <w:r>
        <w:rPr>
          <w:b/>
          <w:iCs/>
          <w:sz w:val="24"/>
          <w:szCs w:val="24"/>
          <w:u w:val="single"/>
        </w:rPr>
        <w:t>maximizer’s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turn to play and the game does </w:t>
      </w:r>
      <w:r w:rsidRPr="004C7898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involve randomness. The values estimated by the static-board evaluator (SBE) are indicated in the leaf nodes (higher scores are better for the maximizer). </w:t>
      </w:r>
    </w:p>
    <w:p w:rsidR="003E65A7" w:rsidRDefault="003E65A7" w:rsidP="003E65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E65A7" w:rsidRDefault="003E65A7" w:rsidP="003E65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the estimated values of the intermediate nodes inside their circles </w:t>
      </w:r>
      <w:r w:rsidRPr="00E058D7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indicate the proper move of the maximizer by </w:t>
      </w:r>
      <w:r w:rsidRPr="003E65A7">
        <w:rPr>
          <w:sz w:val="24"/>
          <w:szCs w:val="24"/>
          <w:u w:val="single"/>
        </w:rPr>
        <w:t>circling</w:t>
      </w:r>
      <w:r>
        <w:rPr>
          <w:sz w:val="24"/>
          <w:szCs w:val="24"/>
        </w:rPr>
        <w:t xml:space="preserve"> one of the root’s outgoing arcs.</w:t>
      </w: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3E65A7" w:rsidRDefault="00AF6EE7" w:rsidP="003E65A7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66155" cy="1859915"/>
                <wp:effectExtent l="0" t="0" r="0" b="0"/>
                <wp:docPr id="3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70227" y="11722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Default="00934E57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29748" y="64143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Default="00934E57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69807" y="1052548"/>
                            <a:ext cx="506593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820342" y="1052548"/>
                            <a:ext cx="530972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 flipH="1">
                            <a:off x="1488470" y="959264"/>
                            <a:ext cx="117228" cy="121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 flipH="1">
                            <a:off x="1901246" y="368186"/>
                            <a:ext cx="1168981" cy="32360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1852538" y="979076"/>
                            <a:ext cx="88334" cy="101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 flipH="1">
                            <a:off x="3276615" y="478806"/>
                            <a:ext cx="1651" cy="162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065274" y="64143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Default="00934E57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629383" y="1052548"/>
                            <a:ext cx="435891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676182" y="1011950"/>
                            <a:ext cx="435066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/>
                        <wps:spPr bwMode="auto">
                          <a:xfrm flipH="1">
                            <a:off x="2971987" y="959264"/>
                            <a:ext cx="169238" cy="121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3471446" y="924592"/>
                            <a:ext cx="264177" cy="1750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3501165" y="340943"/>
                            <a:ext cx="1064136" cy="3508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518245" y="619972"/>
                            <a:ext cx="435891" cy="3607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Default="00934E57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954137" y="959264"/>
                            <a:ext cx="565314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114807" y="1145833"/>
                            <a:ext cx="561375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4873233" y="924592"/>
                            <a:ext cx="106496" cy="1279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3316242" y="1003017"/>
                            <a:ext cx="826" cy="142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276844" y="1099604"/>
                            <a:ext cx="517792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/>
                        <wps:spPr bwMode="auto">
                          <a:xfrm flipH="1">
                            <a:off x="4617312" y="959264"/>
                            <a:ext cx="56138" cy="1403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88510" y="924592"/>
                            <a:ext cx="435066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/>
                        <wps:spPr bwMode="auto">
                          <a:xfrm flipH="1">
                            <a:off x="1085601" y="837911"/>
                            <a:ext cx="444147" cy="1651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389202" y="641436"/>
                            <a:ext cx="435066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4E57" w:rsidRPr="006A29F2" w:rsidRDefault="00934E57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4954137" y="788379"/>
                            <a:ext cx="435066" cy="495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88" editas="canvas" style="width:477.65pt;height:146.45pt;mso-position-horizontal-relative:char;mso-position-vertical-relative:line" coordsize="60661,1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">
                <v:shape id="_x0000_s1089" type="#_x0000_t75" style="position:absolute;width:60661;height:18599;visibility:visible;mso-wrap-style:square">
                  <v:fill o:detectmouseclick="t"/>
                  <v:path o:connecttype="none"/>
                </v:shape>
                <v:oval id="Oval 4" o:spid="_x0000_s1090" style="position:absolute;left:30702;top:1172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934E57" w:rsidRDefault="00934E57" w:rsidP="003E65A7"/>
                    </w:txbxContent>
                  </v:textbox>
                </v:oval>
                <v:oval id="Oval 5" o:spid="_x0000_s1091" style="position:absolute;left:15297;top:6414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934E57" w:rsidRDefault="00934E57" w:rsidP="003E65A7"/>
                    </w:txbxContent>
                  </v:textbox>
                </v:oval>
                <v:oval id="Oval 6" o:spid="_x0000_s1092" style="position:absolute;left:11698;top:10525;width:5066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-5</w:t>
                        </w:r>
                      </w:p>
                    </w:txbxContent>
                  </v:textbox>
                </v:oval>
                <v:oval id="Oval 7" o:spid="_x0000_s1093" style="position:absolute;left:18203;top:10525;width:5310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8</w:t>
                        </w:r>
                      </w:p>
                    </w:txbxContent>
                  </v:textbox>
                </v:oval>
                <v:line id="Line 8" o:spid="_x0000_s1094" style="position:absolute;flip:x;visibility:visible;mso-wrap-style:square" from="14884,9592" to="16056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5pcEAAADb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hb9f0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mlwQAAANsAAAAPAAAAAAAAAAAAAAAA&#10;AKECAABkcnMvZG93bnJldi54bWxQSwUGAAAAAAQABAD5AAAAjwMAAAAA&#10;" strokeweight="1.5pt">
                  <v:stroke endarrow="block"/>
                </v:line>
                <v:line id="Line 9" o:spid="_x0000_s1095" style="position:absolute;flip:x;visibility:visible;mso-wrap-style:square" from="19012,3681" to="30702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/n0sEAAADbAAAADwAAAGRycy9kb3ducmV2LnhtbERPTWsCMRC9F/wPYYTeaqKwUrdGqWKL&#10;16qIx+lmuruaTJZN6q7/vhGE3ubxPme+7J0VV2pD7VnDeKRAEBfe1FxqOOw/Xl5BhIhs0HomDTcK&#10;sFwMnuaYG9/xF113sRQphEOOGqoYm1zKUFTkMIx8Q5y4H986jAm2pTQtdincWTlRaiod1pwaKmxo&#10;XVFx2f06DZ9qu+rOs0ytz9n3MVv19rI5Wa2fh/37G4hIffwXP9xbk+ZP4P5LO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+fSwQAAANsAAAAPAAAAAAAAAAAAAAAA&#10;AKECAABkcnMvZG93bnJldi54bWxQSwUGAAAAAAQABAD5AAAAjwMAAAAA&#10;" strokeweight="1.5pt">
                  <v:stroke endarrow="block"/>
                </v:line>
                <v:line id="Line 10" o:spid="_x0000_s1096" style="position:absolute;visibility:visible;mso-wrap-style:square" from="18525,9790" to="19408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6jp78AAADbAAAADwAAAGRycy9kb3ducmV2LnhtbERPy6rCMBDdX/AfwgjurqlPpBpFhKtu&#10;XFhd6G5oxrbaTEqTq/XvjSC4m8N5zmzRmFLcqXaFZQW9bgSCOLW64EzB8fD3OwHhPLLG0jIpeJKD&#10;xbz1M8NY2wfv6Z74TIQQdjEqyL2vYildmpNB17UVceAutjboA6wzqWt8hHBTyn4UjaXBgkNDjhWt&#10;ckpvyb9RMMLBONvvTv6yHZ6vzYq4t042SnXazXIKwlPjv+KPe6vD/AG8fwkH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6jp78AAADbAAAADwAAAAAAAAAAAAAAAACh&#10;AgAAZHJzL2Rvd25yZXYueG1sUEsFBgAAAAAEAAQA+QAAAI0DAAAAAA==&#10;" strokeweight="1.5pt">
                  <v:stroke endarrow="block"/>
                </v:line>
                <v:line id="Line 11" o:spid="_x0000_s1097" style="position:absolute;flip:x;visibility:visible;mso-wrap-style:square" from="32766,4788" to="32782,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aPcEAAADb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to9wQAAANsAAAAPAAAAAAAAAAAAAAAA&#10;AKECAABkcnMvZG93bnJldi54bWxQSwUGAAAAAAQABAD5AAAAjwMAAAAA&#10;" strokeweight="1.5pt">
                  <v:stroke endarrow="block"/>
                </v:line>
                <v:oval id="Oval 12" o:spid="_x0000_s1098" style="position:absolute;left:30652;top:6414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934E57" w:rsidRDefault="00934E57" w:rsidP="003E65A7"/>
                    </w:txbxContent>
                  </v:textbox>
                </v:oval>
                <v:oval id="Oval 13" o:spid="_x0000_s1099" style="position:absolute;left:26293;top:10525;width:4359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1</w:t>
                        </w:r>
                      </w:p>
                    </w:txbxContent>
                  </v:textbox>
                </v:oval>
                <v:oval id="Oval 14" o:spid="_x0000_s1100" style="position:absolute;left:36761;top:10119;width:4351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line id="Line 15" o:spid="_x0000_s1101" style="position:absolute;flip:x;visibility:visible;mso-wrap-style:square" from="29719,9592" to="31412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    <v:stroke endarrow="block"/>
                </v:line>
                <v:line id="Line 16" o:spid="_x0000_s1102" style="position:absolute;visibility:visible;mso-wrap-style:square" from="34714,9245" to="37356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UTcEAAADbAAAADwAAAGRycy9kb3ducmV2LnhtbERPS4vCMBC+L/gfwgje1tTHilajiOCu&#10;lz1YPehtaMa22kxKE7X+eyMI3ubje85s0ZhS3Kh2hWUFvW4Egji1uuBMwX63/h6DcB5ZY2mZFDzI&#10;wWLe+pphrO2dt3RLfCZCCLsYFeTeV7GULs3JoOvaijhwJ1sb9AHWmdQ13kO4KWU/ikbSYMGhIceK&#10;Vjmll+RqFPzgYJRt/w/+tBkez82KuPeb/CnVaTfLKQhPjf+I3+6NDvMn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pRNwQAAANsAAAAPAAAAAAAAAAAAAAAA&#10;AKECAABkcnMvZG93bnJldi54bWxQSwUGAAAAAAQABAD5AAAAjwMAAAAA&#10;" strokeweight="1.5pt">
                  <v:stroke endarrow="block"/>
                </v:line>
                <v:line id="Line 17" o:spid="_x0000_s1103" style="position:absolute;visibility:visible;mso-wrap-style:square" from="35011,3409" to="45653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3bcIAAADbAAAADwAAAGRycy9kb3ducmV2LnhtbERPu27CMBTdK/EP1kXq1jihLUIhToSQ&#10;oCwdSDvAdhXfPCC+jmID6d/XQ6WOR+edFZPpxZ1G11lWkEQxCOLK6o4bBd9fu5cVCOeRNfaWScEP&#10;OSjy2VOGqbYPPtK99I0IIexSVNB6P6RSuqolgy6yA3Hgajsa9AGOjdQjPkK46eUijpfSYMehocWB&#10;ti1V1/JmFLzj67I5fp58fXg7X6YtcbIvP5R6nk+bNQhPk/8X/7kPWsEirA9fw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D3bcIAAADbAAAADwAAAAAAAAAAAAAA&#10;AAChAgAAZHJzL2Rvd25yZXYueG1sUEsFBgAAAAAEAAQA+QAAAJADAAAAAA==&#10;" strokeweight="1.5pt">
                  <v:stroke endarrow="block"/>
                </v:line>
                <v:oval id="Oval 18" o:spid="_x0000_s1104" style="position:absolute;left:45182;top:6199;width:435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934E57" w:rsidRDefault="00934E57" w:rsidP="003E65A7"/>
                    </w:txbxContent>
                  </v:textbox>
                </v:oval>
                <v:oval id="Oval 19" o:spid="_x0000_s1105" style="position:absolute;left:49541;top:9592;width:5653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-9</w:t>
                        </w:r>
                      </w:p>
                    </w:txbxContent>
                  </v:textbox>
                </v:oval>
                <v:oval id="Oval 20" o:spid="_x0000_s1106" style="position:absolute;left:31148;top:11458;width:5613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-4</w:t>
                        </w:r>
                      </w:p>
                    </w:txbxContent>
                  </v:textbox>
                </v:oval>
                <v:line id="Line 21" o:spid="_x0000_s1107" style="position:absolute;visibility:visible;mso-wrap-style:square" from="48732,9245" to="49797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xb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/S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W7DAAAA2wAAAA8AAAAAAAAAAAAA&#10;AAAAoQIAAGRycy9kb3ducmV2LnhtbFBLBQYAAAAABAAEAPkAAACRAwAAAAA=&#10;" strokeweight="1.5pt">
                  <v:stroke endarrow="block"/>
                </v:line>
                <v:line id="Line 22" o:spid="_x0000_s1108" style="position:absolute;visibility:visible;mso-wrap-style:square" from="33162,10030" to="33170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oval id="Oval 23" o:spid="_x0000_s1109" style="position:absolute;left:42768;top:10996;width:5178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-2</w:t>
                        </w:r>
                      </w:p>
                    </w:txbxContent>
                  </v:textbox>
                </v:oval>
                <v:line id="Line 24" o:spid="_x0000_s1110" style="position:absolute;flip:x;visibility:visible;mso-wrap-style:square" from="46173,9592" to="46734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SO98QAAADbAAAADwAAAGRycy9kb3ducmV2LnhtbESPQWsCMRSE74L/ITyhN00UtrZbo6i0&#10;xataSo+vm9fd1eRl2aTu9t83guBxmJlvmMWqd1ZcqA21Zw3TiQJBXHhTc6nh4/g2fgIRIrJB65k0&#10;/FGA1XI4WGBufMd7uhxiKRKEQ44aqhibXMpQVOQwTHxDnLwf3zqMSbalNC12Ce6snCn1KB3WnBYq&#10;bGhbUXE+/DoN72q36U7Pmdqesu/PbNPb8+uX1fph1K9fQETq4z18a++Mhtk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I73xAAAANsAAAAPAAAAAAAAAAAA&#10;AAAAAKECAABkcnMvZG93bnJldi54bWxQSwUGAAAAAAQABAD5AAAAkgMAAAAA&#10;" strokeweight="1.5pt">
                  <v:stroke endarrow="block"/>
                </v:line>
                <v:oval id="Oval 25" o:spid="_x0000_s1111" style="position:absolute;left:6885;top:9245;width:435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line id="Line 26" o:spid="_x0000_s1112" style="position:absolute;flip:x;visibility:visible;mso-wrap-style:square" from="10856,8379" to="15297,10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    <v:stroke endarrow="block"/>
                </v:line>
                <v:oval id="Oval 27" o:spid="_x0000_s1113" style="position:absolute;left:53892;top:6414;width:435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<v:textbox>
                    <w:txbxContent>
                      <w:p w:rsidR="00934E57" w:rsidRPr="006A29F2" w:rsidRDefault="00934E57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9</w:t>
                        </w:r>
                      </w:p>
                    </w:txbxContent>
                  </v:textbox>
                </v:oval>
                <v:line id="Line 28" o:spid="_x0000_s1114" style="position:absolute;visibility:visible;mso-wrap-style:square" from="49541,7883" to="53892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<v:stroke endarrow="block"/>
                </v:line>
                <w10:anchorlock/>
              </v:group>
            </w:pict>
          </mc:Fallback>
        </mc:AlternateContent>
      </w: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BA34D5" w:rsidRPr="000670D8" w:rsidRDefault="003E65A7" w:rsidP="00BA34D5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Pr="00476D89">
        <w:rPr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leaf node (if any) in the above game tree whose S</w:t>
      </w:r>
      <w:r w:rsidR="00BA34D5">
        <w:rPr>
          <w:sz w:val="24"/>
          <w:szCs w:val="24"/>
        </w:rPr>
        <w:t>BE score need not be</w:t>
      </w:r>
      <w:r w:rsidR="00BA34D5">
        <w:rPr>
          <w:sz w:val="24"/>
          <w:szCs w:val="24"/>
        </w:rPr>
        <w:br/>
        <w:t xml:space="preserve">computed:  </w:t>
      </w:r>
      <w:r w:rsidR="00BA34D5" w:rsidRPr="00BA34D5">
        <w:rPr>
          <w:sz w:val="24"/>
          <w:szCs w:val="24"/>
        </w:rPr>
        <w:t>_____</w:t>
      </w:r>
      <w:r w:rsidR="00BA34D5">
        <w:rPr>
          <w:sz w:val="24"/>
          <w:szCs w:val="24"/>
        </w:rPr>
        <w:t>____</w:t>
      </w:r>
    </w:p>
    <w:p w:rsidR="003E65A7" w:rsidRDefault="00BA34D5" w:rsidP="00BA34D5">
      <w:pPr>
        <w:autoSpaceDE w:val="0"/>
        <w:autoSpaceDN w:val="0"/>
        <w:adjustRightInd w:val="0"/>
        <w:ind w:firstLine="360"/>
        <w:rPr>
          <w:sz w:val="24"/>
          <w:szCs w:val="24"/>
        </w:rPr>
      </w:pPr>
      <w:r>
        <w:rPr>
          <w:sz w:val="24"/>
          <w:szCs w:val="24"/>
        </w:rPr>
        <w:t>Explain why:</w:t>
      </w: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0670D8" w:rsidRDefault="000670D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B837F6" w:rsidRDefault="00B837F6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0670D8" w:rsidRDefault="000670D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14056F" w:rsidP="003E65A7">
      <w:pPr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Circle the </w:t>
      </w:r>
      <w:r w:rsidR="00374E6F" w:rsidRPr="00374E6F">
        <w:rPr>
          <w:sz w:val="24"/>
          <w:szCs w:val="24"/>
          <w:u w:val="single"/>
        </w:rPr>
        <w:t>one</w:t>
      </w:r>
      <w:r w:rsidR="00374E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answer below that you feel is the </w:t>
      </w:r>
      <w:r w:rsidRPr="006B775F">
        <w:rPr>
          <w:i/>
          <w:sz w:val="24"/>
          <w:szCs w:val="24"/>
        </w:rPr>
        <w:t>most</w:t>
      </w:r>
      <w:r>
        <w:rPr>
          <w:sz w:val="24"/>
          <w:szCs w:val="24"/>
        </w:rPr>
        <w:t xml:space="preserve"> correct.</w:t>
      </w:r>
    </w:p>
    <w:p w:rsidR="0014056F" w:rsidRDefault="0014056F" w:rsidP="00B837F6">
      <w:pPr>
        <w:numPr>
          <w:ilvl w:val="1"/>
          <w:numId w:val="43"/>
        </w:num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Minimax and alpha-beta pruning always return the same choice of move; the advantage of alpha-beta pruning is that it usually uses </w:t>
      </w:r>
      <w:r w:rsidR="00B70570">
        <w:rPr>
          <w:sz w:val="24"/>
          <w:szCs w:val="24"/>
        </w:rPr>
        <w:t xml:space="preserve">many </w:t>
      </w:r>
      <w:r>
        <w:rPr>
          <w:sz w:val="24"/>
          <w:szCs w:val="24"/>
        </w:rPr>
        <w:t>fewer cpu cycles.</w:t>
      </w:r>
    </w:p>
    <w:p w:rsidR="0014056F" w:rsidRDefault="0014056F" w:rsidP="00B837F6">
      <w:pPr>
        <w:numPr>
          <w:ilvl w:val="1"/>
          <w:numId w:val="43"/>
        </w:numP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horizon effect </w:t>
      </w:r>
      <w:r>
        <w:rPr>
          <w:sz w:val="24"/>
          <w:szCs w:val="24"/>
        </w:rPr>
        <w:t>occurs because we can</w:t>
      </w:r>
      <w:r w:rsidR="00D33ED1">
        <w:rPr>
          <w:sz w:val="24"/>
          <w:szCs w:val="24"/>
        </w:rPr>
        <w:t xml:space="preserve"> only search a finite number of </w:t>
      </w:r>
      <w:r>
        <w:rPr>
          <w:sz w:val="24"/>
          <w:szCs w:val="24"/>
        </w:rPr>
        <w:t>moves ahead</w:t>
      </w:r>
      <w:r w:rsidR="00D33ED1">
        <w:rPr>
          <w:sz w:val="24"/>
          <w:szCs w:val="24"/>
        </w:rPr>
        <w:t xml:space="preserve"> and might not reach board configurations</w:t>
      </w:r>
      <w:r w:rsidR="00864AB6">
        <w:rPr>
          <w:sz w:val="24"/>
          <w:szCs w:val="24"/>
        </w:rPr>
        <w:t xml:space="preserve"> where the game ends</w:t>
      </w:r>
      <w:r>
        <w:rPr>
          <w:sz w:val="24"/>
          <w:szCs w:val="24"/>
        </w:rPr>
        <w:t>.</w:t>
      </w:r>
    </w:p>
    <w:p w:rsidR="0014056F" w:rsidRPr="00D33ED1" w:rsidRDefault="0014056F" w:rsidP="00B837F6">
      <w:pPr>
        <w:numPr>
          <w:ilvl w:val="1"/>
          <w:numId w:val="43"/>
        </w:num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D33ED1">
        <w:rPr>
          <w:sz w:val="24"/>
          <w:szCs w:val="24"/>
        </w:rPr>
        <w:t>Using the mini</w:t>
      </w:r>
      <w:r w:rsidR="00962ABA">
        <w:rPr>
          <w:sz w:val="24"/>
          <w:szCs w:val="24"/>
        </w:rPr>
        <w:t>-</w:t>
      </w:r>
      <w:r w:rsidRPr="00D33ED1">
        <w:rPr>
          <w:sz w:val="24"/>
          <w:szCs w:val="24"/>
        </w:rPr>
        <w:t>max algorithm to choose moves means our game-playing algorithm cannot take advantage of poor moves by the opponent.</w:t>
      </w:r>
    </w:p>
    <w:p w:rsidR="007718A9" w:rsidRDefault="00374CDC" w:rsidP="00374CDC">
      <w:pPr>
        <w:outlineLvl w:val="0"/>
        <w:rPr>
          <w:b/>
          <w:noProof/>
          <w:sz w:val="28"/>
        </w:rPr>
      </w:pPr>
      <w:r>
        <w:rPr>
          <w:b/>
          <w:noProof/>
          <w:sz w:val="28"/>
        </w:rPr>
        <w:br w:type="page"/>
      </w:r>
      <w:r w:rsidR="007718A9">
        <w:rPr>
          <w:b/>
          <w:noProof/>
          <w:sz w:val="28"/>
        </w:rPr>
        <w:lastRenderedPageBreak/>
        <w:t xml:space="preserve">Problem </w:t>
      </w:r>
      <w:r w:rsidR="00EF0EB2">
        <w:rPr>
          <w:b/>
          <w:noProof/>
          <w:sz w:val="28"/>
        </w:rPr>
        <w:t>5</w:t>
      </w:r>
      <w:r w:rsidR="007718A9">
        <w:rPr>
          <w:b/>
          <w:noProof/>
          <w:sz w:val="28"/>
        </w:rPr>
        <w:t xml:space="preserve"> – </w:t>
      </w:r>
      <w:r w:rsidR="001B273F">
        <w:rPr>
          <w:b/>
          <w:noProof/>
          <w:sz w:val="28"/>
        </w:rPr>
        <w:t>Multiple-</w:t>
      </w:r>
      <w:r w:rsidR="00DD3043">
        <w:rPr>
          <w:b/>
          <w:noProof/>
          <w:sz w:val="28"/>
        </w:rPr>
        <w:t xml:space="preserve">Choice </w:t>
      </w:r>
      <w:r w:rsidR="00011A0A">
        <w:rPr>
          <w:b/>
          <w:noProof/>
          <w:sz w:val="28"/>
        </w:rPr>
        <w:t>Questions (</w:t>
      </w:r>
      <w:r w:rsidR="00864AB6">
        <w:rPr>
          <w:b/>
          <w:noProof/>
          <w:sz w:val="28"/>
        </w:rPr>
        <w:t>2</w:t>
      </w:r>
      <w:r w:rsidR="00EF0EB2">
        <w:rPr>
          <w:b/>
          <w:noProof/>
          <w:sz w:val="28"/>
        </w:rPr>
        <w:t>0</w:t>
      </w:r>
      <w:r w:rsidR="00011A0A">
        <w:rPr>
          <w:b/>
          <w:noProof/>
          <w:sz w:val="28"/>
        </w:rPr>
        <w:t xml:space="preserve"> points)</w:t>
      </w:r>
    </w:p>
    <w:p w:rsidR="0038150E" w:rsidRDefault="00374E6F" w:rsidP="007041C6">
      <w:pPr>
        <w:spacing w:before="240"/>
        <w:outlineLvl w:val="0"/>
        <w:rPr>
          <w:noProof/>
          <w:sz w:val="24"/>
          <w:szCs w:val="24"/>
        </w:rPr>
      </w:pPr>
      <w:r w:rsidRPr="00374E6F">
        <w:rPr>
          <w:noProof/>
          <w:sz w:val="24"/>
          <w:szCs w:val="24"/>
        </w:rPr>
        <w:t xml:space="preserve">For each question, </w:t>
      </w:r>
      <w:r>
        <w:rPr>
          <w:noProof/>
          <w:sz w:val="24"/>
          <w:szCs w:val="24"/>
          <w:u w:val="single"/>
        </w:rPr>
        <w:t>c</w:t>
      </w:r>
      <w:r w:rsidR="00DD3043" w:rsidRPr="0026698C">
        <w:rPr>
          <w:noProof/>
          <w:sz w:val="24"/>
          <w:szCs w:val="24"/>
          <w:u w:val="single"/>
        </w:rPr>
        <w:t>ircle</w:t>
      </w:r>
      <w:r w:rsidR="000D4398">
        <w:rPr>
          <w:noProof/>
          <w:sz w:val="24"/>
          <w:szCs w:val="24"/>
        </w:rPr>
        <w:t xml:space="preserve"> </w:t>
      </w:r>
      <w:r w:rsidR="00CE77CE">
        <w:rPr>
          <w:noProof/>
          <w:sz w:val="24"/>
          <w:szCs w:val="24"/>
        </w:rPr>
        <w:t xml:space="preserve">your answer(s).  Unless stated otherwise, choose the </w:t>
      </w:r>
      <w:r w:rsidR="00CE77CE">
        <w:rPr>
          <w:noProof/>
          <w:sz w:val="24"/>
          <w:szCs w:val="24"/>
          <w:u w:val="single"/>
        </w:rPr>
        <w:t>one</w:t>
      </w:r>
      <w:r w:rsidR="00CE77CE">
        <w:rPr>
          <w:noProof/>
          <w:sz w:val="24"/>
          <w:szCs w:val="24"/>
        </w:rPr>
        <w:t xml:space="preserve"> </w:t>
      </w:r>
      <w:r w:rsidR="00CE77CE" w:rsidRPr="006B775F">
        <w:rPr>
          <w:i/>
          <w:noProof/>
          <w:sz w:val="24"/>
          <w:szCs w:val="24"/>
        </w:rPr>
        <w:t>best</w:t>
      </w:r>
      <w:r w:rsidR="00CE77CE">
        <w:rPr>
          <w:noProof/>
          <w:sz w:val="24"/>
          <w:szCs w:val="24"/>
        </w:rPr>
        <w:t xml:space="preserve"> answer</w:t>
      </w:r>
      <w:r w:rsidR="0014056F">
        <w:rPr>
          <w:noProof/>
          <w:sz w:val="24"/>
          <w:szCs w:val="24"/>
        </w:rPr>
        <w:t>.</w:t>
      </w:r>
    </w:p>
    <w:p w:rsidR="0014056F" w:rsidRDefault="0014056F" w:rsidP="00374CDC">
      <w:pPr>
        <w:outlineLvl w:val="0"/>
        <w:rPr>
          <w:b/>
          <w:noProof/>
          <w:sz w:val="28"/>
        </w:rPr>
      </w:pPr>
    </w:p>
    <w:p w:rsidR="00850E21" w:rsidRDefault="00864AB6" w:rsidP="000D4398">
      <w:pPr>
        <w:numPr>
          <w:ilvl w:val="0"/>
          <w:numId w:val="39"/>
        </w:numPr>
        <w:spacing w:line="360" w:lineRule="auto"/>
        <w:outlineLvl w:val="0"/>
        <w:rPr>
          <w:noProof/>
          <w:sz w:val="24"/>
        </w:rPr>
      </w:pPr>
      <w:r>
        <w:rPr>
          <w:noProof/>
          <w:sz w:val="24"/>
        </w:rPr>
        <w:t>Even i</w:t>
      </w:r>
      <w:r w:rsidR="0014056F" w:rsidRPr="00E759FF">
        <w:rPr>
          <w:noProof/>
          <w:sz w:val="24"/>
        </w:rPr>
        <w:t>f we u</w:t>
      </w:r>
      <w:r>
        <w:rPr>
          <w:noProof/>
          <w:sz w:val="24"/>
        </w:rPr>
        <w:t>se a beam width of 1</w:t>
      </w:r>
      <w:r w:rsidR="00850E21">
        <w:rPr>
          <w:noProof/>
          <w:sz w:val="24"/>
        </w:rPr>
        <w:t xml:space="preserve"> and the same tie-breaking procedure</w:t>
      </w:r>
      <w:r>
        <w:rPr>
          <w:noProof/>
          <w:sz w:val="24"/>
        </w:rPr>
        <w:t xml:space="preserve">, </w:t>
      </w:r>
    </w:p>
    <w:p w:rsidR="001A0E50" w:rsidRPr="00E759FF" w:rsidRDefault="0014056F" w:rsidP="00850E21">
      <w:pPr>
        <w:ind w:firstLine="360"/>
        <w:rPr>
          <w:noProof/>
          <w:sz w:val="24"/>
        </w:rPr>
      </w:pPr>
      <w:r w:rsidRPr="00E759FF">
        <w:rPr>
          <w:noProof/>
          <w:sz w:val="24"/>
        </w:rPr>
        <w:t xml:space="preserve">beam search and hill climbing </w:t>
      </w:r>
      <w:r w:rsidR="00864AB6">
        <w:rPr>
          <w:noProof/>
          <w:sz w:val="24"/>
        </w:rPr>
        <w:t>can</w:t>
      </w:r>
      <w:r w:rsidRPr="00E759FF">
        <w:rPr>
          <w:noProof/>
          <w:sz w:val="24"/>
        </w:rPr>
        <w:t xml:space="preserve"> </w:t>
      </w:r>
      <w:r w:rsidR="00850E21">
        <w:rPr>
          <w:noProof/>
          <w:sz w:val="24"/>
        </w:rPr>
        <w:t>return different answers</w:t>
      </w:r>
      <w:r w:rsidRPr="00E759FF">
        <w:rPr>
          <w:noProof/>
          <w:sz w:val="24"/>
        </w:rPr>
        <w:t>.</w:t>
      </w:r>
      <w:r w:rsidR="001B273F" w:rsidRPr="00E759FF">
        <w:rPr>
          <w:noProof/>
          <w:sz w:val="24"/>
        </w:rPr>
        <w:t xml:space="preserve">     </w:t>
      </w:r>
      <w:r w:rsidR="000D4398">
        <w:rPr>
          <w:noProof/>
          <w:sz w:val="24"/>
        </w:rPr>
        <w:tab/>
      </w:r>
      <w:r w:rsidR="00850E21">
        <w:rPr>
          <w:noProof/>
          <w:sz w:val="24"/>
        </w:rPr>
        <w:tab/>
      </w:r>
      <w:r w:rsidR="0038150E" w:rsidRPr="00E759FF">
        <w:rPr>
          <w:b/>
          <w:i/>
          <w:noProof/>
          <w:sz w:val="24"/>
        </w:rPr>
        <w:t xml:space="preserve">TRUE   </w:t>
      </w:r>
      <w:r w:rsidR="00DD3043" w:rsidRPr="00E759FF">
        <w:rPr>
          <w:b/>
          <w:i/>
          <w:noProof/>
          <w:sz w:val="24"/>
        </w:rPr>
        <w:t xml:space="preserve">  </w:t>
      </w:r>
      <w:r w:rsidR="0038150E" w:rsidRPr="00E759FF">
        <w:rPr>
          <w:b/>
          <w:i/>
          <w:noProof/>
          <w:sz w:val="24"/>
        </w:rPr>
        <w:t>FALS</w:t>
      </w:r>
      <w:r w:rsidR="00E759FF" w:rsidRPr="00E759FF">
        <w:rPr>
          <w:b/>
          <w:i/>
          <w:noProof/>
          <w:sz w:val="24"/>
        </w:rPr>
        <w:t>E</w:t>
      </w:r>
    </w:p>
    <w:p w:rsidR="00E759FF" w:rsidRPr="00E759FF" w:rsidRDefault="00E759FF" w:rsidP="00B837F6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noProof/>
          <w:sz w:val="24"/>
        </w:rPr>
      </w:pPr>
      <w:r>
        <w:rPr>
          <w:noProof/>
          <w:sz w:val="24"/>
        </w:rPr>
        <w:t xml:space="preserve">If we have an </w:t>
      </w:r>
      <w:r>
        <w:rPr>
          <w:i/>
          <w:noProof/>
          <w:sz w:val="24"/>
        </w:rPr>
        <w:t>admissible</w:t>
      </w:r>
      <w:r>
        <w:rPr>
          <w:noProof/>
          <w:sz w:val="24"/>
        </w:rPr>
        <w:t xml:space="preserve"> heuristic function, then when a node is expanded and placed in CLOSED, we have </w:t>
      </w:r>
      <w:r w:rsidR="00864AB6">
        <w:rPr>
          <w:noProof/>
          <w:sz w:val="24"/>
        </w:rPr>
        <w:t xml:space="preserve">always </w:t>
      </w:r>
      <w:r>
        <w:rPr>
          <w:noProof/>
          <w:sz w:val="24"/>
        </w:rPr>
        <w:t>reached it via the shortest possible path.</w:t>
      </w:r>
      <w:r>
        <w:rPr>
          <w:noProof/>
          <w:sz w:val="24"/>
        </w:rPr>
        <w:tab/>
      </w:r>
      <w:r w:rsidRPr="00E759FF">
        <w:rPr>
          <w:b/>
          <w:i/>
          <w:noProof/>
          <w:sz w:val="24"/>
        </w:rPr>
        <w:t>TRUE     FALSE</w:t>
      </w:r>
      <w:r w:rsidRPr="00E759FF">
        <w:rPr>
          <w:noProof/>
          <w:sz w:val="24"/>
        </w:rPr>
        <w:t xml:space="preserve"> </w:t>
      </w:r>
    </w:p>
    <w:p w:rsidR="00E759FF" w:rsidRPr="00E759FF" w:rsidRDefault="00E759FF" w:rsidP="00CE77CE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b/>
          <w:noProof/>
          <w:sz w:val="28"/>
        </w:rPr>
      </w:pPr>
      <w:r>
        <w:rPr>
          <w:noProof/>
          <w:sz w:val="24"/>
        </w:rPr>
        <w:t xml:space="preserve">Which of these is </w:t>
      </w:r>
      <w:r w:rsidRPr="00E759FF">
        <w:rPr>
          <w:noProof/>
          <w:sz w:val="24"/>
          <w:u w:val="single"/>
        </w:rPr>
        <w:t>not</w:t>
      </w:r>
      <w:r>
        <w:rPr>
          <w:noProof/>
          <w:sz w:val="24"/>
        </w:rPr>
        <w:t xml:space="preserve"> an </w:t>
      </w:r>
      <w:r w:rsidRPr="00E759FF">
        <w:rPr>
          <w:i/>
          <w:noProof/>
          <w:sz w:val="24"/>
        </w:rPr>
        <w:t>ensemble</w:t>
      </w:r>
      <w:r>
        <w:rPr>
          <w:noProof/>
          <w:sz w:val="24"/>
        </w:rPr>
        <w:t xml:space="preserve"> method for supervised learning:</w:t>
      </w:r>
      <w:r>
        <w:rPr>
          <w:noProof/>
          <w:sz w:val="24"/>
        </w:rPr>
        <w:br/>
        <w:t xml:space="preserve"> </w:t>
      </w:r>
      <w:r>
        <w:rPr>
          <w:noProof/>
          <w:sz w:val="24"/>
        </w:rPr>
        <w:tab/>
        <w:t>i)  bagging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03D5E">
        <w:rPr>
          <w:noProof/>
          <w:sz w:val="24"/>
        </w:rPr>
        <w:tab/>
      </w:r>
      <w:r>
        <w:rPr>
          <w:noProof/>
          <w:sz w:val="24"/>
        </w:rPr>
        <w:t>ii)  boosting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03D5E">
        <w:rPr>
          <w:noProof/>
          <w:sz w:val="24"/>
        </w:rPr>
        <w:tab/>
      </w:r>
      <w:r>
        <w:rPr>
          <w:noProof/>
          <w:sz w:val="24"/>
        </w:rPr>
        <w:t>iii)  broadening</w:t>
      </w:r>
    </w:p>
    <w:p w:rsidR="00E759FF" w:rsidRPr="00D03D5E" w:rsidRDefault="00E759FF" w:rsidP="00CE77CE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noProof/>
          <w:sz w:val="24"/>
          <w:szCs w:val="24"/>
        </w:rPr>
      </w:pPr>
      <w:r w:rsidRPr="00E759FF">
        <w:rPr>
          <w:noProof/>
          <w:sz w:val="24"/>
          <w:szCs w:val="24"/>
        </w:rPr>
        <w:t>Chi</w:t>
      </w:r>
      <w:r>
        <w:rPr>
          <w:noProof/>
          <w:sz w:val="24"/>
          <w:szCs w:val="24"/>
        </w:rPr>
        <w:t xml:space="preserve">-squared </w:t>
      </w:r>
      <w:r w:rsidR="00D03D5E">
        <w:rPr>
          <w:noProof/>
          <w:sz w:val="24"/>
          <w:szCs w:val="24"/>
        </w:rPr>
        <w:t>(</w:t>
      </w:r>
      <w:r w:rsidR="00D03D5E">
        <w:rPr>
          <w:rFonts w:ascii="Symbol" w:hAnsi="Symbol"/>
          <w:noProof/>
          <w:sz w:val="24"/>
          <w:szCs w:val="24"/>
        </w:rPr>
        <w:sym w:font="Symbol" w:char="F063"/>
      </w:r>
      <w:r w:rsidR="00D03D5E" w:rsidRPr="00D03D5E">
        <w:rPr>
          <w:noProof/>
          <w:sz w:val="24"/>
          <w:szCs w:val="24"/>
          <w:vertAlign w:val="superscript"/>
        </w:rPr>
        <w:t>2</w:t>
      </w:r>
      <w:r w:rsidR="00D03D5E">
        <w:rPr>
          <w:noProof/>
          <w:sz w:val="24"/>
          <w:szCs w:val="24"/>
        </w:rPr>
        <w:t xml:space="preserve">) </w:t>
      </w:r>
      <w:r>
        <w:rPr>
          <w:noProof/>
          <w:sz w:val="24"/>
          <w:szCs w:val="24"/>
        </w:rPr>
        <w:t>pruning is a method for</w:t>
      </w:r>
      <w:r w:rsidR="00CE77CE">
        <w:rPr>
          <w:noProof/>
          <w:sz w:val="24"/>
          <w:szCs w:val="24"/>
        </w:rPr>
        <w:t xml:space="preserve"> </w:t>
      </w:r>
      <w:r w:rsidR="00CE77CE">
        <w:rPr>
          <w:noProof/>
          <w:sz w:val="24"/>
        </w:rPr>
        <w:t>(ok to circle none or more than one):</w:t>
      </w:r>
      <w:r w:rsidR="00D03D5E">
        <w:rPr>
          <w:noProof/>
          <w:sz w:val="24"/>
        </w:rPr>
        <w:br/>
        <w:t xml:space="preserve"> </w:t>
      </w:r>
      <w:r w:rsidR="00D03D5E">
        <w:rPr>
          <w:noProof/>
          <w:sz w:val="24"/>
        </w:rPr>
        <w:tab/>
        <w:t>i)  game playing</w:t>
      </w:r>
      <w:r w:rsidR="00D03D5E">
        <w:rPr>
          <w:noProof/>
          <w:sz w:val="24"/>
        </w:rPr>
        <w:tab/>
      </w:r>
      <w:r w:rsidR="00D03D5E">
        <w:rPr>
          <w:noProof/>
          <w:sz w:val="24"/>
        </w:rPr>
        <w:tab/>
        <w:t xml:space="preserve">ii)  overfitting reduction </w:t>
      </w:r>
      <w:r w:rsidR="00D03D5E">
        <w:rPr>
          <w:noProof/>
          <w:sz w:val="24"/>
        </w:rPr>
        <w:tab/>
        <w:t>iii)  reducing size of OPEN</w:t>
      </w:r>
    </w:p>
    <w:p w:rsidR="00864AB6" w:rsidRPr="00E759FF" w:rsidRDefault="00864AB6" w:rsidP="00CE77CE">
      <w:pPr>
        <w:numPr>
          <w:ilvl w:val="0"/>
          <w:numId w:val="39"/>
        </w:numPr>
        <w:spacing w:before="360" w:line="360" w:lineRule="auto"/>
        <w:outlineLvl w:val="0"/>
        <w:rPr>
          <w:noProof/>
          <w:sz w:val="24"/>
        </w:rPr>
      </w:pPr>
      <w:r>
        <w:rPr>
          <w:noProof/>
          <w:sz w:val="24"/>
        </w:rPr>
        <w:t xml:space="preserve">If all arcs in a search task cost $7, then </w:t>
      </w:r>
      <w:r w:rsidR="000D4398">
        <w:rPr>
          <w:noProof/>
          <w:sz w:val="24"/>
        </w:rPr>
        <w:t>u</w:t>
      </w:r>
      <w:r w:rsidR="00850E21">
        <w:rPr>
          <w:noProof/>
          <w:sz w:val="24"/>
        </w:rPr>
        <w:t>niform-c</w:t>
      </w:r>
      <w:r>
        <w:rPr>
          <w:noProof/>
          <w:sz w:val="24"/>
        </w:rPr>
        <w:t xml:space="preserve">ost search and </w:t>
      </w:r>
      <w:r w:rsidRPr="00864AB6">
        <w:rPr>
          <w:noProof/>
          <w:sz w:val="24"/>
          <w:u w:val="single"/>
        </w:rPr>
        <w:t>breadth</w:t>
      </w:r>
      <w:r>
        <w:rPr>
          <w:noProof/>
          <w:sz w:val="24"/>
        </w:rPr>
        <w:t>-first search</w:t>
      </w:r>
      <w:r>
        <w:rPr>
          <w:noProof/>
          <w:sz w:val="24"/>
        </w:rPr>
        <w:br/>
        <w:t>will definitely produce the same solution:</w:t>
      </w:r>
      <w:r w:rsidRPr="00864AB6">
        <w:rPr>
          <w:noProof/>
          <w:sz w:val="24"/>
        </w:rPr>
        <w:t xml:space="preserve"> </w:t>
      </w:r>
      <w:r w:rsidRPr="00E759FF">
        <w:rPr>
          <w:noProof/>
          <w:sz w:val="24"/>
        </w:rPr>
        <w:tab/>
      </w:r>
      <w:r w:rsidRPr="00E759FF">
        <w:rPr>
          <w:noProof/>
          <w:sz w:val="24"/>
        </w:rPr>
        <w:tab/>
      </w:r>
      <w:r w:rsidRPr="00E759FF">
        <w:rPr>
          <w:noProof/>
          <w:sz w:val="24"/>
        </w:rPr>
        <w:tab/>
      </w:r>
      <w:r w:rsidRPr="00E759FF">
        <w:rPr>
          <w:noProof/>
          <w:sz w:val="24"/>
        </w:rPr>
        <w:tab/>
      </w:r>
      <w:r w:rsidRPr="00E759FF">
        <w:rPr>
          <w:b/>
          <w:i/>
          <w:noProof/>
          <w:sz w:val="24"/>
        </w:rPr>
        <w:t>TRUE     FALSE</w:t>
      </w:r>
    </w:p>
    <w:p w:rsidR="00962ABA" w:rsidRPr="00962ABA" w:rsidRDefault="00962ABA" w:rsidP="00CE77CE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Which of the following </w:t>
      </w:r>
      <w:r w:rsidR="00CE77CE">
        <w:rPr>
          <w:noProof/>
          <w:sz w:val="24"/>
        </w:rPr>
        <w:t>is/are</w:t>
      </w:r>
      <w:r>
        <w:rPr>
          <w:noProof/>
          <w:sz w:val="24"/>
        </w:rPr>
        <w:t xml:space="preserve"> </w:t>
      </w:r>
      <w:r w:rsidR="00CE77CE">
        <w:rPr>
          <w:noProof/>
          <w:sz w:val="24"/>
        </w:rPr>
        <w:t>of central</w:t>
      </w:r>
      <w:r>
        <w:rPr>
          <w:noProof/>
          <w:sz w:val="24"/>
        </w:rPr>
        <w:t xml:space="preserve"> importan</w:t>
      </w:r>
      <w:r w:rsidR="00FE5C04">
        <w:rPr>
          <w:noProof/>
          <w:sz w:val="24"/>
        </w:rPr>
        <w:t>ce</w:t>
      </w:r>
      <w:r>
        <w:rPr>
          <w:noProof/>
          <w:sz w:val="24"/>
        </w:rPr>
        <w:t xml:space="preserve"> for genetic algorithms</w:t>
      </w:r>
      <w:r w:rsidR="00CE77CE">
        <w:rPr>
          <w:noProof/>
          <w:sz w:val="24"/>
        </w:rPr>
        <w:t xml:space="preserve"> </w:t>
      </w:r>
      <w:r w:rsidR="00CE77CE">
        <w:rPr>
          <w:noProof/>
          <w:sz w:val="24"/>
        </w:rPr>
        <w:br/>
        <w:t>(ok to circle none or more than one)</w:t>
      </w:r>
      <w:r>
        <w:rPr>
          <w:noProof/>
          <w:sz w:val="24"/>
        </w:rPr>
        <w:t>:</w:t>
      </w:r>
      <w:r>
        <w:rPr>
          <w:noProof/>
          <w:sz w:val="24"/>
        </w:rPr>
        <w:br/>
      </w:r>
      <w:r w:rsidRPr="00B9453C">
        <w:rPr>
          <w:noProof/>
          <w:sz w:val="24"/>
        </w:rPr>
        <w:tab/>
        <w:t xml:space="preserve">i)  </w:t>
      </w:r>
      <w:r>
        <w:rPr>
          <w:noProof/>
          <w:sz w:val="24"/>
        </w:rPr>
        <w:t>admissibility</w:t>
      </w:r>
      <w:r>
        <w:rPr>
          <w:noProof/>
          <w:sz w:val="24"/>
        </w:rPr>
        <w:tab/>
      </w:r>
      <w:r>
        <w:rPr>
          <w:noProof/>
          <w:sz w:val="24"/>
        </w:rPr>
        <w:tab/>
        <w:t>i</w:t>
      </w:r>
      <w:r w:rsidRPr="00B9453C">
        <w:rPr>
          <w:noProof/>
          <w:sz w:val="24"/>
        </w:rPr>
        <w:t xml:space="preserve">i)  </w:t>
      </w:r>
      <w:r>
        <w:rPr>
          <w:noProof/>
          <w:sz w:val="24"/>
        </w:rPr>
        <w:t>cross over</w:t>
      </w:r>
      <w:r w:rsidRPr="00B9453C">
        <w:rPr>
          <w:noProof/>
          <w:sz w:val="24"/>
        </w:rPr>
        <w:tab/>
      </w:r>
      <w:r>
        <w:rPr>
          <w:noProof/>
          <w:sz w:val="24"/>
        </w:rPr>
        <w:tab/>
        <w:t>i</w:t>
      </w:r>
      <w:r w:rsidRPr="00B9453C">
        <w:rPr>
          <w:noProof/>
          <w:sz w:val="24"/>
        </w:rPr>
        <w:t xml:space="preserve">ii) </w:t>
      </w:r>
      <w:r>
        <w:rPr>
          <w:noProof/>
          <w:sz w:val="24"/>
        </w:rPr>
        <w:t>fitness-proportion reproduction</w:t>
      </w:r>
    </w:p>
    <w:p w:rsidR="00864AB6" w:rsidRPr="000D4398" w:rsidRDefault="00850E21" w:rsidP="00CE77CE">
      <w:pPr>
        <w:pStyle w:val="ListParagraph"/>
        <w:numPr>
          <w:ilvl w:val="0"/>
          <w:numId w:val="39"/>
        </w:numPr>
        <w:spacing w:before="240" w:line="360" w:lineRule="auto"/>
        <w:outlineLvl w:val="0"/>
        <w:rPr>
          <w:noProof/>
          <w:sz w:val="24"/>
        </w:rPr>
      </w:pPr>
      <w:r>
        <w:rPr>
          <w:noProof/>
          <w:sz w:val="24"/>
        </w:rPr>
        <w:t>For</w:t>
      </w:r>
      <w:r w:rsidR="00864AB6">
        <w:rPr>
          <w:noProof/>
          <w:sz w:val="24"/>
        </w:rPr>
        <w:t xml:space="preserve"> small datasets, it is acceptable to skip using a TUNING set and instead use</w:t>
      </w:r>
      <w:r w:rsidR="00864AB6">
        <w:rPr>
          <w:noProof/>
          <w:sz w:val="24"/>
        </w:rPr>
        <w:br/>
        <w:t xml:space="preserve">the TESTING set to </w:t>
      </w:r>
      <w:r w:rsidR="000D4398">
        <w:rPr>
          <w:noProof/>
          <w:sz w:val="24"/>
        </w:rPr>
        <w:t>select</w:t>
      </w:r>
      <w:r w:rsidR="00864AB6">
        <w:rPr>
          <w:noProof/>
          <w:sz w:val="24"/>
        </w:rPr>
        <w:t xml:space="preserve"> good parameter setting</w:t>
      </w:r>
      <w:r w:rsidR="000D4398">
        <w:rPr>
          <w:noProof/>
          <w:sz w:val="24"/>
        </w:rPr>
        <w:t>s</w:t>
      </w:r>
      <w:r w:rsidR="00864AB6">
        <w:rPr>
          <w:noProof/>
          <w:sz w:val="24"/>
        </w:rPr>
        <w:t>.</w:t>
      </w:r>
      <w:r w:rsidR="00864AB6">
        <w:rPr>
          <w:noProof/>
          <w:sz w:val="24"/>
        </w:rPr>
        <w:tab/>
      </w:r>
      <w:r w:rsidR="00864AB6">
        <w:rPr>
          <w:noProof/>
          <w:sz w:val="24"/>
        </w:rPr>
        <w:tab/>
      </w:r>
      <w:r w:rsidR="00864AB6">
        <w:rPr>
          <w:noProof/>
          <w:sz w:val="24"/>
        </w:rPr>
        <w:tab/>
      </w:r>
      <w:r w:rsidR="00864AB6" w:rsidRPr="00E759FF">
        <w:rPr>
          <w:b/>
          <w:i/>
          <w:noProof/>
          <w:sz w:val="24"/>
        </w:rPr>
        <w:t>TRUE     FALSE</w:t>
      </w:r>
    </w:p>
    <w:p w:rsidR="000D4398" w:rsidRPr="000D4398" w:rsidRDefault="000D4398" w:rsidP="00CE77CE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noProof/>
          <w:sz w:val="24"/>
        </w:rPr>
      </w:pPr>
      <w:r>
        <w:rPr>
          <w:noProof/>
          <w:sz w:val="24"/>
        </w:rPr>
        <w:t xml:space="preserve">If </w:t>
      </w:r>
      <w:r w:rsidR="00850E21">
        <w:rPr>
          <w:noProof/>
          <w:sz w:val="24"/>
        </w:rPr>
        <w:t>best</w:t>
      </w:r>
      <w:r>
        <w:rPr>
          <w:noProof/>
          <w:sz w:val="24"/>
        </w:rPr>
        <w:t>-first search finds some goal node in finite time, then d</w:t>
      </w:r>
      <w:r w:rsidR="00850E21">
        <w:rPr>
          <w:noProof/>
          <w:sz w:val="24"/>
        </w:rPr>
        <w:t>epth-first search</w:t>
      </w:r>
      <w:r>
        <w:rPr>
          <w:noProof/>
          <w:sz w:val="24"/>
        </w:rPr>
        <w:br/>
        <w:t xml:space="preserve">will also find a goal node in finite time.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E759FF">
        <w:rPr>
          <w:b/>
          <w:i/>
          <w:noProof/>
          <w:sz w:val="24"/>
        </w:rPr>
        <w:t>TRUE     FALSE</w:t>
      </w:r>
    </w:p>
    <w:p w:rsidR="000D4398" w:rsidRPr="000D4398" w:rsidRDefault="000D4398" w:rsidP="00CE77CE">
      <w:pPr>
        <w:pStyle w:val="ListParagraph"/>
        <w:numPr>
          <w:ilvl w:val="0"/>
          <w:numId w:val="39"/>
        </w:numPr>
        <w:spacing w:before="360" w:line="360" w:lineRule="auto"/>
        <w:outlineLvl w:val="0"/>
        <w:rPr>
          <w:noProof/>
          <w:sz w:val="24"/>
        </w:rPr>
      </w:pPr>
      <w:r>
        <w:rPr>
          <w:noProof/>
          <w:sz w:val="24"/>
        </w:rPr>
        <w:t xml:space="preserve">If depth-first search finds some goal node in finite time, then </w:t>
      </w:r>
      <w:r w:rsidR="00850E21">
        <w:rPr>
          <w:noProof/>
          <w:sz w:val="24"/>
        </w:rPr>
        <w:t>beam</w:t>
      </w:r>
      <w:r>
        <w:rPr>
          <w:noProof/>
          <w:sz w:val="24"/>
        </w:rPr>
        <w:t xml:space="preserve"> </w:t>
      </w:r>
      <w:r w:rsidR="00850E21">
        <w:rPr>
          <w:noProof/>
          <w:sz w:val="24"/>
        </w:rPr>
        <w:t>search</w:t>
      </w:r>
      <w:r>
        <w:rPr>
          <w:noProof/>
          <w:sz w:val="24"/>
        </w:rPr>
        <w:br/>
        <w:t xml:space="preserve">will also find a goal node in finite time.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E759FF">
        <w:rPr>
          <w:b/>
          <w:i/>
          <w:noProof/>
          <w:sz w:val="24"/>
        </w:rPr>
        <w:t>TRUE     FALSE</w:t>
      </w:r>
    </w:p>
    <w:p w:rsidR="007718A9" w:rsidRPr="00B9453C" w:rsidRDefault="000D4398" w:rsidP="00EF0EB2">
      <w:pPr>
        <w:pStyle w:val="ListParagraph"/>
        <w:numPr>
          <w:ilvl w:val="0"/>
          <w:numId w:val="39"/>
        </w:numPr>
        <w:spacing w:before="360" w:line="360" w:lineRule="auto"/>
        <w:ind w:left="0" w:firstLine="0"/>
        <w:outlineLvl w:val="0"/>
        <w:rPr>
          <w:b/>
          <w:noProof/>
          <w:sz w:val="28"/>
        </w:rPr>
      </w:pPr>
      <w:r w:rsidRPr="00B9453C">
        <w:rPr>
          <w:noProof/>
          <w:sz w:val="24"/>
        </w:rPr>
        <w:t xml:space="preserve">Which of the following is most similar to </w:t>
      </w:r>
      <w:r w:rsidRPr="00B9453C">
        <w:rPr>
          <w:i/>
          <w:noProof/>
          <w:sz w:val="24"/>
        </w:rPr>
        <w:t>simulated annealing</w:t>
      </w:r>
      <w:r w:rsidR="00B9453C" w:rsidRPr="00B9453C">
        <w:rPr>
          <w:i/>
          <w:noProof/>
          <w:sz w:val="24"/>
        </w:rPr>
        <w:t>:</w:t>
      </w:r>
      <w:r w:rsidRPr="00B9453C">
        <w:rPr>
          <w:i/>
          <w:noProof/>
          <w:sz w:val="24"/>
        </w:rPr>
        <w:br/>
      </w:r>
      <w:r w:rsidRPr="00B9453C">
        <w:rPr>
          <w:noProof/>
          <w:sz w:val="24"/>
        </w:rPr>
        <w:tab/>
      </w:r>
      <w:r w:rsidR="00B837F6">
        <w:rPr>
          <w:noProof/>
          <w:sz w:val="24"/>
        </w:rPr>
        <w:tab/>
      </w:r>
      <w:r w:rsidRPr="00B9453C">
        <w:rPr>
          <w:noProof/>
          <w:sz w:val="24"/>
        </w:rPr>
        <w:t xml:space="preserve">i)  </w:t>
      </w:r>
      <w:r w:rsidR="00FE5C04">
        <w:rPr>
          <w:noProof/>
          <w:sz w:val="24"/>
        </w:rPr>
        <w:t>cross over</w:t>
      </w:r>
      <w:r w:rsidR="00FE5C04">
        <w:rPr>
          <w:noProof/>
          <w:sz w:val="24"/>
        </w:rPr>
        <w:tab/>
      </w:r>
      <w:r w:rsidR="00FE5C04">
        <w:rPr>
          <w:noProof/>
          <w:sz w:val="24"/>
        </w:rPr>
        <w:tab/>
      </w:r>
      <w:r w:rsidR="00FE5C04">
        <w:rPr>
          <w:noProof/>
          <w:sz w:val="24"/>
        </w:rPr>
        <w:tab/>
      </w:r>
      <w:r w:rsidRPr="00B9453C">
        <w:rPr>
          <w:noProof/>
          <w:sz w:val="24"/>
        </w:rPr>
        <w:t xml:space="preserve">ii) </w:t>
      </w:r>
      <w:r w:rsidR="00B9453C" w:rsidRPr="00B9453C">
        <w:rPr>
          <w:noProof/>
          <w:sz w:val="24"/>
        </w:rPr>
        <w:t>decision-tree pruning</w:t>
      </w:r>
      <w:r w:rsidR="00FE5C04">
        <w:rPr>
          <w:noProof/>
          <w:sz w:val="24"/>
        </w:rPr>
        <w:tab/>
      </w:r>
      <w:r w:rsidRPr="00B9453C">
        <w:rPr>
          <w:noProof/>
          <w:sz w:val="24"/>
        </w:rPr>
        <w:t xml:space="preserve">iii)  </w:t>
      </w:r>
      <w:r w:rsidR="00FE5C04">
        <w:rPr>
          <w:noProof/>
          <w:sz w:val="24"/>
        </w:rPr>
        <w:t>iterative deepening</w:t>
      </w:r>
      <w:r w:rsidR="00B9453C" w:rsidRPr="00B9453C">
        <w:rPr>
          <w:noProof/>
          <w:sz w:val="24"/>
        </w:rPr>
        <w:t xml:space="preserve"> </w:t>
      </w:r>
      <w:r w:rsidR="00FF47A3" w:rsidRPr="00B9453C">
        <w:rPr>
          <w:noProof/>
          <w:sz w:val="24"/>
        </w:rPr>
        <w:br w:type="page"/>
      </w:r>
      <w:r w:rsidR="007718A9" w:rsidRPr="00B9453C">
        <w:rPr>
          <w:b/>
          <w:noProof/>
          <w:sz w:val="28"/>
        </w:rPr>
        <w:lastRenderedPageBreak/>
        <w:t xml:space="preserve">Problem </w:t>
      </w:r>
      <w:r w:rsidR="00EF0EB2">
        <w:rPr>
          <w:b/>
          <w:noProof/>
          <w:sz w:val="28"/>
        </w:rPr>
        <w:t>6</w:t>
      </w:r>
      <w:r w:rsidR="007718A9" w:rsidRPr="00B9453C">
        <w:rPr>
          <w:b/>
          <w:noProof/>
          <w:sz w:val="28"/>
        </w:rPr>
        <w:t xml:space="preserve"> – </w:t>
      </w:r>
      <w:r w:rsidR="00855663" w:rsidRPr="00B9453C">
        <w:rPr>
          <w:b/>
          <w:noProof/>
          <w:sz w:val="28"/>
        </w:rPr>
        <w:t>Key AI Concepts</w:t>
      </w:r>
      <w:r w:rsidR="007718A9" w:rsidRPr="00B9453C">
        <w:rPr>
          <w:b/>
          <w:noProof/>
          <w:sz w:val="28"/>
        </w:rPr>
        <w:t xml:space="preserve"> (</w:t>
      </w:r>
      <w:r w:rsidR="00EF0EB2">
        <w:rPr>
          <w:b/>
          <w:noProof/>
          <w:sz w:val="28"/>
        </w:rPr>
        <w:t>9</w:t>
      </w:r>
      <w:r w:rsidR="007718A9" w:rsidRPr="00B9453C"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Pr="00FE2167" w:rsidRDefault="007718A9">
      <w:pPr>
        <w:pStyle w:val="BodyText2"/>
        <w:rPr>
          <w:noProof/>
          <w:sz w:val="24"/>
          <w:szCs w:val="24"/>
        </w:rPr>
      </w:pPr>
      <w:r w:rsidRPr="00BA3197">
        <w:rPr>
          <w:noProof/>
          <w:sz w:val="24"/>
          <w:szCs w:val="24"/>
          <w:u w:val="single"/>
        </w:rPr>
        <w:t>Briefly</w:t>
      </w:r>
      <w:r w:rsidRPr="00FE2167">
        <w:rPr>
          <w:noProof/>
          <w:sz w:val="24"/>
          <w:szCs w:val="24"/>
        </w:rPr>
        <w:t xml:space="preserve"> describe each of the following AI concepts and explain each’s significance.</w:t>
      </w:r>
      <w:r w:rsidRPr="00FE2167">
        <w:rPr>
          <w:noProof/>
          <w:sz w:val="24"/>
          <w:szCs w:val="24"/>
        </w:rPr>
        <w:br/>
        <w:t xml:space="preserve">(Write your answers </w:t>
      </w:r>
      <w:r w:rsidRPr="00FE2167">
        <w:rPr>
          <w:i/>
          <w:noProof/>
          <w:sz w:val="24"/>
          <w:szCs w:val="24"/>
        </w:rPr>
        <w:t>below</w:t>
      </w:r>
      <w:r w:rsidR="00011A0A">
        <w:rPr>
          <w:noProof/>
          <w:sz w:val="24"/>
          <w:szCs w:val="24"/>
        </w:rPr>
        <w:t xml:space="preserve"> the phrases and clearly separate your description and significance.</w:t>
      </w:r>
      <w:r w:rsidRPr="00FE2167">
        <w:rPr>
          <w:noProof/>
          <w:sz w:val="24"/>
          <w:szCs w:val="24"/>
        </w:rPr>
        <w:t>)</w:t>
      </w:r>
    </w:p>
    <w:p w:rsidR="007718A9" w:rsidRDefault="007718A9">
      <w:pPr>
        <w:rPr>
          <w:noProof/>
          <w:sz w:val="22"/>
        </w:rPr>
      </w:pPr>
    </w:p>
    <w:p w:rsidR="007718A9" w:rsidRDefault="00AF6EE7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943600" cy="0"/>
                <wp:effectExtent l="0" t="0" r="0" b="0"/>
                <wp:wrapTopAndBottom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6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b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H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" o:allowincell="f">
                <w10:wrap type="topAndBottom"/>
              </v:line>
            </w:pict>
          </mc:Fallback>
        </mc:AlternateContent>
      </w:r>
    </w:p>
    <w:p w:rsidR="007718A9" w:rsidRDefault="007718A9">
      <w:pPr>
        <w:rPr>
          <w:noProof/>
          <w:sz w:val="22"/>
        </w:rPr>
      </w:pP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BA34D5">
        <w:rPr>
          <w:i/>
          <w:noProof/>
          <w:sz w:val="24"/>
          <w:szCs w:val="24"/>
        </w:rPr>
        <w:t>Test sets</w:t>
      </w:r>
    </w:p>
    <w:p w:rsidR="007718A9" w:rsidRDefault="007718A9">
      <w:pPr>
        <w:rPr>
          <w:i/>
          <w:noProof/>
          <w:sz w:val="22"/>
        </w:rPr>
      </w:pPr>
    </w:p>
    <w:p w:rsidR="007718A9" w:rsidRPr="00374CDC" w:rsidRDefault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i/>
          <w:noProof/>
          <w:sz w:val="22"/>
        </w:rPr>
      </w:pPr>
    </w:p>
    <w:p w:rsidR="007718A9" w:rsidRDefault="007718A9">
      <w:pPr>
        <w:rPr>
          <w:i/>
          <w:noProof/>
          <w:sz w:val="22"/>
        </w:rPr>
      </w:pPr>
    </w:p>
    <w:p w:rsidR="00011A0A" w:rsidRPr="00011A0A" w:rsidRDefault="00011A0A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Default="00011A0A">
      <w:pPr>
        <w:rPr>
          <w:i/>
          <w:noProof/>
          <w:sz w:val="22"/>
        </w:rPr>
      </w:pPr>
    </w:p>
    <w:p w:rsidR="007718A9" w:rsidRPr="00374CDC" w:rsidRDefault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i/>
          <w:noProof/>
          <w:sz w:val="22"/>
        </w:rPr>
      </w:pPr>
    </w:p>
    <w:p w:rsidR="00374CDC" w:rsidRDefault="00374CDC">
      <w:pPr>
        <w:rPr>
          <w:i/>
          <w:noProof/>
          <w:sz w:val="22"/>
        </w:rPr>
      </w:pPr>
    </w:p>
    <w:p w:rsidR="00855663" w:rsidRDefault="00855663">
      <w:pPr>
        <w:rPr>
          <w:i/>
          <w:noProof/>
          <w:sz w:val="22"/>
        </w:rPr>
      </w:pPr>
    </w:p>
    <w:p w:rsidR="00BA3197" w:rsidRDefault="00BA3197">
      <w:pPr>
        <w:rPr>
          <w:i/>
          <w:noProof/>
          <w:sz w:val="22"/>
        </w:rPr>
      </w:pPr>
    </w:p>
    <w:p w:rsidR="00374CDC" w:rsidRDefault="00374CDC">
      <w:pPr>
        <w:rPr>
          <w:i/>
          <w:noProof/>
          <w:sz w:val="22"/>
        </w:rPr>
      </w:pPr>
    </w:p>
    <w:p w:rsidR="007718A9" w:rsidRDefault="00AF6EE7">
      <w:pPr>
        <w:rPr>
          <w:i/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0"/>
                <wp:effectExtent l="0" t="0" r="0" b="0"/>
                <wp:wrapTopAndBottom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t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LLSmN66AiErtbCiOntWL2Wr63SGlq5aoA48UXy8G8rKQkbxJCRtn4IJ9/1kziCFHr2Of&#10;zo3tAiR0AJ2jHJe7HPzsEYXD6SJ/mqW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:rsidR="007718A9" w:rsidRDefault="007718A9">
      <w:pPr>
        <w:rPr>
          <w:i/>
          <w:noProof/>
          <w:sz w:val="22"/>
        </w:rPr>
      </w:pP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BA34D5">
        <w:rPr>
          <w:i/>
          <w:noProof/>
          <w:sz w:val="24"/>
          <w:szCs w:val="24"/>
        </w:rPr>
        <w:t>Fixed-length feature vectors</w:t>
      </w:r>
    </w:p>
    <w:p w:rsidR="007718A9" w:rsidRDefault="007718A9">
      <w:pPr>
        <w:rPr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noProof/>
          <w:sz w:val="22"/>
        </w:rPr>
      </w:pPr>
    </w:p>
    <w:p w:rsidR="00011A0A" w:rsidRDefault="00011A0A">
      <w:pPr>
        <w:rPr>
          <w:noProof/>
          <w:sz w:val="22"/>
        </w:rPr>
      </w:pPr>
    </w:p>
    <w:p w:rsidR="007718A9" w:rsidRPr="00011A0A" w:rsidRDefault="00011A0A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Default="00011A0A" w:rsidP="00374CDC">
      <w:pPr>
        <w:rPr>
          <w:i/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BA3197" w:rsidRDefault="00BA3197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855663" w:rsidRDefault="00855663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7718A9" w:rsidRDefault="00AF6EE7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31750</wp:posOffset>
                </wp:positionV>
                <wp:extent cx="5943600" cy="0"/>
                <wp:effectExtent l="0" t="0" r="0" b="0"/>
                <wp:wrapTopAndBottom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5pt" to="472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F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BA34D5">
        <w:rPr>
          <w:i/>
          <w:noProof/>
          <w:sz w:val="24"/>
          <w:szCs w:val="24"/>
        </w:rPr>
        <w:t>Random restarts</w:t>
      </w:r>
    </w:p>
    <w:p w:rsidR="007718A9" w:rsidRDefault="007718A9">
      <w:pPr>
        <w:rPr>
          <w:b/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b/>
          <w:noProof/>
          <w:sz w:val="22"/>
        </w:rPr>
      </w:pPr>
    </w:p>
    <w:p w:rsidR="00011A0A" w:rsidRDefault="00011A0A">
      <w:pPr>
        <w:rPr>
          <w:b/>
          <w:noProof/>
          <w:sz w:val="22"/>
        </w:rPr>
      </w:pPr>
    </w:p>
    <w:p w:rsidR="00011A0A" w:rsidRPr="00011A0A" w:rsidRDefault="00011A0A" w:rsidP="00374CDC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Pr="00011A0A" w:rsidRDefault="00011A0A" w:rsidP="00374CDC">
      <w:pPr>
        <w:rPr>
          <w:i/>
          <w:noProof/>
          <w:color w:val="BFBFBF" w:themeColor="background1" w:themeShade="BF"/>
          <w:sz w:val="22"/>
        </w:rPr>
      </w:pPr>
    </w:p>
    <w:p w:rsidR="00374CDC" w:rsidRPr="00374CDC" w:rsidRDefault="00011A0A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</w:t>
      </w:r>
      <w:r w:rsidR="00374CDC">
        <w:rPr>
          <w:i/>
          <w:noProof/>
          <w:sz w:val="22"/>
        </w:rPr>
        <w:t xml:space="preserve">  </w:t>
      </w:r>
      <w:r w:rsidR="00962ABA">
        <w:rPr>
          <w:i/>
          <w:noProof/>
          <w:sz w:val="22"/>
        </w:rPr>
        <w:t xml:space="preserve"> </w:t>
      </w:r>
      <w:r w:rsidR="00374CDC"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b/>
          <w:noProof/>
          <w:sz w:val="22"/>
        </w:rPr>
      </w:pPr>
    </w:p>
    <w:p w:rsidR="00374CDC" w:rsidRDefault="00374CDC">
      <w:pPr>
        <w:rPr>
          <w:b/>
          <w:noProof/>
          <w:sz w:val="22"/>
        </w:rPr>
      </w:pPr>
    </w:p>
    <w:p w:rsidR="00BA3197" w:rsidRDefault="00BA3197">
      <w:pPr>
        <w:rPr>
          <w:b/>
          <w:noProof/>
          <w:sz w:val="22"/>
        </w:rPr>
      </w:pPr>
    </w:p>
    <w:p w:rsidR="007718A9" w:rsidRDefault="007718A9">
      <w:pPr>
        <w:rPr>
          <w:i/>
          <w:noProof/>
          <w:sz w:val="22"/>
        </w:rPr>
      </w:pPr>
    </w:p>
    <w:p w:rsidR="007718A9" w:rsidRDefault="00AF6EE7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TopAndBottom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7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nIbW9MYVEFGprQ3F0ZN6Nc+afndI6aolas8jxbezgbwsZCTvUsLGGbhg13/RDGLIwevY&#10;p1NjuwAJHUCnKMf5Jgc/eUThcLrIH2Y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" o:allowincell="f">
                <w10:wrap type="topAndBottom"/>
              </v:line>
            </w:pict>
          </mc:Fallback>
        </mc:AlternateContent>
      </w:r>
      <w:r w:rsidR="007718A9">
        <w:rPr>
          <w:b/>
          <w:noProof/>
          <w:sz w:val="24"/>
        </w:rPr>
        <w:br w:type="page"/>
      </w:r>
      <w:r w:rsidR="00BA3197">
        <w:rPr>
          <w:b/>
          <w:noProof/>
          <w:sz w:val="28"/>
        </w:rPr>
        <w:lastRenderedPageBreak/>
        <w:t xml:space="preserve">Problem </w:t>
      </w:r>
      <w:r w:rsidR="00EF0EB2">
        <w:rPr>
          <w:b/>
          <w:noProof/>
          <w:sz w:val="28"/>
        </w:rPr>
        <w:t>7</w:t>
      </w:r>
      <w:r w:rsidR="00BA3197">
        <w:rPr>
          <w:b/>
          <w:noProof/>
          <w:sz w:val="28"/>
        </w:rPr>
        <w:t xml:space="preserve"> – </w:t>
      </w:r>
      <w:r w:rsidR="00855663">
        <w:rPr>
          <w:b/>
          <w:noProof/>
          <w:sz w:val="28"/>
        </w:rPr>
        <w:t xml:space="preserve">Miscellaneous Questions </w:t>
      </w:r>
      <w:r w:rsidR="007718A9">
        <w:rPr>
          <w:b/>
          <w:noProof/>
          <w:sz w:val="28"/>
        </w:rPr>
        <w:t>(</w:t>
      </w:r>
      <w:r w:rsidR="000670D8">
        <w:rPr>
          <w:b/>
          <w:noProof/>
          <w:sz w:val="28"/>
        </w:rPr>
        <w:t>10</w:t>
      </w:r>
      <w:r w:rsidR="00794DD8">
        <w:rPr>
          <w:b/>
          <w:noProof/>
          <w:sz w:val="28"/>
        </w:rPr>
        <w:t xml:space="preserve"> </w:t>
      </w:r>
      <w:r w:rsidR="007718A9">
        <w:rPr>
          <w:b/>
          <w:noProof/>
          <w:sz w:val="28"/>
        </w:rPr>
        <w:t>points)</w:t>
      </w:r>
    </w:p>
    <w:p w:rsidR="007654AD" w:rsidRDefault="007654AD" w:rsidP="007654AD">
      <w:pPr>
        <w:rPr>
          <w:sz w:val="24"/>
          <w:szCs w:val="24"/>
        </w:rPr>
      </w:pPr>
    </w:p>
    <w:p w:rsidR="00CE77CE" w:rsidRPr="00CE77CE" w:rsidRDefault="00CE77CE" w:rsidP="00CE77CE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E77CE">
        <w:rPr>
          <w:sz w:val="24"/>
          <w:szCs w:val="24"/>
        </w:rPr>
        <w:t>The search algorithm A* does not terminate until a goal node is removed from the OPEN list.</w:t>
      </w:r>
      <w:r>
        <w:rPr>
          <w:sz w:val="24"/>
          <w:szCs w:val="24"/>
        </w:rPr>
        <w:t xml:space="preserve"> </w:t>
      </w:r>
      <w:r w:rsidRPr="00CE77CE">
        <w:rPr>
          <w:sz w:val="24"/>
          <w:szCs w:val="24"/>
        </w:rPr>
        <w:t xml:space="preserve">That goal state may have been in the OPEN list for </w:t>
      </w:r>
      <w:r w:rsidR="00B837F6">
        <w:rPr>
          <w:sz w:val="24"/>
          <w:szCs w:val="24"/>
        </w:rPr>
        <w:t>millions</w:t>
      </w:r>
      <w:r w:rsidRPr="00CE77CE">
        <w:rPr>
          <w:sz w:val="24"/>
          <w:szCs w:val="24"/>
        </w:rPr>
        <w:t xml:space="preserve"> of node expansions, which seems</w:t>
      </w:r>
      <w:r>
        <w:rPr>
          <w:sz w:val="24"/>
          <w:szCs w:val="24"/>
        </w:rPr>
        <w:t xml:space="preserve"> </w:t>
      </w:r>
      <w:r w:rsidRPr="00CE77CE">
        <w:rPr>
          <w:sz w:val="24"/>
          <w:szCs w:val="24"/>
        </w:rPr>
        <w:t xml:space="preserve">inefficient.  Why not terminate A* as soon as a goal node is added to OPEN? </w:t>
      </w:r>
    </w:p>
    <w:p w:rsidR="00CE77CE" w:rsidRDefault="00CE77CE" w:rsidP="00A00AFA">
      <w:pPr>
        <w:ind w:left="720"/>
        <w:rPr>
          <w:sz w:val="24"/>
          <w:szCs w:val="24"/>
        </w:rPr>
      </w:pPr>
    </w:p>
    <w:p w:rsidR="00B837F6" w:rsidRDefault="00B837F6" w:rsidP="00A00AFA">
      <w:pPr>
        <w:ind w:left="720"/>
        <w:rPr>
          <w:sz w:val="24"/>
          <w:szCs w:val="24"/>
        </w:rPr>
      </w:pPr>
    </w:p>
    <w:p w:rsidR="00B837F6" w:rsidRDefault="00B837F6" w:rsidP="00A00AFA">
      <w:pPr>
        <w:ind w:left="720"/>
        <w:rPr>
          <w:sz w:val="24"/>
          <w:szCs w:val="24"/>
        </w:rPr>
      </w:pPr>
    </w:p>
    <w:p w:rsidR="00B837F6" w:rsidRDefault="00B837F6" w:rsidP="00A00AFA">
      <w:pPr>
        <w:ind w:left="720"/>
        <w:rPr>
          <w:sz w:val="24"/>
          <w:szCs w:val="24"/>
        </w:rPr>
      </w:pPr>
    </w:p>
    <w:p w:rsidR="00B837F6" w:rsidRDefault="00B837F6" w:rsidP="00A00AFA">
      <w:pPr>
        <w:ind w:left="720"/>
        <w:rPr>
          <w:sz w:val="24"/>
          <w:szCs w:val="24"/>
        </w:rPr>
      </w:pPr>
    </w:p>
    <w:p w:rsidR="00B837F6" w:rsidRDefault="00B837F6" w:rsidP="00A00AFA">
      <w:pPr>
        <w:ind w:left="720"/>
        <w:rPr>
          <w:sz w:val="24"/>
          <w:szCs w:val="24"/>
        </w:rPr>
      </w:pPr>
    </w:p>
    <w:p w:rsidR="00EF46BD" w:rsidRDefault="00EF46BD" w:rsidP="00CE77CE">
      <w:pPr>
        <w:ind w:left="720"/>
        <w:rPr>
          <w:sz w:val="24"/>
          <w:szCs w:val="24"/>
        </w:rPr>
      </w:pPr>
    </w:p>
    <w:p w:rsidR="00A00AFA" w:rsidRDefault="00A00AFA" w:rsidP="00CE77CE">
      <w:pPr>
        <w:ind w:left="720"/>
        <w:rPr>
          <w:sz w:val="24"/>
          <w:szCs w:val="24"/>
        </w:rPr>
      </w:pPr>
    </w:p>
    <w:p w:rsidR="00CE77CE" w:rsidRDefault="00CE77CE" w:rsidP="00CE77CE">
      <w:pPr>
        <w:ind w:left="720"/>
        <w:rPr>
          <w:sz w:val="24"/>
          <w:szCs w:val="24"/>
        </w:rPr>
      </w:pPr>
      <w:r w:rsidRPr="00CE77CE">
        <w:rPr>
          <w:sz w:val="24"/>
          <w:szCs w:val="24"/>
        </w:rPr>
        <w:t>Justify your answer with a</w:t>
      </w:r>
      <w:r>
        <w:rPr>
          <w:sz w:val="24"/>
          <w:szCs w:val="24"/>
        </w:rPr>
        <w:t xml:space="preserve"> </w:t>
      </w:r>
      <w:r w:rsidRPr="00CE77CE">
        <w:rPr>
          <w:sz w:val="24"/>
          <w:szCs w:val="24"/>
        </w:rPr>
        <w:t>simple, concrete example that shows doing so would violate an important property of</w:t>
      </w:r>
      <w:r>
        <w:rPr>
          <w:sz w:val="24"/>
          <w:szCs w:val="24"/>
        </w:rPr>
        <w:t xml:space="preserve"> </w:t>
      </w:r>
      <w:r w:rsidRPr="00CE77CE">
        <w:rPr>
          <w:sz w:val="24"/>
          <w:szCs w:val="24"/>
        </w:rPr>
        <w:t>A*</w:t>
      </w:r>
      <w:r>
        <w:rPr>
          <w:sz w:val="24"/>
          <w:szCs w:val="24"/>
        </w:rPr>
        <w:t>.</w:t>
      </w:r>
      <w:r w:rsidRPr="00CE77CE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</w:t>
      </w:r>
      <w:r w:rsidRPr="00CE77CE">
        <w:rPr>
          <w:sz w:val="24"/>
          <w:szCs w:val="24"/>
        </w:rPr>
        <w:t xml:space="preserve">sure to explain your </w:t>
      </w:r>
      <w:r w:rsidR="00A00AFA">
        <w:rPr>
          <w:sz w:val="24"/>
          <w:szCs w:val="24"/>
        </w:rPr>
        <w:t>exampl</w:t>
      </w:r>
      <w:r w:rsidR="00EF46BD">
        <w:rPr>
          <w:sz w:val="24"/>
          <w:szCs w:val="24"/>
        </w:rPr>
        <w:t>e</w:t>
      </w:r>
      <w:r w:rsidR="00077FEA">
        <w:rPr>
          <w:sz w:val="24"/>
          <w:szCs w:val="24"/>
        </w:rPr>
        <w:t>, including which important property of A* is violated</w:t>
      </w:r>
      <w:r w:rsidRPr="00CE77CE">
        <w:rPr>
          <w:sz w:val="24"/>
          <w:szCs w:val="24"/>
        </w:rPr>
        <w:t xml:space="preserve">. (Don’t use more than </w:t>
      </w:r>
      <w:r w:rsidR="009D2B1B">
        <w:rPr>
          <w:sz w:val="24"/>
          <w:szCs w:val="24"/>
          <w:u w:val="single"/>
        </w:rPr>
        <w:t>four</w:t>
      </w:r>
      <w:r w:rsidRPr="00CE77CE">
        <w:rPr>
          <w:sz w:val="24"/>
          <w:szCs w:val="24"/>
        </w:rPr>
        <w:t xml:space="preserve"> nodes in your answer.</w:t>
      </w:r>
      <w:r>
        <w:rPr>
          <w:sz w:val="24"/>
          <w:szCs w:val="24"/>
        </w:rPr>
        <w:t>)</w:t>
      </w:r>
    </w:p>
    <w:p w:rsidR="00CE77CE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E77CE" w:rsidRPr="00CE77CE" w:rsidRDefault="00B837F6" w:rsidP="00CE77C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6BD" w:rsidRDefault="00B837F6" w:rsidP="0085566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6BD" w:rsidRPr="00A00AFA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6BD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70D8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837F6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70D8" w:rsidRPr="00A00AFA" w:rsidRDefault="00B837F6" w:rsidP="00A00A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6BD" w:rsidRDefault="00EF46BD" w:rsidP="00EF46BD">
      <w:pPr>
        <w:ind w:left="720"/>
        <w:rPr>
          <w:sz w:val="24"/>
          <w:szCs w:val="24"/>
        </w:rPr>
      </w:pPr>
    </w:p>
    <w:p w:rsidR="000670D8" w:rsidRDefault="000670D8" w:rsidP="00EF46BD">
      <w:pPr>
        <w:ind w:left="720"/>
        <w:rPr>
          <w:sz w:val="24"/>
          <w:szCs w:val="24"/>
        </w:rPr>
      </w:pPr>
    </w:p>
    <w:p w:rsidR="000670D8" w:rsidRDefault="000670D8" w:rsidP="00EF46BD">
      <w:pPr>
        <w:ind w:left="720"/>
        <w:rPr>
          <w:sz w:val="24"/>
          <w:szCs w:val="24"/>
        </w:rPr>
      </w:pPr>
    </w:p>
    <w:p w:rsidR="00EF46BD" w:rsidRDefault="00EF46BD" w:rsidP="00EF46BD">
      <w:pPr>
        <w:ind w:left="720"/>
        <w:rPr>
          <w:sz w:val="24"/>
          <w:szCs w:val="24"/>
        </w:rPr>
      </w:pPr>
    </w:p>
    <w:p w:rsidR="00EF46BD" w:rsidRDefault="00EF46BD" w:rsidP="00EF46BD">
      <w:pPr>
        <w:ind w:left="720"/>
        <w:rPr>
          <w:sz w:val="24"/>
          <w:szCs w:val="24"/>
        </w:rPr>
      </w:pPr>
    </w:p>
    <w:p w:rsidR="00EF46BD" w:rsidRDefault="00EF46BD" w:rsidP="002265CC">
      <w:pPr>
        <w:rPr>
          <w:sz w:val="24"/>
          <w:szCs w:val="24"/>
        </w:rPr>
      </w:pPr>
    </w:p>
    <w:p w:rsidR="009D2B1B" w:rsidRDefault="009D2B1B" w:rsidP="00EF46BD">
      <w:pPr>
        <w:ind w:left="720"/>
        <w:rPr>
          <w:sz w:val="24"/>
          <w:szCs w:val="24"/>
        </w:rPr>
      </w:pPr>
    </w:p>
    <w:p w:rsidR="009D2B1B" w:rsidRDefault="009D2B1B" w:rsidP="00EF46BD">
      <w:pPr>
        <w:ind w:left="720"/>
        <w:rPr>
          <w:sz w:val="24"/>
          <w:szCs w:val="24"/>
        </w:rPr>
      </w:pPr>
    </w:p>
    <w:p w:rsidR="009D2B1B" w:rsidRDefault="009D2B1B" w:rsidP="00EF46BD">
      <w:pPr>
        <w:ind w:left="720"/>
        <w:rPr>
          <w:sz w:val="24"/>
          <w:szCs w:val="24"/>
        </w:rPr>
      </w:pPr>
    </w:p>
    <w:p w:rsidR="009D2B1B" w:rsidRDefault="009D2B1B" w:rsidP="00EF46BD">
      <w:pPr>
        <w:ind w:left="720"/>
        <w:rPr>
          <w:sz w:val="24"/>
          <w:szCs w:val="24"/>
        </w:rPr>
      </w:pPr>
    </w:p>
    <w:p w:rsidR="00EF46BD" w:rsidRDefault="00EF46BD" w:rsidP="00EF46BD">
      <w:pPr>
        <w:ind w:left="720"/>
        <w:rPr>
          <w:sz w:val="24"/>
          <w:szCs w:val="24"/>
        </w:rPr>
      </w:pPr>
    </w:p>
    <w:p w:rsidR="00EF46BD" w:rsidRDefault="00EF46BD" w:rsidP="00EF46BD">
      <w:pPr>
        <w:ind w:left="720"/>
        <w:rPr>
          <w:sz w:val="24"/>
          <w:szCs w:val="24"/>
        </w:rPr>
      </w:pPr>
    </w:p>
    <w:p w:rsidR="00EF46BD" w:rsidRDefault="00077FEA" w:rsidP="00EF46BD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Imagine that the simulated-</w:t>
      </w:r>
      <w:r w:rsidR="00EF46BD" w:rsidRPr="00EF46BD">
        <w:rPr>
          <w:sz w:val="24"/>
          <w:szCs w:val="24"/>
        </w:rPr>
        <w:t xml:space="preserve">annealing algorithm is at node A and has randomly chosen node </w:t>
      </w:r>
      <w:r w:rsidR="00EF46BD">
        <w:rPr>
          <w:sz w:val="24"/>
          <w:szCs w:val="24"/>
        </w:rPr>
        <w:t>B</w:t>
      </w:r>
      <w:r w:rsidR="00EF46BD" w:rsidRPr="00EF46BD">
        <w:rPr>
          <w:sz w:val="24"/>
          <w:szCs w:val="24"/>
        </w:rPr>
        <w:t xml:space="preserve"> </w:t>
      </w:r>
      <w:r w:rsidR="00A00AFA">
        <w:rPr>
          <w:sz w:val="24"/>
          <w:szCs w:val="24"/>
        </w:rPr>
        <w:t>a</w:t>
      </w:r>
      <w:r w:rsidR="00EF46BD" w:rsidRPr="00EF46BD">
        <w:rPr>
          <w:sz w:val="24"/>
          <w:szCs w:val="24"/>
        </w:rPr>
        <w:t>s the candidate next state. Assu</w:t>
      </w:r>
      <w:r w:rsidR="00A00AFA">
        <w:rPr>
          <w:sz w:val="24"/>
          <w:szCs w:val="24"/>
        </w:rPr>
        <w:t>me</w:t>
      </w:r>
      <w:r w:rsidR="00EF46BD" w:rsidRPr="00EF46BD">
        <w:rPr>
          <w:sz w:val="24"/>
          <w:szCs w:val="24"/>
        </w:rPr>
        <w:t xml:space="preserve"> the temperature equals </w:t>
      </w:r>
      <w:r w:rsidR="00A00AFA">
        <w:rPr>
          <w:sz w:val="24"/>
          <w:szCs w:val="24"/>
        </w:rPr>
        <w:t>7</w:t>
      </w:r>
      <w:r w:rsidR="00EF46BD" w:rsidRPr="00EF46BD">
        <w:rPr>
          <w:sz w:val="24"/>
          <w:szCs w:val="24"/>
        </w:rPr>
        <w:t xml:space="preserve">, </w:t>
      </w:r>
      <w:r w:rsidR="00EF46BD">
        <w:rPr>
          <w:sz w:val="24"/>
          <w:szCs w:val="24"/>
        </w:rPr>
        <w:t xml:space="preserve">the heuristic score of A is </w:t>
      </w:r>
      <w:r w:rsidR="00A00AFA">
        <w:rPr>
          <w:sz w:val="24"/>
          <w:szCs w:val="24"/>
        </w:rPr>
        <w:t>5,</w:t>
      </w:r>
      <w:r w:rsidR="00EF46BD">
        <w:rPr>
          <w:sz w:val="24"/>
          <w:szCs w:val="24"/>
        </w:rPr>
        <w:t xml:space="preserve"> and of B is </w:t>
      </w:r>
      <w:r w:rsidR="00A00AFA">
        <w:rPr>
          <w:sz w:val="24"/>
          <w:szCs w:val="24"/>
        </w:rPr>
        <w:t>3</w:t>
      </w:r>
      <w:r w:rsidR="00EF46BD">
        <w:rPr>
          <w:sz w:val="24"/>
          <w:szCs w:val="24"/>
        </w:rPr>
        <w:t xml:space="preserve"> (higher heuristic scores are better).  W</w:t>
      </w:r>
      <w:r w:rsidR="00EF46BD" w:rsidRPr="00EF46BD">
        <w:rPr>
          <w:sz w:val="24"/>
          <w:szCs w:val="24"/>
        </w:rPr>
        <w:t xml:space="preserve">hat is the probability that node </w:t>
      </w:r>
      <w:r w:rsidR="00A00AFA">
        <w:rPr>
          <w:sz w:val="24"/>
          <w:szCs w:val="24"/>
        </w:rPr>
        <w:t>B</w:t>
      </w:r>
      <w:r w:rsidR="00EF46BD" w:rsidRPr="00EF46BD">
        <w:rPr>
          <w:sz w:val="24"/>
          <w:szCs w:val="24"/>
        </w:rPr>
        <w:t xml:space="preserve"> will be accepted as the next state?</w:t>
      </w:r>
      <w:r w:rsidR="000670D8">
        <w:rPr>
          <w:sz w:val="24"/>
          <w:szCs w:val="24"/>
        </w:rPr>
        <w:t xml:space="preserve">    </w:t>
      </w:r>
    </w:p>
    <w:p w:rsidR="002265CC" w:rsidRPr="002265CC" w:rsidRDefault="002265CC" w:rsidP="002265CC">
      <w:pPr>
        <w:rPr>
          <w:sz w:val="24"/>
          <w:szCs w:val="24"/>
        </w:rPr>
      </w:pPr>
    </w:p>
    <w:p w:rsidR="00EF46BD" w:rsidRPr="00EF46BD" w:rsidRDefault="00EF46BD" w:rsidP="00EF46BD">
      <w:pPr>
        <w:ind w:left="720"/>
        <w:rPr>
          <w:sz w:val="24"/>
          <w:szCs w:val="24"/>
        </w:rPr>
      </w:pPr>
    </w:p>
    <w:p w:rsidR="00A00AFA" w:rsidRPr="00B837F6" w:rsidRDefault="00A00AFA" w:rsidP="00B837F6">
      <w:pPr>
        <w:ind w:left="720"/>
        <w:rPr>
          <w:sz w:val="24"/>
          <w:szCs w:val="24"/>
        </w:rPr>
      </w:pPr>
    </w:p>
    <w:p w:rsidR="00A00AFA" w:rsidRPr="00B837F6" w:rsidRDefault="00A00AFA" w:rsidP="00B837F6">
      <w:pPr>
        <w:ind w:left="720"/>
        <w:rPr>
          <w:sz w:val="24"/>
          <w:szCs w:val="24"/>
        </w:rPr>
      </w:pPr>
    </w:p>
    <w:p w:rsidR="00A00AFA" w:rsidRPr="00A00AFA" w:rsidRDefault="00A00AFA" w:rsidP="00A00AFA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Answer:   </w:t>
      </w:r>
      <w:r w:rsidRPr="00A00AFA">
        <w:rPr>
          <w:sz w:val="24"/>
          <w:szCs w:val="24"/>
        </w:rPr>
        <w:t>________________________</w:t>
      </w:r>
    </w:p>
    <w:sectPr w:rsidR="00A00AFA" w:rsidRPr="00A00AFA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57" w:rsidRDefault="00934E57">
      <w:r>
        <w:separator/>
      </w:r>
    </w:p>
  </w:endnote>
  <w:endnote w:type="continuationSeparator" w:id="0">
    <w:p w:rsidR="00934E57" w:rsidRDefault="009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7" w:rsidRDefault="00934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34E57" w:rsidRDefault="00934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7" w:rsidRDefault="00934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E95">
      <w:rPr>
        <w:rStyle w:val="PageNumber"/>
        <w:noProof/>
      </w:rPr>
      <w:t>6</w:t>
    </w:r>
    <w:r>
      <w:rPr>
        <w:rStyle w:val="PageNumber"/>
      </w:rPr>
      <w:fldChar w:fldCharType="end"/>
    </w:r>
  </w:p>
  <w:p w:rsidR="00934E57" w:rsidRDefault="0093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57" w:rsidRDefault="00934E57">
      <w:r>
        <w:separator/>
      </w:r>
    </w:p>
  </w:footnote>
  <w:footnote w:type="continuationSeparator" w:id="0">
    <w:p w:rsidR="00934E57" w:rsidRDefault="009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7" w:rsidRDefault="00934E57">
    <w:pPr>
      <w:pStyle w:val="Header"/>
      <w:jc w:val="right"/>
    </w:pPr>
    <w:r>
      <w:t>Initials:  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8pt;height:248.55pt" o:bullet="t">
        <v:imagedata r:id="rId1" o:title=""/>
      </v:shape>
    </w:pict>
  </w:numPicBullet>
  <w:abstractNum w:abstractNumId="0">
    <w:nsid w:val="05BC3D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A2F22"/>
    <w:multiLevelType w:val="multilevel"/>
    <w:tmpl w:val="A5A2A670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B752C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D1F0FB6"/>
    <w:multiLevelType w:val="hybridMultilevel"/>
    <w:tmpl w:val="CBE80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854"/>
    <w:multiLevelType w:val="hybridMultilevel"/>
    <w:tmpl w:val="DE807DDE"/>
    <w:lvl w:ilvl="0" w:tplc="37A05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2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07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B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40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5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A6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CF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E5436C"/>
    <w:multiLevelType w:val="hybridMultilevel"/>
    <w:tmpl w:val="9D28A2F2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0E8399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59E7516"/>
    <w:multiLevelType w:val="hybridMultilevel"/>
    <w:tmpl w:val="1E82B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E0E5D"/>
    <w:multiLevelType w:val="multilevel"/>
    <w:tmpl w:val="689224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6E02C7"/>
    <w:multiLevelType w:val="hybridMultilevel"/>
    <w:tmpl w:val="79B21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65A"/>
    <w:multiLevelType w:val="hybridMultilevel"/>
    <w:tmpl w:val="737855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115316"/>
    <w:multiLevelType w:val="hybridMultilevel"/>
    <w:tmpl w:val="8C4C9F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79E"/>
    <w:multiLevelType w:val="singleLevel"/>
    <w:tmpl w:val="216A3C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3">
    <w:nsid w:val="234950F8"/>
    <w:multiLevelType w:val="multilevel"/>
    <w:tmpl w:val="AF803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984EF5"/>
    <w:multiLevelType w:val="hybridMultilevel"/>
    <w:tmpl w:val="DC9031A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C85561"/>
    <w:multiLevelType w:val="hybridMultilevel"/>
    <w:tmpl w:val="6892249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F1655F"/>
    <w:multiLevelType w:val="singleLevel"/>
    <w:tmpl w:val="35C67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52871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6F5139E"/>
    <w:multiLevelType w:val="hybridMultilevel"/>
    <w:tmpl w:val="3146B5DE"/>
    <w:lvl w:ilvl="0" w:tplc="2332A9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119C9"/>
    <w:multiLevelType w:val="hybridMultilevel"/>
    <w:tmpl w:val="A5A2A670"/>
    <w:lvl w:ilvl="0" w:tplc="AF3AD8B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C486727"/>
    <w:multiLevelType w:val="singleLevel"/>
    <w:tmpl w:val="04E07416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</w:abstractNum>
  <w:abstractNum w:abstractNumId="21">
    <w:nsid w:val="3D800862"/>
    <w:multiLevelType w:val="multilevel"/>
    <w:tmpl w:val="77E872F2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A250FA"/>
    <w:multiLevelType w:val="hybridMultilevel"/>
    <w:tmpl w:val="9670DC04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>
    <w:nsid w:val="43F672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706762E"/>
    <w:multiLevelType w:val="singleLevel"/>
    <w:tmpl w:val="2C38CF22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4A3067F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B611131"/>
    <w:multiLevelType w:val="hybridMultilevel"/>
    <w:tmpl w:val="77E872F2"/>
    <w:lvl w:ilvl="0" w:tplc="339E96F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9F3537"/>
    <w:multiLevelType w:val="multilevel"/>
    <w:tmpl w:val="5E4E4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641C33"/>
    <w:multiLevelType w:val="hybridMultilevel"/>
    <w:tmpl w:val="5CBC29F8"/>
    <w:lvl w:ilvl="0" w:tplc="35C673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85993"/>
    <w:multiLevelType w:val="hybridMultilevel"/>
    <w:tmpl w:val="388A5DA2"/>
    <w:lvl w:ilvl="0" w:tplc="2332A9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1C41D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270366"/>
    <w:multiLevelType w:val="hybridMultilevel"/>
    <w:tmpl w:val="4EEE655A"/>
    <w:lvl w:ilvl="0" w:tplc="6C86DFB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FE527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609F6C60"/>
    <w:multiLevelType w:val="multilevel"/>
    <w:tmpl w:val="9670DC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3">
    <w:nsid w:val="617934DE"/>
    <w:multiLevelType w:val="hybridMultilevel"/>
    <w:tmpl w:val="A808E0B8"/>
    <w:lvl w:ilvl="0" w:tplc="35C67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57714F"/>
    <w:multiLevelType w:val="hybridMultilevel"/>
    <w:tmpl w:val="CEB6ACE4"/>
    <w:lvl w:ilvl="0" w:tplc="35C67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444EF9"/>
    <w:multiLevelType w:val="hybridMultilevel"/>
    <w:tmpl w:val="CECE2F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B574B"/>
    <w:multiLevelType w:val="hybridMultilevel"/>
    <w:tmpl w:val="47588918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7">
    <w:nsid w:val="68FD0711"/>
    <w:multiLevelType w:val="hybridMultilevel"/>
    <w:tmpl w:val="0BD4340C"/>
    <w:lvl w:ilvl="0" w:tplc="D01C41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6341EE"/>
    <w:multiLevelType w:val="hybridMultilevel"/>
    <w:tmpl w:val="31ECAF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B70FA"/>
    <w:multiLevelType w:val="singleLevel"/>
    <w:tmpl w:val="D9DED1BA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6F7A78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7C3D7DBD"/>
    <w:multiLevelType w:val="singleLevel"/>
    <w:tmpl w:val="369C706C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>
    <w:nsid w:val="7D0F7AD1"/>
    <w:multiLevelType w:val="hybridMultilevel"/>
    <w:tmpl w:val="25EE69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20"/>
  </w:num>
  <w:num w:numId="3">
    <w:abstractNumId w:val="39"/>
  </w:num>
  <w:num w:numId="4">
    <w:abstractNumId w:val="24"/>
  </w:num>
  <w:num w:numId="5">
    <w:abstractNumId w:val="23"/>
  </w:num>
  <w:num w:numId="6">
    <w:abstractNumId w:val="40"/>
  </w:num>
  <w:num w:numId="7">
    <w:abstractNumId w:val="2"/>
  </w:num>
  <w:num w:numId="8">
    <w:abstractNumId w:val="25"/>
  </w:num>
  <w:num w:numId="9">
    <w:abstractNumId w:val="12"/>
  </w:num>
  <w:num w:numId="10">
    <w:abstractNumId w:val="6"/>
  </w:num>
  <w:num w:numId="11">
    <w:abstractNumId w:val="0"/>
  </w:num>
  <w:num w:numId="12">
    <w:abstractNumId w:val="12"/>
  </w:num>
  <w:num w:numId="13">
    <w:abstractNumId w:val="12"/>
  </w:num>
  <w:num w:numId="14">
    <w:abstractNumId w:val="19"/>
  </w:num>
  <w:num w:numId="15">
    <w:abstractNumId w:val="1"/>
  </w:num>
  <w:num w:numId="16">
    <w:abstractNumId w:val="36"/>
  </w:num>
  <w:num w:numId="17">
    <w:abstractNumId w:val="5"/>
  </w:num>
  <w:num w:numId="18">
    <w:abstractNumId w:val="22"/>
  </w:num>
  <w:num w:numId="19">
    <w:abstractNumId w:val="4"/>
  </w:num>
  <w:num w:numId="20">
    <w:abstractNumId w:val="10"/>
  </w:num>
  <w:num w:numId="21">
    <w:abstractNumId w:val="13"/>
  </w:num>
  <w:num w:numId="22">
    <w:abstractNumId w:val="14"/>
  </w:num>
  <w:num w:numId="23">
    <w:abstractNumId w:val="15"/>
  </w:num>
  <w:num w:numId="24">
    <w:abstractNumId w:val="27"/>
  </w:num>
  <w:num w:numId="25">
    <w:abstractNumId w:val="8"/>
  </w:num>
  <w:num w:numId="26">
    <w:abstractNumId w:val="26"/>
  </w:num>
  <w:num w:numId="27">
    <w:abstractNumId w:val="21"/>
  </w:num>
  <w:num w:numId="28">
    <w:abstractNumId w:val="30"/>
  </w:num>
  <w:num w:numId="29">
    <w:abstractNumId w:val="32"/>
  </w:num>
  <w:num w:numId="30">
    <w:abstractNumId w:val="38"/>
  </w:num>
  <w:num w:numId="31">
    <w:abstractNumId w:val="37"/>
  </w:num>
  <w:num w:numId="32">
    <w:abstractNumId w:val="42"/>
  </w:num>
  <w:num w:numId="33">
    <w:abstractNumId w:val="18"/>
  </w:num>
  <w:num w:numId="34">
    <w:abstractNumId w:val="9"/>
  </w:num>
  <w:num w:numId="35">
    <w:abstractNumId w:val="3"/>
  </w:num>
  <w:num w:numId="36">
    <w:abstractNumId w:val="11"/>
  </w:num>
  <w:num w:numId="37">
    <w:abstractNumId w:val="35"/>
  </w:num>
  <w:num w:numId="38">
    <w:abstractNumId w:val="7"/>
  </w:num>
  <w:num w:numId="39">
    <w:abstractNumId w:val="34"/>
  </w:num>
  <w:num w:numId="40">
    <w:abstractNumId w:val="33"/>
  </w:num>
  <w:num w:numId="41">
    <w:abstractNumId w:val="16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2"/>
    <w:rsid w:val="00006420"/>
    <w:rsid w:val="0000799C"/>
    <w:rsid w:val="00011A0A"/>
    <w:rsid w:val="0004046B"/>
    <w:rsid w:val="000620B6"/>
    <w:rsid w:val="00066EC1"/>
    <w:rsid w:val="000670D8"/>
    <w:rsid w:val="00076255"/>
    <w:rsid w:val="00077FEA"/>
    <w:rsid w:val="000B5A39"/>
    <w:rsid w:val="000D4398"/>
    <w:rsid w:val="000F14B5"/>
    <w:rsid w:val="000F49B8"/>
    <w:rsid w:val="0014056F"/>
    <w:rsid w:val="001631BA"/>
    <w:rsid w:val="001A0E50"/>
    <w:rsid w:val="001B273F"/>
    <w:rsid w:val="001E4880"/>
    <w:rsid w:val="0020633B"/>
    <w:rsid w:val="002228E2"/>
    <w:rsid w:val="002255BE"/>
    <w:rsid w:val="002265CC"/>
    <w:rsid w:val="0023128A"/>
    <w:rsid w:val="0026698C"/>
    <w:rsid w:val="00266E48"/>
    <w:rsid w:val="002A1DF6"/>
    <w:rsid w:val="002A4F3B"/>
    <w:rsid w:val="002E0226"/>
    <w:rsid w:val="002E3260"/>
    <w:rsid w:val="003030B1"/>
    <w:rsid w:val="003324F0"/>
    <w:rsid w:val="003743A6"/>
    <w:rsid w:val="00374CDC"/>
    <w:rsid w:val="00374E6F"/>
    <w:rsid w:val="0038150E"/>
    <w:rsid w:val="0039399C"/>
    <w:rsid w:val="003B47A9"/>
    <w:rsid w:val="003E65A7"/>
    <w:rsid w:val="003F1295"/>
    <w:rsid w:val="004309BE"/>
    <w:rsid w:val="00460593"/>
    <w:rsid w:val="00462690"/>
    <w:rsid w:val="0047533D"/>
    <w:rsid w:val="004902BE"/>
    <w:rsid w:val="004F46DC"/>
    <w:rsid w:val="00506868"/>
    <w:rsid w:val="005071F1"/>
    <w:rsid w:val="00523282"/>
    <w:rsid w:val="005672CB"/>
    <w:rsid w:val="0058736E"/>
    <w:rsid w:val="005966B0"/>
    <w:rsid w:val="005A23DD"/>
    <w:rsid w:val="005B5381"/>
    <w:rsid w:val="005C5504"/>
    <w:rsid w:val="005C77D4"/>
    <w:rsid w:val="005D1487"/>
    <w:rsid w:val="006344EB"/>
    <w:rsid w:val="00644659"/>
    <w:rsid w:val="00657D25"/>
    <w:rsid w:val="00666352"/>
    <w:rsid w:val="006B775F"/>
    <w:rsid w:val="007011A7"/>
    <w:rsid w:val="007041C6"/>
    <w:rsid w:val="00716F06"/>
    <w:rsid w:val="007654AD"/>
    <w:rsid w:val="007718A9"/>
    <w:rsid w:val="00794DD8"/>
    <w:rsid w:val="007A0214"/>
    <w:rsid w:val="00807D8D"/>
    <w:rsid w:val="00813A9B"/>
    <w:rsid w:val="00850E21"/>
    <w:rsid w:val="00855663"/>
    <w:rsid w:val="00860818"/>
    <w:rsid w:val="00863712"/>
    <w:rsid w:val="00864AB6"/>
    <w:rsid w:val="00877266"/>
    <w:rsid w:val="008A261B"/>
    <w:rsid w:val="008A6675"/>
    <w:rsid w:val="008B6B67"/>
    <w:rsid w:val="008D7AD3"/>
    <w:rsid w:val="008F2E94"/>
    <w:rsid w:val="00902E95"/>
    <w:rsid w:val="009209E5"/>
    <w:rsid w:val="009316E7"/>
    <w:rsid w:val="00934E57"/>
    <w:rsid w:val="00962ABA"/>
    <w:rsid w:val="009869DF"/>
    <w:rsid w:val="009B373D"/>
    <w:rsid w:val="009C28F1"/>
    <w:rsid w:val="009D2B1B"/>
    <w:rsid w:val="009F3C00"/>
    <w:rsid w:val="00A00AFA"/>
    <w:rsid w:val="00A17E98"/>
    <w:rsid w:val="00A21019"/>
    <w:rsid w:val="00A363E3"/>
    <w:rsid w:val="00A57EB6"/>
    <w:rsid w:val="00A711F2"/>
    <w:rsid w:val="00A84727"/>
    <w:rsid w:val="00A956CE"/>
    <w:rsid w:val="00AA61AF"/>
    <w:rsid w:val="00AB5152"/>
    <w:rsid w:val="00AD4E75"/>
    <w:rsid w:val="00AF6EE7"/>
    <w:rsid w:val="00B27048"/>
    <w:rsid w:val="00B277DA"/>
    <w:rsid w:val="00B65603"/>
    <w:rsid w:val="00B70570"/>
    <w:rsid w:val="00B70FAD"/>
    <w:rsid w:val="00B837F6"/>
    <w:rsid w:val="00B9453C"/>
    <w:rsid w:val="00BA3197"/>
    <w:rsid w:val="00BA34D5"/>
    <w:rsid w:val="00BC1377"/>
    <w:rsid w:val="00BE42B9"/>
    <w:rsid w:val="00C04D80"/>
    <w:rsid w:val="00C35BE3"/>
    <w:rsid w:val="00C552DF"/>
    <w:rsid w:val="00C71704"/>
    <w:rsid w:val="00C81194"/>
    <w:rsid w:val="00C922A4"/>
    <w:rsid w:val="00CB3C17"/>
    <w:rsid w:val="00CC59B7"/>
    <w:rsid w:val="00CE77CE"/>
    <w:rsid w:val="00CF63CF"/>
    <w:rsid w:val="00D00C27"/>
    <w:rsid w:val="00D03D5E"/>
    <w:rsid w:val="00D2102F"/>
    <w:rsid w:val="00D33ED1"/>
    <w:rsid w:val="00D41BF9"/>
    <w:rsid w:val="00D54E22"/>
    <w:rsid w:val="00D6039F"/>
    <w:rsid w:val="00DA5882"/>
    <w:rsid w:val="00DB253D"/>
    <w:rsid w:val="00DD3043"/>
    <w:rsid w:val="00DD38E6"/>
    <w:rsid w:val="00DD4761"/>
    <w:rsid w:val="00DD772D"/>
    <w:rsid w:val="00DE402E"/>
    <w:rsid w:val="00DE5487"/>
    <w:rsid w:val="00E55557"/>
    <w:rsid w:val="00E759FF"/>
    <w:rsid w:val="00EE1284"/>
    <w:rsid w:val="00EF0EB2"/>
    <w:rsid w:val="00EF1282"/>
    <w:rsid w:val="00EF46BD"/>
    <w:rsid w:val="00F51C3B"/>
    <w:rsid w:val="00F75948"/>
    <w:rsid w:val="00FB424D"/>
    <w:rsid w:val="00FB7D5E"/>
    <w:rsid w:val="00FE0B6E"/>
    <w:rsid w:val="00FE2167"/>
    <w:rsid w:val="00FE5C04"/>
    <w:rsid w:val="00FE7A77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noProof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9F3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noProof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9F3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173A496A</Template>
  <TotalTime>7064</TotalTime>
  <Pages>9</Pages>
  <Words>1366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creator>Jude Shavlik</dc:creator>
  <cp:lastModifiedBy>Jude Shavlik</cp:lastModifiedBy>
  <cp:revision>14</cp:revision>
  <cp:lastPrinted>2014-10-22T15:10:00Z</cp:lastPrinted>
  <dcterms:created xsi:type="dcterms:W3CDTF">2013-03-11T21:38:00Z</dcterms:created>
  <dcterms:modified xsi:type="dcterms:W3CDTF">2014-10-22T17:58:00Z</dcterms:modified>
</cp:coreProperties>
</file>