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A9" w:rsidRDefault="007718A9">
      <w:pPr>
        <w:pStyle w:val="Heading2"/>
        <w:jc w:val="center"/>
        <w:rPr>
          <w:noProof/>
          <w:sz w:val="40"/>
        </w:rPr>
      </w:pPr>
      <w:r>
        <w:rPr>
          <w:noProof/>
          <w:sz w:val="40"/>
        </w:rPr>
        <w:t>CS 540: Introduction to Artificial Intelligence</w:t>
      </w:r>
    </w:p>
    <w:p w:rsidR="007718A9" w:rsidRDefault="007718A9">
      <w:pPr>
        <w:rPr>
          <w:noProof/>
        </w:rPr>
      </w:pPr>
    </w:p>
    <w:p w:rsidR="007718A9" w:rsidRDefault="007718A9">
      <w:pPr>
        <w:jc w:val="center"/>
        <w:outlineLvl w:val="0"/>
        <w:rPr>
          <w:i/>
          <w:noProof/>
          <w:sz w:val="24"/>
        </w:rPr>
      </w:pPr>
      <w:r>
        <w:rPr>
          <w:i/>
          <w:noProof/>
          <w:sz w:val="24"/>
        </w:rPr>
        <w:t>Mid</w:t>
      </w:r>
      <w:r w:rsidR="00DE5487">
        <w:rPr>
          <w:i/>
          <w:noProof/>
          <w:sz w:val="24"/>
        </w:rPr>
        <w:t>term</w:t>
      </w:r>
      <w:r>
        <w:rPr>
          <w:i/>
          <w:noProof/>
          <w:sz w:val="24"/>
        </w:rPr>
        <w:t xml:space="preserve"> Exam: 7:15-9:15 pm, </w:t>
      </w:r>
      <w:r w:rsidR="00FE0B6E">
        <w:rPr>
          <w:i/>
          <w:noProof/>
          <w:sz w:val="24"/>
        </w:rPr>
        <w:t>March</w:t>
      </w:r>
      <w:r>
        <w:rPr>
          <w:i/>
          <w:noProof/>
          <w:sz w:val="24"/>
        </w:rPr>
        <w:t xml:space="preserve"> </w:t>
      </w:r>
      <w:r w:rsidR="00FE0B6E">
        <w:rPr>
          <w:i/>
          <w:noProof/>
          <w:sz w:val="24"/>
        </w:rPr>
        <w:t>12</w:t>
      </w:r>
      <w:r>
        <w:rPr>
          <w:i/>
          <w:noProof/>
          <w:sz w:val="24"/>
        </w:rPr>
        <w:t>, 20</w:t>
      </w:r>
      <w:r w:rsidR="00FE0B6E">
        <w:rPr>
          <w:i/>
          <w:noProof/>
          <w:sz w:val="24"/>
        </w:rPr>
        <w:t>13</w:t>
      </w:r>
    </w:p>
    <w:p w:rsidR="007718A9" w:rsidRDefault="007718A9">
      <w:pPr>
        <w:pStyle w:val="Heading3"/>
      </w:pPr>
      <w:r>
        <w:t xml:space="preserve">Room 1240 CS </w:t>
      </w:r>
      <w:r w:rsidR="00FE0B6E">
        <w:t>Building</w:t>
      </w:r>
    </w:p>
    <w:p w:rsidR="007718A9" w:rsidRDefault="007718A9">
      <w:pPr>
        <w:jc w:val="center"/>
        <w:rPr>
          <w:noProof/>
          <w:sz w:val="24"/>
        </w:rPr>
      </w:pPr>
    </w:p>
    <w:p w:rsidR="007718A9" w:rsidRDefault="007718A9">
      <w:pPr>
        <w:jc w:val="center"/>
        <w:outlineLvl w:val="0"/>
        <w:rPr>
          <w:noProof/>
          <w:sz w:val="24"/>
        </w:rPr>
      </w:pPr>
      <w:r>
        <w:rPr>
          <w:noProof/>
          <w:sz w:val="24"/>
        </w:rPr>
        <w:t>CLOSED BOOK</w:t>
      </w:r>
    </w:p>
    <w:p w:rsidR="007718A9" w:rsidRDefault="007718A9">
      <w:pPr>
        <w:jc w:val="center"/>
        <w:outlineLvl w:val="0"/>
        <w:rPr>
          <w:noProof/>
          <w:sz w:val="24"/>
        </w:rPr>
      </w:pPr>
      <w:r>
        <w:rPr>
          <w:noProof/>
          <w:sz w:val="24"/>
        </w:rPr>
        <w:t>(one sheet of notes and a calculator allowed)</w:t>
      </w:r>
    </w:p>
    <w:p w:rsidR="007718A9" w:rsidRDefault="007718A9">
      <w:pPr>
        <w:jc w:val="center"/>
        <w:rPr>
          <w:noProof/>
        </w:rPr>
      </w:pPr>
    </w:p>
    <w:p w:rsidR="007718A9" w:rsidRDefault="007718A9">
      <w:pPr>
        <w:rPr>
          <w:noProof/>
        </w:rPr>
      </w:pPr>
    </w:p>
    <w:p w:rsidR="007718A9" w:rsidRDefault="007718A9">
      <w:pPr>
        <w:rPr>
          <w:noProof/>
        </w:rPr>
      </w:pPr>
    </w:p>
    <w:p w:rsidR="007718A9" w:rsidRDefault="007718A9">
      <w:pPr>
        <w:pStyle w:val="BodyText2"/>
        <w:rPr>
          <w:noProof/>
          <w:sz w:val="24"/>
        </w:rPr>
      </w:pPr>
      <w:r>
        <w:rPr>
          <w:noProof/>
          <w:sz w:val="24"/>
        </w:rPr>
        <w:t>Write your answers on these pages and show your work.  If you feel that a question is not fully specified, state any assumptions you need to make in order to solve the problem.  You may use the backs of these sheets for scratch work.</w:t>
      </w:r>
    </w:p>
    <w:p w:rsidR="007718A9" w:rsidRDefault="007718A9">
      <w:pPr>
        <w:rPr>
          <w:noProof/>
          <w:sz w:val="24"/>
        </w:rPr>
      </w:pPr>
    </w:p>
    <w:p w:rsidR="007718A9" w:rsidRDefault="007718A9">
      <w:pPr>
        <w:rPr>
          <w:noProof/>
          <w:sz w:val="22"/>
        </w:rPr>
      </w:pPr>
      <w:r>
        <w:rPr>
          <w:noProof/>
          <w:sz w:val="24"/>
        </w:rPr>
        <w:t xml:space="preserve">Write your name on this </w:t>
      </w:r>
      <w:r w:rsidR="00374CDC">
        <w:rPr>
          <w:noProof/>
          <w:sz w:val="24"/>
        </w:rPr>
        <w:t xml:space="preserve">page </w:t>
      </w:r>
      <w:r>
        <w:rPr>
          <w:noProof/>
          <w:sz w:val="24"/>
        </w:rPr>
        <w:t xml:space="preserve">and </w:t>
      </w:r>
      <w:r w:rsidR="00374CDC">
        <w:rPr>
          <w:noProof/>
          <w:sz w:val="24"/>
        </w:rPr>
        <w:t xml:space="preserve">initial </w:t>
      </w:r>
      <w:r>
        <w:rPr>
          <w:noProof/>
          <w:sz w:val="24"/>
        </w:rPr>
        <w:t>all other pages of this exam</w:t>
      </w:r>
      <w:r w:rsidR="00374CDC">
        <w:rPr>
          <w:noProof/>
          <w:sz w:val="24"/>
        </w:rPr>
        <w:t xml:space="preserve"> (in case a page comes loose during grading)</w:t>
      </w:r>
      <w:r>
        <w:rPr>
          <w:noProof/>
          <w:sz w:val="24"/>
        </w:rPr>
        <w:t xml:space="preserve">. Make sure your exam contains </w:t>
      </w:r>
      <w:r>
        <w:rPr>
          <w:b/>
          <w:i/>
          <w:noProof/>
          <w:sz w:val="24"/>
        </w:rPr>
        <w:t>six</w:t>
      </w:r>
      <w:r>
        <w:rPr>
          <w:noProof/>
          <w:sz w:val="24"/>
        </w:rPr>
        <w:t xml:space="preserve"> problems on </w:t>
      </w:r>
      <w:r w:rsidR="00657D25">
        <w:rPr>
          <w:b/>
          <w:i/>
          <w:noProof/>
          <w:sz w:val="24"/>
        </w:rPr>
        <w:t>ten</w:t>
      </w:r>
      <w:r>
        <w:rPr>
          <w:noProof/>
          <w:sz w:val="24"/>
        </w:rPr>
        <w:t xml:space="preserve"> pages.</w:t>
      </w:r>
    </w:p>
    <w:p w:rsidR="007718A9" w:rsidRDefault="007718A9">
      <w:pPr>
        <w:rPr>
          <w:noProof/>
        </w:rPr>
      </w:pPr>
    </w:p>
    <w:p w:rsidR="007718A9" w:rsidRDefault="007718A9">
      <w:pPr>
        <w:rPr>
          <w:noProof/>
        </w:rPr>
      </w:pPr>
    </w:p>
    <w:p w:rsidR="007718A9" w:rsidRDefault="007718A9">
      <w:pPr>
        <w:rPr>
          <w:noProof/>
        </w:rPr>
      </w:pPr>
      <w:r>
        <w:rPr>
          <w:noProof/>
        </w:rPr>
        <w:tab/>
      </w:r>
      <w:r>
        <w:rPr>
          <w:b/>
          <w:noProof/>
          <w:sz w:val="24"/>
        </w:rPr>
        <w:t>Name</w:t>
      </w:r>
      <w:r>
        <w:rPr>
          <w:b/>
          <w:noProof/>
          <w:sz w:val="24"/>
        </w:rPr>
        <w:tab/>
      </w:r>
      <w:r>
        <w:rPr>
          <w:noProof/>
        </w:rPr>
        <w:tab/>
        <w:t>________________________________________________________________</w:t>
      </w:r>
    </w:p>
    <w:p w:rsidR="007718A9" w:rsidRDefault="007718A9">
      <w:pPr>
        <w:rPr>
          <w:noProof/>
        </w:rPr>
      </w:pPr>
    </w:p>
    <w:p w:rsidR="007718A9" w:rsidRDefault="007718A9">
      <w:pPr>
        <w:rPr>
          <w:noProof/>
        </w:rPr>
      </w:pPr>
    </w:p>
    <w:p w:rsidR="007718A9" w:rsidRDefault="007718A9">
      <w:pPr>
        <w:rPr>
          <w:noProof/>
        </w:rPr>
      </w:pPr>
      <w:r>
        <w:rPr>
          <w:noProof/>
        </w:rPr>
        <w:tab/>
      </w:r>
      <w:r>
        <w:rPr>
          <w:b/>
          <w:noProof/>
          <w:sz w:val="24"/>
        </w:rPr>
        <w:t>Student ID</w:t>
      </w:r>
      <w:r>
        <w:rPr>
          <w:noProof/>
        </w:rPr>
        <w:tab/>
        <w:t>________________________________________________________________</w:t>
      </w:r>
    </w:p>
    <w:p w:rsidR="007718A9" w:rsidRDefault="007718A9">
      <w:pPr>
        <w:rPr>
          <w:noProof/>
        </w:rPr>
      </w:pPr>
    </w:p>
    <w:p w:rsidR="007718A9" w:rsidRDefault="007718A9">
      <w:pPr>
        <w:rPr>
          <w:noProof/>
        </w:rPr>
      </w:pPr>
    </w:p>
    <w:p w:rsidR="007718A9" w:rsidRDefault="007718A9">
      <w:pPr>
        <w:pStyle w:val="Footer"/>
        <w:tabs>
          <w:tab w:val="clear" w:pos="4320"/>
          <w:tab w:val="clear" w:pos="8640"/>
        </w:tabs>
        <w:rPr>
          <w:noProof/>
        </w:rPr>
      </w:pPr>
    </w:p>
    <w:p w:rsidR="007718A9" w:rsidRDefault="007718A9">
      <w:pPr>
        <w:ind w:left="1440" w:firstLine="720"/>
        <w:rPr>
          <w:b/>
          <w:noProof/>
          <w:sz w:val="22"/>
          <w:u w:val="single"/>
        </w:rPr>
      </w:pPr>
      <w:r>
        <w:rPr>
          <w:b/>
          <w:noProof/>
          <w:sz w:val="22"/>
          <w:u w:val="single"/>
        </w:rPr>
        <w:t>Problem</w:t>
      </w:r>
      <w:r>
        <w:rPr>
          <w:b/>
          <w:noProof/>
          <w:sz w:val="22"/>
          <w:u w:val="single"/>
        </w:rPr>
        <w:tab/>
      </w:r>
      <w:r>
        <w:rPr>
          <w:b/>
          <w:noProof/>
          <w:sz w:val="22"/>
          <w:u w:val="single"/>
        </w:rPr>
        <w:tab/>
        <w:t>Score</w:t>
      </w:r>
      <w:r>
        <w:rPr>
          <w:b/>
          <w:noProof/>
          <w:sz w:val="22"/>
          <w:u w:val="single"/>
        </w:rPr>
        <w:tab/>
      </w:r>
      <w:r>
        <w:rPr>
          <w:b/>
          <w:noProof/>
          <w:sz w:val="22"/>
          <w:u w:val="single"/>
        </w:rPr>
        <w:tab/>
        <w:t>Max Score</w:t>
      </w:r>
    </w:p>
    <w:p w:rsidR="007718A9" w:rsidRDefault="007718A9">
      <w:pPr>
        <w:rPr>
          <w:b/>
          <w:noProof/>
          <w:sz w:val="22"/>
          <w:u w:val="single"/>
        </w:rPr>
      </w:pPr>
    </w:p>
    <w:p w:rsidR="007718A9" w:rsidRDefault="007718A9">
      <w:pPr>
        <w:rPr>
          <w:b/>
          <w:noProof/>
          <w:sz w:val="22"/>
          <w:u w:val="single"/>
        </w:rPr>
      </w:pPr>
    </w:p>
    <w:p w:rsidR="007718A9" w:rsidRDefault="007718A9">
      <w:pPr>
        <w:ind w:left="2160"/>
        <w:rPr>
          <w:b/>
          <w:noProof/>
          <w:sz w:val="22"/>
        </w:rPr>
      </w:pPr>
      <w:r>
        <w:rPr>
          <w:b/>
          <w:noProof/>
          <w:sz w:val="22"/>
        </w:rPr>
        <w:t xml:space="preserve">        1    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>______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 xml:space="preserve">       </w:t>
      </w:r>
      <w:r w:rsidR="00506868">
        <w:rPr>
          <w:b/>
          <w:noProof/>
          <w:sz w:val="22"/>
        </w:rPr>
        <w:t>1</w:t>
      </w:r>
      <w:r w:rsidR="00CB3C17">
        <w:rPr>
          <w:b/>
          <w:noProof/>
          <w:sz w:val="22"/>
        </w:rPr>
        <w:t>5</w:t>
      </w:r>
    </w:p>
    <w:p w:rsidR="007718A9" w:rsidRDefault="007718A9">
      <w:pPr>
        <w:ind w:left="2160"/>
        <w:rPr>
          <w:b/>
          <w:noProof/>
          <w:sz w:val="22"/>
        </w:rPr>
      </w:pPr>
    </w:p>
    <w:p w:rsidR="007718A9" w:rsidRDefault="007718A9">
      <w:pPr>
        <w:ind w:left="2160"/>
        <w:rPr>
          <w:b/>
          <w:noProof/>
          <w:sz w:val="22"/>
        </w:rPr>
      </w:pPr>
    </w:p>
    <w:p w:rsidR="007718A9" w:rsidRDefault="007718A9">
      <w:pPr>
        <w:ind w:left="1440" w:firstLine="720"/>
        <w:rPr>
          <w:b/>
          <w:noProof/>
          <w:sz w:val="22"/>
        </w:rPr>
      </w:pPr>
      <w:r>
        <w:rPr>
          <w:b/>
          <w:noProof/>
          <w:sz w:val="22"/>
        </w:rPr>
        <w:t xml:space="preserve">        2    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>______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 xml:space="preserve">       2</w:t>
      </w:r>
      <w:r w:rsidR="00011A0A">
        <w:rPr>
          <w:b/>
          <w:noProof/>
          <w:sz w:val="22"/>
        </w:rPr>
        <w:t>0</w:t>
      </w:r>
    </w:p>
    <w:p w:rsidR="007718A9" w:rsidRDefault="007718A9">
      <w:pPr>
        <w:ind w:left="1440" w:firstLine="720"/>
        <w:rPr>
          <w:b/>
          <w:noProof/>
          <w:sz w:val="22"/>
          <w:u w:val="single"/>
        </w:rPr>
      </w:pPr>
    </w:p>
    <w:p w:rsidR="007718A9" w:rsidRDefault="007718A9">
      <w:pPr>
        <w:ind w:left="1440" w:firstLine="720"/>
        <w:rPr>
          <w:b/>
          <w:noProof/>
          <w:sz w:val="22"/>
          <w:u w:val="single"/>
        </w:rPr>
      </w:pPr>
    </w:p>
    <w:p w:rsidR="007718A9" w:rsidRDefault="007718A9">
      <w:pPr>
        <w:ind w:left="2160"/>
        <w:rPr>
          <w:b/>
          <w:noProof/>
          <w:sz w:val="22"/>
        </w:rPr>
      </w:pPr>
      <w:r>
        <w:rPr>
          <w:b/>
          <w:noProof/>
          <w:sz w:val="22"/>
        </w:rPr>
        <w:t xml:space="preserve">        3    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>______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 xml:space="preserve">       </w:t>
      </w:r>
      <w:r w:rsidR="002A4F3B">
        <w:rPr>
          <w:b/>
          <w:noProof/>
          <w:sz w:val="22"/>
        </w:rPr>
        <w:t>1</w:t>
      </w:r>
      <w:r w:rsidR="001A0E50">
        <w:rPr>
          <w:b/>
          <w:noProof/>
          <w:sz w:val="22"/>
        </w:rPr>
        <w:t>4</w:t>
      </w:r>
    </w:p>
    <w:p w:rsidR="007718A9" w:rsidRDefault="007718A9">
      <w:pPr>
        <w:ind w:left="2160"/>
        <w:rPr>
          <w:b/>
          <w:noProof/>
          <w:sz w:val="22"/>
        </w:rPr>
      </w:pPr>
    </w:p>
    <w:p w:rsidR="007718A9" w:rsidRDefault="007718A9">
      <w:pPr>
        <w:ind w:left="2160"/>
        <w:rPr>
          <w:b/>
          <w:noProof/>
          <w:sz w:val="22"/>
        </w:rPr>
      </w:pPr>
    </w:p>
    <w:p w:rsidR="007718A9" w:rsidRDefault="007718A9">
      <w:pPr>
        <w:ind w:left="2160"/>
        <w:rPr>
          <w:b/>
          <w:noProof/>
          <w:sz w:val="22"/>
        </w:rPr>
      </w:pPr>
      <w:r>
        <w:rPr>
          <w:b/>
          <w:noProof/>
          <w:sz w:val="22"/>
        </w:rPr>
        <w:t xml:space="preserve">        4    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>______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 xml:space="preserve">       </w:t>
      </w:r>
      <w:r w:rsidR="007A0214">
        <w:rPr>
          <w:b/>
          <w:noProof/>
          <w:sz w:val="22"/>
        </w:rPr>
        <w:t>1</w:t>
      </w:r>
      <w:r w:rsidR="001A0E50">
        <w:rPr>
          <w:b/>
          <w:noProof/>
          <w:sz w:val="22"/>
        </w:rPr>
        <w:t>4</w:t>
      </w:r>
    </w:p>
    <w:p w:rsidR="007718A9" w:rsidRDefault="007718A9">
      <w:pPr>
        <w:ind w:left="2160"/>
        <w:jc w:val="both"/>
        <w:rPr>
          <w:b/>
          <w:noProof/>
          <w:sz w:val="22"/>
          <w:u w:val="single"/>
        </w:rPr>
      </w:pPr>
    </w:p>
    <w:p w:rsidR="007718A9" w:rsidRDefault="007718A9">
      <w:pPr>
        <w:ind w:left="2160"/>
        <w:jc w:val="both"/>
        <w:rPr>
          <w:b/>
          <w:noProof/>
          <w:sz w:val="22"/>
          <w:u w:val="single"/>
        </w:rPr>
      </w:pPr>
    </w:p>
    <w:p w:rsidR="007718A9" w:rsidRDefault="007718A9">
      <w:pPr>
        <w:ind w:left="2160"/>
        <w:rPr>
          <w:b/>
          <w:noProof/>
          <w:sz w:val="22"/>
        </w:rPr>
      </w:pPr>
      <w:r>
        <w:rPr>
          <w:b/>
          <w:noProof/>
          <w:sz w:val="22"/>
        </w:rPr>
        <w:t xml:space="preserve">        5    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>______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 xml:space="preserve">       </w:t>
      </w:r>
      <w:r w:rsidR="00011A0A">
        <w:rPr>
          <w:b/>
          <w:noProof/>
          <w:sz w:val="22"/>
        </w:rPr>
        <w:t>12</w:t>
      </w:r>
    </w:p>
    <w:p w:rsidR="007718A9" w:rsidRDefault="007718A9">
      <w:pPr>
        <w:ind w:left="2160"/>
        <w:rPr>
          <w:b/>
          <w:noProof/>
          <w:sz w:val="22"/>
        </w:rPr>
      </w:pPr>
    </w:p>
    <w:p w:rsidR="007718A9" w:rsidRDefault="007718A9">
      <w:pPr>
        <w:ind w:left="2160"/>
        <w:rPr>
          <w:b/>
          <w:noProof/>
          <w:sz w:val="22"/>
        </w:rPr>
      </w:pPr>
    </w:p>
    <w:p w:rsidR="007718A9" w:rsidRDefault="007718A9">
      <w:pPr>
        <w:ind w:left="1440" w:firstLine="720"/>
        <w:rPr>
          <w:b/>
          <w:noProof/>
          <w:sz w:val="22"/>
          <w:u w:val="single"/>
        </w:rPr>
      </w:pPr>
      <w:r>
        <w:rPr>
          <w:b/>
          <w:noProof/>
          <w:sz w:val="22"/>
        </w:rPr>
        <w:t xml:space="preserve">        6    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>______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 xml:space="preserve">       </w:t>
      </w:r>
      <w:r w:rsidR="00D54E22">
        <w:rPr>
          <w:b/>
          <w:noProof/>
          <w:sz w:val="22"/>
        </w:rPr>
        <w:t>2</w:t>
      </w:r>
      <w:r w:rsidR="007A0214">
        <w:rPr>
          <w:b/>
          <w:noProof/>
          <w:sz w:val="22"/>
        </w:rPr>
        <w:t>5</w:t>
      </w:r>
    </w:p>
    <w:p w:rsidR="007718A9" w:rsidRDefault="007718A9">
      <w:pPr>
        <w:ind w:left="2160"/>
        <w:rPr>
          <w:b/>
          <w:noProof/>
          <w:sz w:val="22"/>
        </w:rPr>
      </w:pPr>
    </w:p>
    <w:p w:rsidR="007718A9" w:rsidRDefault="007718A9">
      <w:pPr>
        <w:ind w:left="2160"/>
        <w:rPr>
          <w:b/>
          <w:noProof/>
          <w:sz w:val="22"/>
        </w:rPr>
      </w:pPr>
    </w:p>
    <w:p w:rsidR="007718A9" w:rsidRDefault="007718A9">
      <w:pPr>
        <w:ind w:left="2160"/>
        <w:rPr>
          <w:b/>
          <w:noProof/>
          <w:sz w:val="22"/>
        </w:rPr>
      </w:pPr>
    </w:p>
    <w:p w:rsidR="007718A9" w:rsidRDefault="007718A9">
      <w:pPr>
        <w:ind w:left="2160"/>
        <w:rPr>
          <w:b/>
          <w:noProof/>
          <w:sz w:val="22"/>
        </w:rPr>
      </w:pPr>
      <w:r>
        <w:rPr>
          <w:b/>
          <w:noProof/>
          <w:sz w:val="22"/>
        </w:rPr>
        <w:t xml:space="preserve"> TOTAL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>______</w:t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  <w:t xml:space="preserve">     100</w:t>
      </w:r>
    </w:p>
    <w:p w:rsidR="007718A9" w:rsidRDefault="007718A9">
      <w:pPr>
        <w:ind w:left="2160"/>
        <w:rPr>
          <w:noProof/>
        </w:rPr>
      </w:pPr>
    </w:p>
    <w:p w:rsidR="007718A9" w:rsidRDefault="007718A9">
      <w:pPr>
        <w:outlineLvl w:val="0"/>
        <w:rPr>
          <w:b/>
          <w:noProof/>
          <w:sz w:val="28"/>
        </w:rPr>
      </w:pPr>
      <w:r>
        <w:rPr>
          <w:b/>
          <w:noProof/>
          <w:sz w:val="24"/>
        </w:rPr>
        <w:br w:type="page"/>
      </w:r>
      <w:r>
        <w:rPr>
          <w:b/>
          <w:noProof/>
          <w:sz w:val="28"/>
        </w:rPr>
        <w:lastRenderedPageBreak/>
        <w:t>Problem 1 – Decision Trees (</w:t>
      </w:r>
      <w:r w:rsidR="00076255">
        <w:rPr>
          <w:b/>
          <w:noProof/>
          <w:sz w:val="28"/>
        </w:rPr>
        <w:t>1</w:t>
      </w:r>
      <w:r w:rsidR="00CB3C17">
        <w:rPr>
          <w:b/>
          <w:noProof/>
          <w:sz w:val="28"/>
        </w:rPr>
        <w:t>5</w:t>
      </w:r>
      <w:r>
        <w:rPr>
          <w:b/>
          <w:noProof/>
          <w:sz w:val="28"/>
        </w:rPr>
        <w:t xml:space="preserve"> points)</w:t>
      </w:r>
    </w:p>
    <w:p w:rsidR="007718A9" w:rsidRDefault="007718A9">
      <w:pPr>
        <w:rPr>
          <w:b/>
          <w:noProof/>
          <w:sz w:val="24"/>
        </w:rPr>
      </w:pPr>
    </w:p>
    <w:p w:rsidR="007718A9" w:rsidRPr="00CC59B7" w:rsidRDefault="00076255">
      <w:pPr>
        <w:pStyle w:val="BodyText2"/>
        <w:rPr>
          <w:noProof/>
          <w:sz w:val="24"/>
        </w:rPr>
      </w:pPr>
      <w:r>
        <w:rPr>
          <w:noProof/>
          <w:sz w:val="24"/>
        </w:rPr>
        <w:t>Assume that you are given the</w:t>
      </w:r>
      <w:r w:rsidR="007718A9">
        <w:rPr>
          <w:noProof/>
          <w:sz w:val="24"/>
        </w:rPr>
        <w:t xml:space="preserve"> set of </w:t>
      </w:r>
      <w:r>
        <w:rPr>
          <w:noProof/>
          <w:sz w:val="24"/>
        </w:rPr>
        <w:t xml:space="preserve">labeled </w:t>
      </w:r>
      <w:r w:rsidR="007718A9">
        <w:rPr>
          <w:i/>
          <w:noProof/>
          <w:sz w:val="24"/>
        </w:rPr>
        <w:t>training examples</w:t>
      </w:r>
      <w:r w:rsidR="007718A9">
        <w:rPr>
          <w:noProof/>
          <w:sz w:val="24"/>
        </w:rPr>
        <w:t xml:space="preserve"> </w:t>
      </w:r>
      <w:r>
        <w:rPr>
          <w:noProof/>
          <w:sz w:val="24"/>
        </w:rPr>
        <w:t xml:space="preserve">below, where each feature has three possible values </w:t>
      </w:r>
      <w:r>
        <w:rPr>
          <w:i/>
          <w:noProof/>
          <w:sz w:val="24"/>
        </w:rPr>
        <w:t xml:space="preserve">a, b, </w:t>
      </w:r>
      <w:r w:rsidRPr="00076255">
        <w:rPr>
          <w:noProof/>
          <w:sz w:val="24"/>
        </w:rPr>
        <w:t>or</w:t>
      </w:r>
      <w:r>
        <w:rPr>
          <w:i/>
          <w:noProof/>
          <w:sz w:val="24"/>
        </w:rPr>
        <w:t xml:space="preserve"> c.</w:t>
      </w:r>
      <w:r w:rsidR="00CC59B7">
        <w:rPr>
          <w:i/>
          <w:noProof/>
          <w:sz w:val="24"/>
        </w:rPr>
        <w:t xml:space="preserve">  </w:t>
      </w:r>
      <w:r w:rsidR="00CC59B7">
        <w:rPr>
          <w:noProof/>
          <w:sz w:val="24"/>
        </w:rPr>
        <w:t xml:space="preserve">You choose </w:t>
      </w:r>
      <w:r w:rsidR="00D41BF9">
        <w:rPr>
          <w:noProof/>
          <w:sz w:val="24"/>
        </w:rPr>
        <w:t xml:space="preserve">to </w:t>
      </w:r>
      <w:r w:rsidR="00FE0B6E">
        <w:rPr>
          <w:noProof/>
          <w:sz w:val="24"/>
        </w:rPr>
        <w:t>learn a decision tree</w:t>
      </w:r>
      <w:r w:rsidR="00CC59B7">
        <w:rPr>
          <w:noProof/>
          <w:sz w:val="24"/>
        </w:rPr>
        <w:t xml:space="preserve"> and select “-” as the default output</w:t>
      </w:r>
      <w:r w:rsidR="008A261B">
        <w:rPr>
          <w:noProof/>
          <w:sz w:val="24"/>
        </w:rPr>
        <w:t xml:space="preserve"> if there are ties</w:t>
      </w:r>
      <w:r w:rsidR="00CC59B7">
        <w:rPr>
          <w:noProof/>
          <w:sz w:val="24"/>
        </w:rPr>
        <w:t>.</w:t>
      </w:r>
    </w:p>
    <w:p w:rsidR="007718A9" w:rsidRDefault="007718A9">
      <w:pPr>
        <w:pStyle w:val="BodyText2"/>
        <w:rPr>
          <w:noProof/>
        </w:rPr>
      </w:pPr>
    </w:p>
    <w:p w:rsidR="007718A9" w:rsidRPr="00666352" w:rsidRDefault="007718A9">
      <w:pPr>
        <w:pStyle w:val="BodyText2"/>
        <w:ind w:firstLine="720"/>
        <w:rPr>
          <w:i/>
          <w:noProof/>
          <w:sz w:val="24"/>
          <w:szCs w:val="24"/>
          <w:u w:val="single"/>
        </w:rPr>
      </w:pPr>
      <w:r>
        <w:rPr>
          <w:noProof/>
        </w:rPr>
        <w:tab/>
      </w:r>
      <w:r w:rsidRPr="00666352">
        <w:rPr>
          <w:i/>
          <w:noProof/>
          <w:sz w:val="24"/>
          <w:szCs w:val="24"/>
          <w:u w:val="single"/>
        </w:rPr>
        <w:t>F1</w:t>
      </w:r>
      <w:r w:rsidRPr="00666352">
        <w:rPr>
          <w:i/>
          <w:noProof/>
          <w:sz w:val="24"/>
          <w:szCs w:val="24"/>
          <w:u w:val="single"/>
        </w:rPr>
        <w:tab/>
        <w:t>F2</w:t>
      </w:r>
      <w:r w:rsidRPr="00666352">
        <w:rPr>
          <w:i/>
          <w:noProof/>
          <w:sz w:val="24"/>
          <w:szCs w:val="24"/>
          <w:u w:val="single"/>
        </w:rPr>
        <w:tab/>
      </w:r>
      <w:r w:rsidR="00076255" w:rsidRPr="00666352">
        <w:rPr>
          <w:i/>
          <w:noProof/>
          <w:sz w:val="24"/>
          <w:szCs w:val="24"/>
          <w:u w:val="single"/>
        </w:rPr>
        <w:t>Output</w:t>
      </w:r>
    </w:p>
    <w:p w:rsidR="007718A9" w:rsidRPr="00666352" w:rsidRDefault="007718A9">
      <w:pPr>
        <w:pStyle w:val="BodyText2"/>
        <w:rPr>
          <w:i/>
          <w:noProof/>
          <w:sz w:val="24"/>
          <w:szCs w:val="24"/>
        </w:rPr>
      </w:pPr>
    </w:p>
    <w:p w:rsidR="007718A9" w:rsidRPr="00666352" w:rsidRDefault="007718A9">
      <w:pPr>
        <w:pStyle w:val="BodyText2"/>
        <w:ind w:firstLine="720"/>
        <w:rPr>
          <w:i/>
          <w:noProof/>
          <w:sz w:val="24"/>
          <w:szCs w:val="24"/>
        </w:rPr>
      </w:pPr>
      <w:r w:rsidRPr="00666352">
        <w:rPr>
          <w:i/>
          <w:noProof/>
          <w:sz w:val="24"/>
          <w:szCs w:val="24"/>
        </w:rPr>
        <w:tab/>
      </w:r>
      <w:r w:rsidRPr="00666352">
        <w:rPr>
          <w:noProof/>
          <w:sz w:val="24"/>
          <w:szCs w:val="24"/>
        </w:rPr>
        <w:t xml:space="preserve"> </w:t>
      </w:r>
      <w:r w:rsidR="00FE0B6E">
        <w:rPr>
          <w:i/>
          <w:noProof/>
          <w:sz w:val="24"/>
          <w:szCs w:val="24"/>
        </w:rPr>
        <w:t>c</w:t>
      </w:r>
      <w:r w:rsidRPr="00666352">
        <w:rPr>
          <w:i/>
          <w:noProof/>
          <w:sz w:val="24"/>
          <w:szCs w:val="24"/>
        </w:rPr>
        <w:tab/>
        <w:t xml:space="preserve"> </w:t>
      </w:r>
      <w:r w:rsidR="00076255" w:rsidRPr="00666352">
        <w:rPr>
          <w:i/>
          <w:noProof/>
          <w:sz w:val="24"/>
          <w:szCs w:val="24"/>
        </w:rPr>
        <w:t>a</w:t>
      </w:r>
      <w:r w:rsidRPr="00666352">
        <w:rPr>
          <w:i/>
          <w:noProof/>
          <w:sz w:val="24"/>
          <w:szCs w:val="24"/>
        </w:rPr>
        <w:tab/>
      </w:r>
      <w:r w:rsidR="00CC59B7" w:rsidRPr="00666352">
        <w:rPr>
          <w:i/>
          <w:noProof/>
          <w:sz w:val="24"/>
          <w:szCs w:val="24"/>
        </w:rPr>
        <w:t xml:space="preserve"> </w:t>
      </w:r>
      <w:r w:rsidR="00666352">
        <w:rPr>
          <w:i/>
          <w:noProof/>
          <w:sz w:val="24"/>
          <w:szCs w:val="24"/>
        </w:rPr>
        <w:t xml:space="preserve"> </w:t>
      </w:r>
      <w:r w:rsidR="00CC59B7" w:rsidRPr="00666352">
        <w:rPr>
          <w:i/>
          <w:noProof/>
          <w:sz w:val="24"/>
          <w:szCs w:val="24"/>
        </w:rPr>
        <w:t xml:space="preserve"> </w:t>
      </w:r>
      <w:r w:rsidR="00076255" w:rsidRPr="00666352">
        <w:rPr>
          <w:i/>
          <w:noProof/>
          <w:sz w:val="24"/>
          <w:szCs w:val="24"/>
        </w:rPr>
        <w:t>+</w:t>
      </w:r>
    </w:p>
    <w:p w:rsidR="00CC59B7" w:rsidRPr="00666352" w:rsidRDefault="007718A9" w:rsidP="00CC59B7">
      <w:pPr>
        <w:pStyle w:val="BodyText2"/>
        <w:ind w:firstLine="720"/>
        <w:rPr>
          <w:i/>
          <w:noProof/>
          <w:sz w:val="24"/>
          <w:szCs w:val="24"/>
        </w:rPr>
      </w:pPr>
      <w:r w:rsidRPr="00666352">
        <w:rPr>
          <w:i/>
          <w:noProof/>
          <w:sz w:val="24"/>
          <w:szCs w:val="24"/>
        </w:rPr>
        <w:tab/>
        <w:t xml:space="preserve"> </w:t>
      </w:r>
      <w:r w:rsidR="00FE0B6E">
        <w:rPr>
          <w:i/>
          <w:noProof/>
          <w:sz w:val="24"/>
          <w:szCs w:val="24"/>
        </w:rPr>
        <w:t>b</w:t>
      </w:r>
      <w:r w:rsidRPr="00666352">
        <w:rPr>
          <w:i/>
          <w:noProof/>
          <w:sz w:val="24"/>
          <w:szCs w:val="24"/>
        </w:rPr>
        <w:tab/>
        <w:t xml:space="preserve"> </w:t>
      </w:r>
      <w:r w:rsidR="00FE0B6E">
        <w:rPr>
          <w:i/>
          <w:noProof/>
          <w:sz w:val="24"/>
          <w:szCs w:val="24"/>
        </w:rPr>
        <w:t>c</w:t>
      </w:r>
      <w:r w:rsidRPr="00666352">
        <w:rPr>
          <w:i/>
          <w:noProof/>
          <w:sz w:val="24"/>
          <w:szCs w:val="24"/>
        </w:rPr>
        <w:tab/>
      </w:r>
      <w:r w:rsidR="00CC59B7" w:rsidRPr="00666352">
        <w:rPr>
          <w:i/>
          <w:noProof/>
          <w:sz w:val="24"/>
          <w:szCs w:val="24"/>
        </w:rPr>
        <w:t xml:space="preserve">  </w:t>
      </w:r>
      <w:r w:rsidR="00666352">
        <w:rPr>
          <w:i/>
          <w:noProof/>
          <w:sz w:val="24"/>
          <w:szCs w:val="24"/>
        </w:rPr>
        <w:t xml:space="preserve"> </w:t>
      </w:r>
      <w:r w:rsidR="00076255" w:rsidRPr="00666352">
        <w:rPr>
          <w:i/>
          <w:noProof/>
          <w:sz w:val="24"/>
          <w:szCs w:val="24"/>
        </w:rPr>
        <w:t>+</w:t>
      </w:r>
    </w:p>
    <w:p w:rsidR="00CC59B7" w:rsidRPr="00666352" w:rsidRDefault="00CC59B7" w:rsidP="00CC59B7">
      <w:pPr>
        <w:pStyle w:val="BodyText2"/>
        <w:ind w:firstLine="720"/>
        <w:rPr>
          <w:i/>
          <w:noProof/>
          <w:sz w:val="24"/>
          <w:szCs w:val="24"/>
        </w:rPr>
      </w:pPr>
      <w:r w:rsidRPr="00666352">
        <w:rPr>
          <w:i/>
          <w:noProof/>
          <w:sz w:val="24"/>
          <w:szCs w:val="24"/>
        </w:rPr>
        <w:tab/>
        <w:t xml:space="preserve"> </w:t>
      </w:r>
      <w:r w:rsidR="00FE0B6E">
        <w:rPr>
          <w:i/>
          <w:noProof/>
          <w:sz w:val="24"/>
          <w:szCs w:val="24"/>
        </w:rPr>
        <w:t>a</w:t>
      </w:r>
      <w:r w:rsidRPr="00666352">
        <w:rPr>
          <w:i/>
          <w:noProof/>
          <w:sz w:val="24"/>
          <w:szCs w:val="24"/>
        </w:rPr>
        <w:tab/>
        <w:t xml:space="preserve"> </w:t>
      </w:r>
      <w:r w:rsidR="002A4F3B">
        <w:rPr>
          <w:i/>
          <w:noProof/>
          <w:sz w:val="24"/>
          <w:szCs w:val="24"/>
        </w:rPr>
        <w:t>b</w:t>
      </w:r>
      <w:r w:rsidRPr="00666352">
        <w:rPr>
          <w:i/>
          <w:noProof/>
          <w:sz w:val="24"/>
          <w:szCs w:val="24"/>
        </w:rPr>
        <w:tab/>
        <w:t xml:space="preserve">  </w:t>
      </w:r>
      <w:r w:rsidR="00666352">
        <w:rPr>
          <w:i/>
          <w:noProof/>
          <w:sz w:val="24"/>
          <w:szCs w:val="24"/>
        </w:rPr>
        <w:t xml:space="preserve"> </w:t>
      </w:r>
      <w:r w:rsidRPr="00666352">
        <w:rPr>
          <w:i/>
          <w:noProof/>
          <w:sz w:val="24"/>
          <w:szCs w:val="24"/>
        </w:rPr>
        <w:t>+</w:t>
      </w:r>
    </w:p>
    <w:p w:rsidR="007718A9" w:rsidRPr="00666352" w:rsidRDefault="007718A9">
      <w:pPr>
        <w:pStyle w:val="BodyText2"/>
        <w:ind w:firstLine="720"/>
        <w:rPr>
          <w:i/>
          <w:noProof/>
          <w:sz w:val="24"/>
          <w:szCs w:val="24"/>
        </w:rPr>
      </w:pPr>
      <w:r w:rsidRPr="00666352">
        <w:rPr>
          <w:i/>
          <w:noProof/>
          <w:sz w:val="24"/>
          <w:szCs w:val="24"/>
        </w:rPr>
        <w:tab/>
        <w:t xml:space="preserve"> </w:t>
      </w:r>
      <w:r w:rsidR="007011A7">
        <w:rPr>
          <w:i/>
          <w:noProof/>
          <w:sz w:val="24"/>
          <w:szCs w:val="24"/>
        </w:rPr>
        <w:t>a</w:t>
      </w:r>
      <w:r w:rsidRPr="00666352">
        <w:rPr>
          <w:i/>
          <w:noProof/>
          <w:sz w:val="24"/>
          <w:szCs w:val="24"/>
        </w:rPr>
        <w:tab/>
        <w:t xml:space="preserve"> </w:t>
      </w:r>
      <w:r w:rsidR="00076255" w:rsidRPr="00666352">
        <w:rPr>
          <w:i/>
          <w:noProof/>
          <w:sz w:val="24"/>
          <w:szCs w:val="24"/>
        </w:rPr>
        <w:t>a</w:t>
      </w:r>
      <w:r w:rsidRPr="00666352">
        <w:rPr>
          <w:i/>
          <w:noProof/>
          <w:sz w:val="24"/>
          <w:szCs w:val="24"/>
        </w:rPr>
        <w:tab/>
      </w:r>
      <w:r w:rsidR="00CC59B7" w:rsidRPr="00666352">
        <w:rPr>
          <w:i/>
          <w:noProof/>
          <w:sz w:val="24"/>
          <w:szCs w:val="24"/>
        </w:rPr>
        <w:t xml:space="preserve"> </w:t>
      </w:r>
      <w:r w:rsidR="00666352">
        <w:rPr>
          <w:i/>
          <w:noProof/>
          <w:sz w:val="24"/>
          <w:szCs w:val="24"/>
        </w:rPr>
        <w:t xml:space="preserve"> </w:t>
      </w:r>
      <w:r w:rsidR="00CC59B7" w:rsidRPr="00666352">
        <w:rPr>
          <w:i/>
          <w:noProof/>
          <w:sz w:val="24"/>
          <w:szCs w:val="24"/>
        </w:rPr>
        <w:t xml:space="preserve"> </w:t>
      </w:r>
      <w:r w:rsidR="00A956CE" w:rsidRPr="00666352">
        <w:rPr>
          <w:i/>
          <w:noProof/>
          <w:sz w:val="24"/>
          <w:szCs w:val="24"/>
        </w:rPr>
        <w:t xml:space="preserve"> </w:t>
      </w:r>
      <w:r w:rsidR="00076255" w:rsidRPr="00666352">
        <w:rPr>
          <w:i/>
          <w:noProof/>
          <w:sz w:val="24"/>
          <w:szCs w:val="24"/>
        </w:rPr>
        <w:t>-</w:t>
      </w:r>
    </w:p>
    <w:p w:rsidR="007718A9" w:rsidRPr="00666352" w:rsidRDefault="007718A9">
      <w:pPr>
        <w:pStyle w:val="BodyText2"/>
        <w:ind w:firstLine="720"/>
        <w:rPr>
          <w:i/>
          <w:noProof/>
          <w:sz w:val="24"/>
          <w:szCs w:val="24"/>
        </w:rPr>
      </w:pPr>
      <w:r w:rsidRPr="00666352">
        <w:rPr>
          <w:i/>
          <w:noProof/>
          <w:sz w:val="24"/>
          <w:szCs w:val="24"/>
        </w:rPr>
        <w:tab/>
        <w:t xml:space="preserve"> </w:t>
      </w:r>
      <w:r w:rsidR="00FE0B6E">
        <w:rPr>
          <w:i/>
          <w:noProof/>
          <w:sz w:val="24"/>
          <w:szCs w:val="24"/>
        </w:rPr>
        <w:t>c</w:t>
      </w:r>
      <w:r w:rsidRPr="00666352">
        <w:rPr>
          <w:i/>
          <w:noProof/>
          <w:sz w:val="24"/>
          <w:szCs w:val="24"/>
        </w:rPr>
        <w:tab/>
        <w:t xml:space="preserve"> </w:t>
      </w:r>
      <w:r w:rsidR="002A4F3B">
        <w:rPr>
          <w:i/>
          <w:noProof/>
          <w:sz w:val="24"/>
          <w:szCs w:val="24"/>
        </w:rPr>
        <w:t>b</w:t>
      </w:r>
      <w:r w:rsidRPr="00666352">
        <w:rPr>
          <w:i/>
          <w:noProof/>
          <w:sz w:val="24"/>
          <w:szCs w:val="24"/>
        </w:rPr>
        <w:tab/>
      </w:r>
      <w:r w:rsidR="00666352">
        <w:rPr>
          <w:i/>
          <w:noProof/>
          <w:sz w:val="24"/>
          <w:szCs w:val="24"/>
        </w:rPr>
        <w:t xml:space="preserve"> </w:t>
      </w:r>
      <w:r w:rsidR="00CC59B7" w:rsidRPr="00666352">
        <w:rPr>
          <w:i/>
          <w:noProof/>
          <w:sz w:val="24"/>
          <w:szCs w:val="24"/>
        </w:rPr>
        <w:t xml:space="preserve"> </w:t>
      </w:r>
      <w:r w:rsidR="00A956CE" w:rsidRPr="00666352">
        <w:rPr>
          <w:i/>
          <w:noProof/>
          <w:sz w:val="24"/>
          <w:szCs w:val="24"/>
        </w:rPr>
        <w:t xml:space="preserve"> </w:t>
      </w:r>
      <w:r w:rsidR="00CC59B7" w:rsidRPr="00666352">
        <w:rPr>
          <w:i/>
          <w:noProof/>
          <w:sz w:val="24"/>
          <w:szCs w:val="24"/>
        </w:rPr>
        <w:t xml:space="preserve"> </w:t>
      </w:r>
      <w:r w:rsidR="00076255" w:rsidRPr="00666352">
        <w:rPr>
          <w:i/>
          <w:noProof/>
          <w:sz w:val="24"/>
          <w:szCs w:val="24"/>
        </w:rPr>
        <w:t>-</w:t>
      </w:r>
    </w:p>
    <w:p w:rsidR="007718A9" w:rsidRPr="00666352" w:rsidRDefault="007718A9">
      <w:pPr>
        <w:pStyle w:val="BodyText2"/>
        <w:ind w:firstLine="720"/>
        <w:rPr>
          <w:i/>
          <w:noProof/>
          <w:sz w:val="24"/>
          <w:szCs w:val="24"/>
        </w:rPr>
      </w:pPr>
      <w:r w:rsidRPr="00666352">
        <w:rPr>
          <w:i/>
          <w:noProof/>
          <w:sz w:val="24"/>
          <w:szCs w:val="24"/>
        </w:rPr>
        <w:tab/>
        <w:t xml:space="preserve"> </w:t>
      </w:r>
      <w:r w:rsidR="007011A7">
        <w:rPr>
          <w:i/>
          <w:noProof/>
          <w:sz w:val="24"/>
          <w:szCs w:val="24"/>
        </w:rPr>
        <w:t>b</w:t>
      </w:r>
      <w:r w:rsidRPr="00666352">
        <w:rPr>
          <w:i/>
          <w:noProof/>
          <w:sz w:val="24"/>
          <w:szCs w:val="24"/>
        </w:rPr>
        <w:tab/>
      </w:r>
      <w:r w:rsidR="00CC59B7" w:rsidRPr="00666352">
        <w:rPr>
          <w:i/>
          <w:noProof/>
          <w:sz w:val="24"/>
          <w:szCs w:val="24"/>
        </w:rPr>
        <w:t xml:space="preserve"> </w:t>
      </w:r>
      <w:r w:rsidR="00FE0B6E">
        <w:rPr>
          <w:i/>
          <w:noProof/>
          <w:sz w:val="24"/>
          <w:szCs w:val="24"/>
        </w:rPr>
        <w:t>b</w:t>
      </w:r>
      <w:r w:rsidRPr="00666352">
        <w:rPr>
          <w:i/>
          <w:noProof/>
          <w:sz w:val="24"/>
          <w:szCs w:val="24"/>
        </w:rPr>
        <w:tab/>
      </w:r>
      <w:r w:rsidR="00666352">
        <w:rPr>
          <w:i/>
          <w:noProof/>
          <w:sz w:val="24"/>
          <w:szCs w:val="24"/>
        </w:rPr>
        <w:t xml:space="preserve"> </w:t>
      </w:r>
      <w:r w:rsidR="00CC59B7" w:rsidRPr="00666352">
        <w:rPr>
          <w:i/>
          <w:noProof/>
          <w:sz w:val="24"/>
          <w:szCs w:val="24"/>
        </w:rPr>
        <w:t xml:space="preserve">  </w:t>
      </w:r>
      <w:r w:rsidR="00A956CE" w:rsidRPr="00666352">
        <w:rPr>
          <w:i/>
          <w:noProof/>
          <w:sz w:val="24"/>
          <w:szCs w:val="24"/>
        </w:rPr>
        <w:t xml:space="preserve"> </w:t>
      </w:r>
      <w:r w:rsidR="00076255" w:rsidRPr="00666352">
        <w:rPr>
          <w:i/>
          <w:noProof/>
          <w:sz w:val="24"/>
          <w:szCs w:val="24"/>
        </w:rPr>
        <w:t>-</w:t>
      </w:r>
    </w:p>
    <w:p w:rsidR="00076255" w:rsidRDefault="00076255">
      <w:pPr>
        <w:pStyle w:val="BodyText2"/>
        <w:ind w:firstLine="720"/>
        <w:rPr>
          <w:i/>
          <w:noProof/>
        </w:rPr>
      </w:pPr>
    </w:p>
    <w:p w:rsidR="00076255" w:rsidRDefault="00076255">
      <w:pPr>
        <w:pStyle w:val="BodyText2"/>
        <w:ind w:firstLine="720"/>
        <w:rPr>
          <w:noProof/>
        </w:rPr>
      </w:pPr>
    </w:p>
    <w:p w:rsidR="007718A9" w:rsidRDefault="007718A9">
      <w:pPr>
        <w:numPr>
          <w:ilvl w:val="0"/>
          <w:numId w:val="9"/>
        </w:numPr>
        <w:rPr>
          <w:noProof/>
          <w:sz w:val="24"/>
        </w:rPr>
      </w:pPr>
      <w:r>
        <w:rPr>
          <w:noProof/>
          <w:sz w:val="24"/>
        </w:rPr>
        <w:t xml:space="preserve">What score would the </w:t>
      </w:r>
      <w:r>
        <w:rPr>
          <w:i/>
          <w:noProof/>
          <w:sz w:val="24"/>
        </w:rPr>
        <w:t>information gain</w:t>
      </w:r>
      <w:r>
        <w:rPr>
          <w:noProof/>
          <w:sz w:val="24"/>
        </w:rPr>
        <w:t xml:space="preserve"> calculation assign to </w:t>
      </w:r>
      <w:r w:rsidRPr="002A4F3B">
        <w:rPr>
          <w:noProof/>
          <w:sz w:val="24"/>
          <w:u w:val="single"/>
        </w:rPr>
        <w:t>each</w:t>
      </w:r>
      <w:r>
        <w:rPr>
          <w:noProof/>
          <w:sz w:val="24"/>
        </w:rPr>
        <w:t xml:space="preserve"> of the features?</w:t>
      </w:r>
      <w:r>
        <w:rPr>
          <w:noProof/>
          <w:sz w:val="24"/>
        </w:rPr>
        <w:br/>
      </w:r>
      <w:r>
        <w:rPr>
          <w:b/>
          <w:i/>
          <w:noProof/>
          <w:sz w:val="24"/>
        </w:rPr>
        <w:t xml:space="preserve">Be sure to show all your work </w:t>
      </w:r>
      <w:r>
        <w:rPr>
          <w:noProof/>
          <w:sz w:val="24"/>
        </w:rPr>
        <w:t>(use the back of this or the previous sheet if needed).</w:t>
      </w:r>
    </w:p>
    <w:p w:rsidR="007718A9" w:rsidRDefault="007718A9">
      <w:pPr>
        <w:rPr>
          <w:b/>
          <w:noProof/>
          <w:sz w:val="24"/>
        </w:rPr>
      </w:pPr>
    </w:p>
    <w:p w:rsidR="007718A9" w:rsidRDefault="007718A9">
      <w:pPr>
        <w:rPr>
          <w:b/>
          <w:noProof/>
          <w:sz w:val="22"/>
        </w:rPr>
      </w:pPr>
    </w:p>
    <w:p w:rsidR="007718A9" w:rsidRDefault="007718A9">
      <w:pPr>
        <w:outlineLvl w:val="0"/>
        <w:rPr>
          <w:b/>
          <w:noProof/>
          <w:sz w:val="22"/>
        </w:rPr>
      </w:pPr>
    </w:p>
    <w:p w:rsidR="007718A9" w:rsidRDefault="007718A9">
      <w:pPr>
        <w:outlineLvl w:val="0"/>
        <w:rPr>
          <w:b/>
          <w:noProof/>
          <w:sz w:val="22"/>
        </w:rPr>
      </w:pPr>
    </w:p>
    <w:p w:rsidR="007718A9" w:rsidRDefault="007718A9">
      <w:pPr>
        <w:outlineLvl w:val="0"/>
        <w:rPr>
          <w:b/>
          <w:noProof/>
          <w:sz w:val="22"/>
        </w:rPr>
      </w:pPr>
    </w:p>
    <w:p w:rsidR="007718A9" w:rsidRDefault="007718A9">
      <w:pPr>
        <w:outlineLvl w:val="0"/>
        <w:rPr>
          <w:b/>
          <w:noProof/>
          <w:sz w:val="22"/>
        </w:rPr>
      </w:pPr>
    </w:p>
    <w:p w:rsidR="007718A9" w:rsidRDefault="007718A9">
      <w:pPr>
        <w:outlineLvl w:val="0"/>
        <w:rPr>
          <w:b/>
          <w:noProof/>
          <w:sz w:val="22"/>
        </w:rPr>
      </w:pPr>
    </w:p>
    <w:p w:rsidR="00C71704" w:rsidRDefault="00C71704">
      <w:pPr>
        <w:outlineLvl w:val="0"/>
        <w:rPr>
          <w:b/>
          <w:noProof/>
          <w:sz w:val="22"/>
        </w:rPr>
      </w:pPr>
    </w:p>
    <w:p w:rsidR="00C71704" w:rsidRDefault="00C71704">
      <w:pPr>
        <w:outlineLvl w:val="0"/>
        <w:rPr>
          <w:b/>
          <w:noProof/>
          <w:sz w:val="22"/>
        </w:rPr>
      </w:pPr>
    </w:p>
    <w:p w:rsidR="00C71704" w:rsidRDefault="00C71704">
      <w:pPr>
        <w:outlineLvl w:val="0"/>
        <w:rPr>
          <w:b/>
          <w:noProof/>
          <w:sz w:val="22"/>
        </w:rPr>
      </w:pPr>
    </w:p>
    <w:p w:rsidR="00C71704" w:rsidRDefault="00C71704">
      <w:pPr>
        <w:outlineLvl w:val="0"/>
        <w:rPr>
          <w:b/>
          <w:noProof/>
          <w:sz w:val="22"/>
        </w:rPr>
      </w:pPr>
    </w:p>
    <w:p w:rsidR="00C71704" w:rsidRDefault="00C71704">
      <w:pPr>
        <w:outlineLvl w:val="0"/>
        <w:rPr>
          <w:b/>
          <w:noProof/>
          <w:sz w:val="22"/>
        </w:rPr>
      </w:pPr>
    </w:p>
    <w:p w:rsidR="00C71704" w:rsidRDefault="00C71704">
      <w:pPr>
        <w:outlineLvl w:val="0"/>
        <w:rPr>
          <w:b/>
          <w:noProof/>
          <w:sz w:val="22"/>
        </w:rPr>
      </w:pPr>
    </w:p>
    <w:p w:rsidR="007718A9" w:rsidRDefault="007718A9">
      <w:pPr>
        <w:outlineLvl w:val="0"/>
        <w:rPr>
          <w:b/>
          <w:noProof/>
          <w:sz w:val="22"/>
        </w:rPr>
      </w:pPr>
    </w:p>
    <w:p w:rsidR="007718A9" w:rsidRDefault="007718A9">
      <w:pPr>
        <w:outlineLvl w:val="0"/>
        <w:rPr>
          <w:noProof/>
          <w:sz w:val="22"/>
        </w:rPr>
      </w:pPr>
    </w:p>
    <w:p w:rsidR="00CC59B7" w:rsidRDefault="00CC59B7">
      <w:pPr>
        <w:outlineLvl w:val="0"/>
        <w:rPr>
          <w:noProof/>
          <w:sz w:val="22"/>
        </w:rPr>
      </w:pPr>
    </w:p>
    <w:p w:rsidR="00CC59B7" w:rsidRDefault="00CC59B7">
      <w:pPr>
        <w:outlineLvl w:val="0"/>
        <w:rPr>
          <w:noProof/>
          <w:sz w:val="22"/>
        </w:rPr>
      </w:pPr>
    </w:p>
    <w:p w:rsidR="00CC59B7" w:rsidRDefault="00CC59B7">
      <w:pPr>
        <w:outlineLvl w:val="0"/>
        <w:rPr>
          <w:noProof/>
          <w:sz w:val="22"/>
        </w:rPr>
      </w:pPr>
    </w:p>
    <w:p w:rsidR="00CC59B7" w:rsidRDefault="00CC59B7">
      <w:pPr>
        <w:outlineLvl w:val="0"/>
        <w:rPr>
          <w:noProof/>
          <w:sz w:val="22"/>
        </w:rPr>
      </w:pPr>
    </w:p>
    <w:p w:rsidR="00CC59B7" w:rsidRDefault="00CC59B7">
      <w:pPr>
        <w:outlineLvl w:val="0"/>
        <w:rPr>
          <w:noProof/>
          <w:sz w:val="22"/>
        </w:rPr>
      </w:pPr>
    </w:p>
    <w:p w:rsidR="007718A9" w:rsidRDefault="007718A9">
      <w:pPr>
        <w:outlineLvl w:val="0"/>
        <w:rPr>
          <w:noProof/>
          <w:sz w:val="22"/>
        </w:rPr>
      </w:pPr>
    </w:p>
    <w:p w:rsidR="007718A9" w:rsidRDefault="007718A9">
      <w:pPr>
        <w:outlineLvl w:val="0"/>
        <w:rPr>
          <w:noProof/>
          <w:sz w:val="22"/>
        </w:rPr>
      </w:pPr>
    </w:p>
    <w:p w:rsidR="007718A9" w:rsidRDefault="007718A9">
      <w:pPr>
        <w:outlineLvl w:val="0"/>
        <w:rPr>
          <w:noProof/>
          <w:sz w:val="22"/>
        </w:rPr>
      </w:pPr>
    </w:p>
    <w:p w:rsidR="007718A9" w:rsidRDefault="007718A9">
      <w:pPr>
        <w:outlineLvl w:val="0"/>
        <w:rPr>
          <w:noProof/>
          <w:sz w:val="22"/>
        </w:rPr>
      </w:pPr>
    </w:p>
    <w:p w:rsidR="007718A9" w:rsidRDefault="007718A9">
      <w:pPr>
        <w:outlineLvl w:val="0"/>
        <w:rPr>
          <w:noProof/>
          <w:sz w:val="22"/>
        </w:rPr>
      </w:pPr>
    </w:p>
    <w:p w:rsidR="007718A9" w:rsidRDefault="007718A9">
      <w:pPr>
        <w:outlineLvl w:val="0"/>
        <w:rPr>
          <w:b/>
          <w:noProof/>
          <w:sz w:val="22"/>
        </w:rPr>
      </w:pPr>
    </w:p>
    <w:p w:rsidR="007718A9" w:rsidRDefault="007718A9">
      <w:pPr>
        <w:outlineLvl w:val="0"/>
        <w:rPr>
          <w:b/>
          <w:noProof/>
          <w:sz w:val="22"/>
        </w:rPr>
      </w:pPr>
    </w:p>
    <w:p w:rsidR="007718A9" w:rsidRDefault="007718A9">
      <w:pPr>
        <w:numPr>
          <w:ilvl w:val="0"/>
          <w:numId w:val="9"/>
        </w:numPr>
        <w:outlineLvl w:val="0"/>
        <w:rPr>
          <w:b/>
          <w:noProof/>
          <w:sz w:val="22"/>
        </w:rPr>
      </w:pPr>
      <w:r>
        <w:rPr>
          <w:noProof/>
          <w:sz w:val="24"/>
        </w:rPr>
        <w:t xml:space="preserve">Which feature would be chosen as the </w:t>
      </w:r>
      <w:r w:rsidRPr="00CB3C17">
        <w:rPr>
          <w:noProof/>
          <w:sz w:val="24"/>
          <w:u w:val="single"/>
        </w:rPr>
        <w:t>root</w:t>
      </w:r>
      <w:r>
        <w:rPr>
          <w:noProof/>
          <w:sz w:val="24"/>
        </w:rPr>
        <w:t xml:space="preserve"> of the decision tree being built?  ____________</w:t>
      </w:r>
      <w:r>
        <w:rPr>
          <w:noProof/>
          <w:sz w:val="22"/>
        </w:rPr>
        <w:br/>
        <w:t xml:space="preserve">(Break ties in favor of </w:t>
      </w:r>
      <w:r>
        <w:rPr>
          <w:i/>
          <w:noProof/>
          <w:sz w:val="22"/>
        </w:rPr>
        <w:t>F1</w:t>
      </w:r>
      <w:r>
        <w:rPr>
          <w:noProof/>
          <w:sz w:val="22"/>
        </w:rPr>
        <w:t xml:space="preserve"> over </w:t>
      </w:r>
      <w:r>
        <w:rPr>
          <w:i/>
          <w:noProof/>
          <w:sz w:val="22"/>
        </w:rPr>
        <w:t>F2.)</w:t>
      </w:r>
    </w:p>
    <w:p w:rsidR="007718A9" w:rsidRDefault="007718A9" w:rsidP="008A261B">
      <w:pPr>
        <w:numPr>
          <w:ilvl w:val="0"/>
          <w:numId w:val="9"/>
        </w:numPr>
        <w:outlineLvl w:val="0"/>
        <w:rPr>
          <w:noProof/>
          <w:sz w:val="24"/>
        </w:rPr>
      </w:pPr>
      <w:r>
        <w:rPr>
          <w:b/>
          <w:noProof/>
          <w:sz w:val="24"/>
        </w:rPr>
        <w:br w:type="page"/>
      </w:r>
      <w:r w:rsidR="003F1295">
        <w:rPr>
          <w:noProof/>
          <w:sz w:val="24"/>
        </w:rPr>
        <w:lastRenderedPageBreak/>
        <w:t xml:space="preserve">In a different data set, you have these </w:t>
      </w:r>
      <w:r w:rsidR="003F1295">
        <w:rPr>
          <w:i/>
          <w:noProof/>
          <w:sz w:val="24"/>
        </w:rPr>
        <w:t>ages</w:t>
      </w:r>
      <w:r w:rsidR="003F1295">
        <w:rPr>
          <w:noProof/>
          <w:sz w:val="24"/>
        </w:rPr>
        <w:t xml:space="preserve"> and categories for the examples (</w:t>
      </w:r>
      <w:r w:rsidR="00BA3197">
        <w:rPr>
          <w:noProof/>
          <w:sz w:val="24"/>
        </w:rPr>
        <w:t>as well as</w:t>
      </w:r>
      <w:r w:rsidR="003F1295">
        <w:rPr>
          <w:noProof/>
          <w:sz w:val="24"/>
        </w:rPr>
        <w:t xml:space="preserve"> some other features not shown).</w:t>
      </w:r>
    </w:p>
    <w:p w:rsidR="007718A9" w:rsidRDefault="007718A9">
      <w:pPr>
        <w:ind w:left="360"/>
        <w:outlineLvl w:val="0"/>
        <w:rPr>
          <w:noProof/>
          <w:sz w:val="24"/>
        </w:rPr>
      </w:pPr>
    </w:p>
    <w:p w:rsidR="007718A9" w:rsidRDefault="007718A9">
      <w:pPr>
        <w:ind w:left="360"/>
        <w:outlineLvl w:val="0"/>
        <w:rPr>
          <w:noProof/>
          <w:sz w:val="24"/>
        </w:rPr>
      </w:pPr>
    </w:p>
    <w:p w:rsidR="007718A9" w:rsidRDefault="003F1295" w:rsidP="003F1295">
      <w:pPr>
        <w:ind w:left="1440"/>
        <w:outlineLvl w:val="0"/>
        <w:rPr>
          <w:noProof/>
          <w:sz w:val="24"/>
          <w:u w:val="single"/>
        </w:rPr>
      </w:pPr>
      <w:r w:rsidRPr="003F1295">
        <w:rPr>
          <w:noProof/>
          <w:sz w:val="24"/>
          <w:u w:val="single"/>
        </w:rPr>
        <w:t>Age      Category</w:t>
      </w:r>
    </w:p>
    <w:p w:rsidR="003F1295" w:rsidRDefault="003F1295" w:rsidP="003F1295">
      <w:pPr>
        <w:ind w:left="1440"/>
        <w:outlineLvl w:val="0"/>
        <w:rPr>
          <w:noProof/>
          <w:sz w:val="24"/>
          <w:u w:val="single"/>
        </w:rPr>
      </w:pPr>
    </w:p>
    <w:p w:rsidR="003F1295" w:rsidRDefault="003F1295" w:rsidP="00EF1282">
      <w:pPr>
        <w:outlineLvl w:val="0"/>
        <w:rPr>
          <w:noProof/>
          <w:sz w:val="24"/>
        </w:rPr>
      </w:pPr>
      <w:r>
        <w:rPr>
          <w:noProof/>
          <w:sz w:val="24"/>
        </w:rPr>
        <w:tab/>
      </w:r>
      <w:r>
        <w:rPr>
          <w:noProof/>
          <w:sz w:val="24"/>
        </w:rPr>
        <w:tab/>
        <w:t xml:space="preserve"> </w:t>
      </w:r>
      <w:r w:rsidR="00EF1282">
        <w:rPr>
          <w:noProof/>
          <w:sz w:val="24"/>
        </w:rPr>
        <w:t xml:space="preserve"> 11      </w:t>
      </w:r>
      <w:r>
        <w:rPr>
          <w:noProof/>
          <w:sz w:val="24"/>
        </w:rPr>
        <w:t xml:space="preserve">      </w:t>
      </w:r>
      <w:r w:rsidR="00FB7D5E">
        <w:rPr>
          <w:noProof/>
          <w:sz w:val="24"/>
        </w:rPr>
        <w:t>T</w:t>
      </w:r>
    </w:p>
    <w:p w:rsidR="003F1295" w:rsidRDefault="003F1295" w:rsidP="00EF1282">
      <w:pPr>
        <w:outlineLvl w:val="0"/>
        <w:rPr>
          <w:noProof/>
          <w:sz w:val="24"/>
        </w:rPr>
      </w:pPr>
      <w:r>
        <w:rPr>
          <w:noProof/>
          <w:sz w:val="24"/>
        </w:rPr>
        <w:tab/>
      </w:r>
      <w:r>
        <w:rPr>
          <w:noProof/>
          <w:sz w:val="24"/>
        </w:rPr>
        <w:tab/>
        <w:t xml:space="preserve"> </w:t>
      </w:r>
      <w:r w:rsidR="00EF1282">
        <w:rPr>
          <w:noProof/>
          <w:sz w:val="24"/>
        </w:rPr>
        <w:t xml:space="preserve"> </w:t>
      </w:r>
      <w:r>
        <w:rPr>
          <w:noProof/>
          <w:sz w:val="24"/>
        </w:rPr>
        <w:t xml:space="preserve">27            </w:t>
      </w:r>
      <w:r w:rsidR="00FB7D5E">
        <w:rPr>
          <w:noProof/>
          <w:sz w:val="24"/>
        </w:rPr>
        <w:t>T</w:t>
      </w:r>
    </w:p>
    <w:p w:rsidR="00EF1282" w:rsidRDefault="003F1295" w:rsidP="00EF1282">
      <w:pPr>
        <w:outlineLvl w:val="0"/>
        <w:rPr>
          <w:noProof/>
          <w:sz w:val="24"/>
        </w:rPr>
      </w:pPr>
      <w:r>
        <w:rPr>
          <w:noProof/>
          <w:sz w:val="24"/>
        </w:rPr>
        <w:t xml:space="preserve"> </w:t>
      </w:r>
      <w:r w:rsidR="00EF1282">
        <w:rPr>
          <w:noProof/>
          <w:sz w:val="24"/>
        </w:rPr>
        <w:tab/>
      </w:r>
      <w:r w:rsidR="00EF1282">
        <w:rPr>
          <w:noProof/>
          <w:sz w:val="24"/>
        </w:rPr>
        <w:tab/>
        <w:t xml:space="preserve">  </w:t>
      </w:r>
      <w:r>
        <w:rPr>
          <w:noProof/>
          <w:sz w:val="24"/>
        </w:rPr>
        <w:t xml:space="preserve">33            </w:t>
      </w:r>
      <w:r w:rsidR="00EF1282" w:rsidRPr="00EF1282">
        <w:rPr>
          <w:noProof/>
          <w:sz w:val="16"/>
          <w:szCs w:val="16"/>
        </w:rPr>
        <w:t xml:space="preserve"> </w:t>
      </w:r>
      <w:r w:rsidR="00FB7D5E">
        <w:rPr>
          <w:noProof/>
          <w:sz w:val="24"/>
        </w:rPr>
        <w:t>F</w:t>
      </w:r>
    </w:p>
    <w:p w:rsidR="00EF1282" w:rsidRDefault="00EF1282" w:rsidP="00EF1282">
      <w:pPr>
        <w:outlineLvl w:val="0"/>
        <w:rPr>
          <w:noProof/>
          <w:sz w:val="24"/>
        </w:rPr>
      </w:pPr>
      <w:r>
        <w:rPr>
          <w:noProof/>
          <w:sz w:val="24"/>
        </w:rPr>
        <w:tab/>
      </w:r>
      <w:r>
        <w:rPr>
          <w:noProof/>
          <w:sz w:val="24"/>
        </w:rPr>
        <w:tab/>
        <w:t xml:space="preserve">  41            </w:t>
      </w:r>
      <w:r w:rsidR="00FB7D5E">
        <w:rPr>
          <w:noProof/>
          <w:sz w:val="24"/>
        </w:rPr>
        <w:t>T</w:t>
      </w:r>
    </w:p>
    <w:p w:rsidR="003F1295" w:rsidRDefault="00EF1282" w:rsidP="003F1295">
      <w:pPr>
        <w:outlineLvl w:val="0"/>
        <w:rPr>
          <w:noProof/>
          <w:sz w:val="24"/>
        </w:rPr>
      </w:pPr>
      <w:r>
        <w:rPr>
          <w:noProof/>
          <w:sz w:val="24"/>
        </w:rPr>
        <w:tab/>
      </w:r>
      <w:r>
        <w:rPr>
          <w:noProof/>
          <w:sz w:val="24"/>
        </w:rPr>
        <w:tab/>
        <w:t xml:space="preserve">  66            </w:t>
      </w:r>
      <w:r w:rsidRPr="00EF1282">
        <w:rPr>
          <w:noProof/>
          <w:sz w:val="16"/>
          <w:szCs w:val="16"/>
        </w:rPr>
        <w:t xml:space="preserve"> </w:t>
      </w:r>
      <w:r w:rsidR="00FB7D5E">
        <w:rPr>
          <w:noProof/>
          <w:sz w:val="24"/>
        </w:rPr>
        <w:t>F</w:t>
      </w:r>
    </w:p>
    <w:p w:rsidR="003F1295" w:rsidRDefault="00EF1282" w:rsidP="00EF1282">
      <w:pPr>
        <w:ind w:left="720" w:firstLine="720"/>
        <w:outlineLvl w:val="0"/>
        <w:rPr>
          <w:noProof/>
          <w:sz w:val="24"/>
        </w:rPr>
      </w:pPr>
      <w:r>
        <w:rPr>
          <w:noProof/>
          <w:sz w:val="24"/>
        </w:rPr>
        <w:t xml:space="preserve">  </w:t>
      </w:r>
      <w:r w:rsidR="003F1295">
        <w:rPr>
          <w:noProof/>
          <w:sz w:val="24"/>
        </w:rPr>
        <w:t xml:space="preserve">75            </w:t>
      </w:r>
      <w:r w:rsidR="00FB7D5E">
        <w:rPr>
          <w:noProof/>
          <w:sz w:val="24"/>
        </w:rPr>
        <w:t>T</w:t>
      </w:r>
    </w:p>
    <w:p w:rsidR="00EF1282" w:rsidRPr="003F1295" w:rsidRDefault="00EF1282" w:rsidP="003F1295">
      <w:pPr>
        <w:outlineLvl w:val="0"/>
        <w:rPr>
          <w:noProof/>
          <w:sz w:val="24"/>
        </w:rPr>
      </w:pPr>
      <w:r>
        <w:rPr>
          <w:noProof/>
          <w:sz w:val="24"/>
        </w:rPr>
        <w:tab/>
      </w:r>
      <w:r>
        <w:rPr>
          <w:noProof/>
          <w:sz w:val="24"/>
        </w:rPr>
        <w:tab/>
        <w:t xml:space="preserve">  87            </w:t>
      </w:r>
      <w:r w:rsidRPr="00EF1282">
        <w:rPr>
          <w:noProof/>
          <w:sz w:val="16"/>
          <w:szCs w:val="16"/>
        </w:rPr>
        <w:t xml:space="preserve"> </w:t>
      </w:r>
      <w:r w:rsidR="00FB7D5E">
        <w:rPr>
          <w:noProof/>
          <w:sz w:val="24"/>
        </w:rPr>
        <w:t>F</w:t>
      </w:r>
    </w:p>
    <w:p w:rsidR="003F1295" w:rsidRDefault="003F1295" w:rsidP="003F1295">
      <w:pPr>
        <w:ind w:left="1440"/>
        <w:outlineLvl w:val="0"/>
        <w:rPr>
          <w:noProof/>
          <w:sz w:val="24"/>
        </w:rPr>
      </w:pPr>
    </w:p>
    <w:p w:rsidR="007718A9" w:rsidRDefault="007718A9">
      <w:pPr>
        <w:ind w:left="360"/>
        <w:outlineLvl w:val="0"/>
        <w:rPr>
          <w:noProof/>
          <w:sz w:val="24"/>
        </w:rPr>
      </w:pPr>
    </w:p>
    <w:p w:rsidR="007718A9" w:rsidRDefault="00EF1282">
      <w:pPr>
        <w:ind w:left="360"/>
        <w:outlineLvl w:val="0"/>
        <w:rPr>
          <w:noProof/>
          <w:sz w:val="24"/>
        </w:rPr>
      </w:pPr>
      <w:r>
        <w:rPr>
          <w:noProof/>
          <w:sz w:val="24"/>
        </w:rPr>
        <w:t xml:space="preserve">Which of these two ‘derived’ features </w:t>
      </w:r>
      <w:r w:rsidR="00EE1284">
        <w:rPr>
          <w:noProof/>
          <w:sz w:val="24"/>
        </w:rPr>
        <w:t xml:space="preserve">below </w:t>
      </w:r>
      <w:r>
        <w:rPr>
          <w:noProof/>
          <w:sz w:val="24"/>
        </w:rPr>
        <w:t>would be a better choice to add to a decision tree</w:t>
      </w:r>
      <w:r w:rsidR="00CB3C17">
        <w:rPr>
          <w:noProof/>
          <w:sz w:val="24"/>
        </w:rPr>
        <w:t>,</w:t>
      </w:r>
      <w:r>
        <w:rPr>
          <w:noProof/>
          <w:sz w:val="24"/>
        </w:rPr>
        <w:t xml:space="preserve"> according to the information-gain calculation?  Be sure to show your work.</w:t>
      </w:r>
    </w:p>
    <w:p w:rsidR="00EF1282" w:rsidRDefault="00EF1282">
      <w:pPr>
        <w:ind w:left="360"/>
        <w:outlineLvl w:val="0"/>
        <w:rPr>
          <w:noProof/>
          <w:sz w:val="24"/>
        </w:rPr>
      </w:pPr>
    </w:p>
    <w:p w:rsidR="00EF1282" w:rsidRDefault="00EF1282">
      <w:pPr>
        <w:ind w:left="360"/>
        <w:outlineLvl w:val="0"/>
        <w:rPr>
          <w:noProof/>
          <w:sz w:val="24"/>
        </w:rPr>
      </w:pPr>
    </w:p>
    <w:p w:rsidR="00EF1282" w:rsidRPr="00EE1284" w:rsidRDefault="00EE1284">
      <w:pPr>
        <w:ind w:left="360"/>
        <w:outlineLvl w:val="0"/>
        <w:rPr>
          <w:noProof/>
          <w:sz w:val="24"/>
          <w:szCs w:val="24"/>
        </w:rPr>
      </w:pPr>
      <w:r>
        <w:rPr>
          <w:noProof/>
          <w:sz w:val="24"/>
        </w:rPr>
        <w:t xml:space="preserve">  </w:t>
      </w:r>
      <w:r w:rsidRPr="00EE1284">
        <w:rPr>
          <w:noProof/>
          <w:sz w:val="24"/>
          <w:szCs w:val="24"/>
          <w:u w:val="single"/>
        </w:rPr>
        <w:t>F1</w:t>
      </w:r>
      <w:r w:rsidRPr="00EE1284">
        <w:rPr>
          <w:noProof/>
          <w:sz w:val="24"/>
          <w:szCs w:val="24"/>
        </w:rPr>
        <w:t xml:space="preserve">: </w:t>
      </w:r>
      <w:r>
        <w:rPr>
          <w:noProof/>
          <w:sz w:val="24"/>
          <w:szCs w:val="24"/>
        </w:rPr>
        <w:t xml:space="preserve"> </w:t>
      </w:r>
      <w:r w:rsidRPr="00EE1284">
        <w:rPr>
          <w:noProof/>
          <w:sz w:val="24"/>
          <w:szCs w:val="24"/>
        </w:rPr>
        <w:t>Discretize</w:t>
      </w:r>
      <w:r w:rsidR="00EF1282" w:rsidRPr="00EE1284">
        <w:rPr>
          <w:noProof/>
          <w:sz w:val="24"/>
          <w:szCs w:val="24"/>
        </w:rPr>
        <w:t xml:space="preserve"> </w:t>
      </w:r>
      <w:r w:rsidR="00CF63CF" w:rsidRPr="00EE1284">
        <w:rPr>
          <w:i/>
          <w:noProof/>
          <w:sz w:val="24"/>
          <w:szCs w:val="24"/>
        </w:rPr>
        <w:t>Age</w:t>
      </w:r>
      <w:r w:rsidR="00EF1282" w:rsidRPr="00EE1284">
        <w:rPr>
          <w:noProof/>
          <w:sz w:val="24"/>
          <w:szCs w:val="24"/>
        </w:rPr>
        <w:t xml:space="preserve"> into </w:t>
      </w:r>
      <w:r w:rsidR="00EF1282" w:rsidRPr="00EE1284">
        <w:rPr>
          <w:noProof/>
          <w:sz w:val="24"/>
          <w:szCs w:val="24"/>
          <w:u w:val="single"/>
        </w:rPr>
        <w:t>three</w:t>
      </w:r>
      <w:r w:rsidRPr="00EE1284">
        <w:rPr>
          <w:noProof/>
          <w:sz w:val="24"/>
          <w:szCs w:val="24"/>
        </w:rPr>
        <w:t xml:space="preserve"> (3) values:  </w:t>
      </w:r>
      <w:r w:rsidR="00CF63CF" w:rsidRPr="00EE1284">
        <w:rPr>
          <w:noProof/>
          <w:sz w:val="24"/>
          <w:szCs w:val="24"/>
        </w:rPr>
        <w:t xml:space="preserve">(i) </w:t>
      </w:r>
      <w:r w:rsidR="00CF63CF" w:rsidRPr="00EE1284">
        <w:rPr>
          <w:i/>
          <w:noProof/>
          <w:sz w:val="24"/>
          <w:szCs w:val="24"/>
        </w:rPr>
        <w:t>Age</w:t>
      </w:r>
      <w:r w:rsidR="00CF63CF" w:rsidRPr="00EE1284">
        <w:rPr>
          <w:noProof/>
          <w:sz w:val="24"/>
          <w:szCs w:val="24"/>
        </w:rPr>
        <w:t xml:space="preserve"> &lt; 30, (ii) </w:t>
      </w:r>
      <w:r w:rsidR="00CF63CF" w:rsidRPr="00EE1284">
        <w:rPr>
          <w:i/>
          <w:noProof/>
          <w:sz w:val="24"/>
          <w:szCs w:val="24"/>
        </w:rPr>
        <w:t>Age</w:t>
      </w:r>
      <w:r w:rsidR="00CF63CF" w:rsidRPr="00EE1284">
        <w:rPr>
          <w:noProof/>
          <w:sz w:val="24"/>
          <w:szCs w:val="24"/>
        </w:rPr>
        <w:t xml:space="preserve"> ≥ </w:t>
      </w:r>
      <w:r w:rsidR="00EF1282" w:rsidRPr="00EE1284">
        <w:rPr>
          <w:noProof/>
          <w:sz w:val="24"/>
          <w:szCs w:val="24"/>
        </w:rPr>
        <w:t xml:space="preserve">30 </w:t>
      </w:r>
      <w:r w:rsidR="00CF63CF" w:rsidRPr="00EE1284">
        <w:rPr>
          <w:noProof/>
          <w:sz w:val="24"/>
          <w:szCs w:val="24"/>
        </w:rPr>
        <w:t xml:space="preserve">but &lt; </w:t>
      </w:r>
      <w:r w:rsidR="00EF1282" w:rsidRPr="00EE1284">
        <w:rPr>
          <w:noProof/>
          <w:sz w:val="24"/>
          <w:szCs w:val="24"/>
        </w:rPr>
        <w:t xml:space="preserve">65, </w:t>
      </w:r>
      <w:r w:rsidR="00CF63CF" w:rsidRPr="00EE1284">
        <w:rPr>
          <w:noProof/>
          <w:sz w:val="24"/>
          <w:szCs w:val="24"/>
        </w:rPr>
        <w:t xml:space="preserve">(iii) </w:t>
      </w:r>
      <w:r w:rsidR="00CF63CF" w:rsidRPr="00EE1284">
        <w:rPr>
          <w:i/>
          <w:noProof/>
          <w:sz w:val="24"/>
          <w:szCs w:val="24"/>
        </w:rPr>
        <w:t>Age</w:t>
      </w:r>
      <w:r w:rsidR="00CF63CF" w:rsidRPr="00EE1284">
        <w:rPr>
          <w:noProof/>
          <w:sz w:val="24"/>
          <w:szCs w:val="24"/>
        </w:rPr>
        <w:t xml:space="preserve"> ≥</w:t>
      </w:r>
      <w:r w:rsidR="00EF1282" w:rsidRPr="00EE1284">
        <w:rPr>
          <w:noProof/>
          <w:sz w:val="24"/>
          <w:szCs w:val="24"/>
        </w:rPr>
        <w:t xml:space="preserve"> 65</w:t>
      </w:r>
    </w:p>
    <w:p w:rsidR="00EE1284" w:rsidRDefault="00EE1284">
      <w:pPr>
        <w:ind w:left="360"/>
        <w:outlineLvl w:val="0"/>
        <w:rPr>
          <w:noProof/>
          <w:sz w:val="24"/>
        </w:rPr>
      </w:pPr>
    </w:p>
    <w:p w:rsidR="00EE1284" w:rsidRDefault="00EE1284">
      <w:pPr>
        <w:ind w:left="360"/>
        <w:outlineLvl w:val="0"/>
        <w:rPr>
          <w:noProof/>
          <w:sz w:val="24"/>
        </w:rPr>
      </w:pPr>
    </w:p>
    <w:p w:rsidR="00EE1284" w:rsidRDefault="00EE1284">
      <w:pPr>
        <w:ind w:left="360"/>
        <w:outlineLvl w:val="0"/>
        <w:rPr>
          <w:noProof/>
          <w:sz w:val="24"/>
        </w:rPr>
      </w:pPr>
    </w:p>
    <w:p w:rsidR="00EE1284" w:rsidRDefault="00EE1284">
      <w:pPr>
        <w:ind w:left="360"/>
        <w:outlineLvl w:val="0"/>
        <w:rPr>
          <w:noProof/>
          <w:sz w:val="24"/>
        </w:rPr>
      </w:pPr>
    </w:p>
    <w:p w:rsidR="00EE1284" w:rsidRDefault="00EE1284">
      <w:pPr>
        <w:ind w:left="360"/>
        <w:outlineLvl w:val="0"/>
        <w:rPr>
          <w:noProof/>
          <w:sz w:val="24"/>
        </w:rPr>
      </w:pPr>
    </w:p>
    <w:p w:rsidR="00EE1284" w:rsidRDefault="00EE1284">
      <w:pPr>
        <w:ind w:left="360"/>
        <w:outlineLvl w:val="0"/>
        <w:rPr>
          <w:noProof/>
          <w:sz w:val="24"/>
        </w:rPr>
      </w:pPr>
    </w:p>
    <w:p w:rsidR="00EE1284" w:rsidRDefault="00EE1284">
      <w:pPr>
        <w:ind w:left="360"/>
        <w:outlineLvl w:val="0"/>
        <w:rPr>
          <w:noProof/>
          <w:sz w:val="24"/>
        </w:rPr>
      </w:pPr>
    </w:p>
    <w:p w:rsidR="00EE1284" w:rsidRDefault="00EE1284">
      <w:pPr>
        <w:ind w:left="360"/>
        <w:outlineLvl w:val="0"/>
        <w:rPr>
          <w:noProof/>
          <w:sz w:val="24"/>
        </w:rPr>
      </w:pPr>
    </w:p>
    <w:p w:rsidR="00EF1282" w:rsidRDefault="00EF1282">
      <w:pPr>
        <w:ind w:left="360"/>
        <w:outlineLvl w:val="0"/>
        <w:rPr>
          <w:noProof/>
          <w:sz w:val="24"/>
        </w:rPr>
      </w:pPr>
    </w:p>
    <w:p w:rsidR="00EF1282" w:rsidRPr="00EE1284" w:rsidRDefault="00EE1284">
      <w:pPr>
        <w:ind w:left="360"/>
        <w:outlineLvl w:val="0"/>
        <w:rPr>
          <w:noProof/>
          <w:sz w:val="22"/>
          <w:szCs w:val="22"/>
        </w:rPr>
      </w:pPr>
      <w:r>
        <w:rPr>
          <w:noProof/>
          <w:sz w:val="24"/>
        </w:rPr>
        <w:t xml:space="preserve">  </w:t>
      </w:r>
      <w:r w:rsidRPr="00EE1284">
        <w:rPr>
          <w:noProof/>
          <w:sz w:val="22"/>
          <w:szCs w:val="22"/>
          <w:u w:val="single"/>
        </w:rPr>
        <w:t>F2</w:t>
      </w:r>
      <w:r w:rsidRPr="00EE1284">
        <w:rPr>
          <w:noProof/>
          <w:sz w:val="24"/>
          <w:szCs w:val="24"/>
        </w:rPr>
        <w:t xml:space="preserve">: </w:t>
      </w:r>
      <w:r>
        <w:rPr>
          <w:noProof/>
          <w:sz w:val="24"/>
          <w:szCs w:val="24"/>
        </w:rPr>
        <w:t xml:space="preserve"> </w:t>
      </w:r>
      <w:r w:rsidRPr="00EE1284">
        <w:rPr>
          <w:noProof/>
          <w:sz w:val="24"/>
          <w:szCs w:val="24"/>
        </w:rPr>
        <w:t xml:space="preserve">Discretize </w:t>
      </w:r>
      <w:r w:rsidR="00CF63CF" w:rsidRPr="00EE1284">
        <w:rPr>
          <w:i/>
          <w:noProof/>
          <w:sz w:val="24"/>
          <w:szCs w:val="24"/>
        </w:rPr>
        <w:t>Age</w:t>
      </w:r>
      <w:r w:rsidR="00EF1282" w:rsidRPr="00EE1284">
        <w:rPr>
          <w:noProof/>
          <w:sz w:val="24"/>
          <w:szCs w:val="24"/>
        </w:rPr>
        <w:t xml:space="preserve"> into </w:t>
      </w:r>
      <w:r w:rsidR="00EF1282" w:rsidRPr="00EE1284">
        <w:rPr>
          <w:noProof/>
          <w:sz w:val="24"/>
          <w:szCs w:val="24"/>
          <w:u w:val="single"/>
        </w:rPr>
        <w:t>two</w:t>
      </w:r>
      <w:r w:rsidR="00EF1282" w:rsidRPr="00EE1284">
        <w:rPr>
          <w:noProof/>
          <w:sz w:val="24"/>
          <w:szCs w:val="24"/>
        </w:rPr>
        <w:t xml:space="preserve"> </w:t>
      </w:r>
      <w:r w:rsidR="00CF63CF" w:rsidRPr="00EE1284">
        <w:rPr>
          <w:noProof/>
          <w:sz w:val="24"/>
          <w:szCs w:val="24"/>
        </w:rPr>
        <w:t>values</w:t>
      </w:r>
      <w:r w:rsidRPr="00EE1284">
        <w:rPr>
          <w:noProof/>
          <w:sz w:val="24"/>
          <w:szCs w:val="24"/>
        </w:rPr>
        <w:t xml:space="preserve">:  </w:t>
      </w:r>
      <w:r w:rsidR="00CF63CF" w:rsidRPr="00EE1284">
        <w:rPr>
          <w:noProof/>
          <w:sz w:val="24"/>
          <w:szCs w:val="24"/>
        </w:rPr>
        <w:t xml:space="preserve">(i) </w:t>
      </w:r>
      <w:r w:rsidR="00CF63CF" w:rsidRPr="00EE1284">
        <w:rPr>
          <w:i/>
          <w:noProof/>
          <w:sz w:val="24"/>
          <w:szCs w:val="24"/>
        </w:rPr>
        <w:t>Age</w:t>
      </w:r>
      <w:r w:rsidR="00CF63CF" w:rsidRPr="00EE1284">
        <w:rPr>
          <w:noProof/>
          <w:sz w:val="24"/>
          <w:szCs w:val="24"/>
        </w:rPr>
        <w:t xml:space="preserve"> </w:t>
      </w:r>
      <w:r w:rsidR="00EF1282" w:rsidRPr="00EE1284">
        <w:rPr>
          <w:noProof/>
          <w:sz w:val="24"/>
          <w:szCs w:val="24"/>
        </w:rPr>
        <w:t xml:space="preserve">&lt; 40, </w:t>
      </w:r>
      <w:r w:rsidR="00CF63CF" w:rsidRPr="00EE1284">
        <w:rPr>
          <w:noProof/>
          <w:sz w:val="24"/>
          <w:szCs w:val="24"/>
        </w:rPr>
        <w:t xml:space="preserve"> (ii) </w:t>
      </w:r>
      <w:r w:rsidR="00CF63CF" w:rsidRPr="00EE1284">
        <w:rPr>
          <w:i/>
          <w:noProof/>
          <w:sz w:val="24"/>
          <w:szCs w:val="24"/>
        </w:rPr>
        <w:t>Age</w:t>
      </w:r>
      <w:r w:rsidR="00CF63CF" w:rsidRPr="00EE1284">
        <w:rPr>
          <w:noProof/>
          <w:sz w:val="24"/>
          <w:szCs w:val="24"/>
        </w:rPr>
        <w:t xml:space="preserve"> </w:t>
      </w:r>
      <w:r w:rsidR="00EF1282" w:rsidRPr="00EE1284">
        <w:rPr>
          <w:noProof/>
          <w:sz w:val="24"/>
          <w:szCs w:val="24"/>
        </w:rPr>
        <w:t>≥  40</w:t>
      </w:r>
    </w:p>
    <w:p w:rsidR="007718A9" w:rsidRDefault="007718A9">
      <w:pPr>
        <w:ind w:left="360"/>
        <w:outlineLvl w:val="0"/>
        <w:rPr>
          <w:noProof/>
          <w:sz w:val="24"/>
        </w:rPr>
      </w:pPr>
    </w:p>
    <w:p w:rsidR="007718A9" w:rsidRDefault="007718A9">
      <w:pPr>
        <w:ind w:left="360"/>
        <w:outlineLvl w:val="0"/>
        <w:rPr>
          <w:noProof/>
          <w:sz w:val="24"/>
        </w:rPr>
      </w:pPr>
    </w:p>
    <w:p w:rsidR="007718A9" w:rsidRDefault="007718A9">
      <w:pPr>
        <w:ind w:left="360"/>
        <w:outlineLvl w:val="0"/>
        <w:rPr>
          <w:noProof/>
          <w:sz w:val="24"/>
        </w:rPr>
      </w:pPr>
    </w:p>
    <w:p w:rsidR="00EE1284" w:rsidRDefault="00EE1284">
      <w:pPr>
        <w:ind w:left="360"/>
        <w:outlineLvl w:val="0"/>
        <w:rPr>
          <w:noProof/>
          <w:sz w:val="24"/>
        </w:rPr>
      </w:pPr>
    </w:p>
    <w:p w:rsidR="007718A9" w:rsidRDefault="007718A9">
      <w:pPr>
        <w:ind w:left="360"/>
        <w:outlineLvl w:val="0"/>
        <w:rPr>
          <w:noProof/>
          <w:sz w:val="24"/>
        </w:rPr>
      </w:pPr>
    </w:p>
    <w:p w:rsidR="007718A9" w:rsidRDefault="007718A9">
      <w:pPr>
        <w:ind w:left="360"/>
        <w:outlineLvl w:val="0"/>
        <w:rPr>
          <w:noProof/>
          <w:sz w:val="24"/>
        </w:rPr>
      </w:pPr>
    </w:p>
    <w:p w:rsidR="00EE1284" w:rsidRDefault="00EE1284">
      <w:pPr>
        <w:ind w:left="360"/>
        <w:outlineLvl w:val="0"/>
        <w:rPr>
          <w:noProof/>
          <w:sz w:val="24"/>
        </w:rPr>
      </w:pPr>
    </w:p>
    <w:p w:rsidR="00066EC1" w:rsidRDefault="00066EC1">
      <w:pPr>
        <w:ind w:left="360"/>
        <w:outlineLvl w:val="0"/>
        <w:rPr>
          <w:noProof/>
          <w:sz w:val="24"/>
        </w:rPr>
      </w:pPr>
    </w:p>
    <w:p w:rsidR="00066EC1" w:rsidRDefault="00066EC1">
      <w:pPr>
        <w:ind w:left="360"/>
        <w:outlineLvl w:val="0"/>
        <w:rPr>
          <w:noProof/>
          <w:sz w:val="24"/>
        </w:rPr>
      </w:pPr>
    </w:p>
    <w:p w:rsidR="007718A9" w:rsidRDefault="007718A9">
      <w:pPr>
        <w:ind w:left="360"/>
        <w:outlineLvl w:val="0"/>
        <w:rPr>
          <w:noProof/>
          <w:sz w:val="24"/>
        </w:rPr>
      </w:pPr>
    </w:p>
    <w:p w:rsidR="007718A9" w:rsidRDefault="007718A9">
      <w:pPr>
        <w:ind w:left="360"/>
        <w:outlineLvl w:val="0"/>
        <w:rPr>
          <w:noProof/>
          <w:sz w:val="24"/>
        </w:rPr>
      </w:pPr>
    </w:p>
    <w:p w:rsidR="007718A9" w:rsidRDefault="00066EC1">
      <w:pPr>
        <w:ind w:left="360"/>
        <w:outlineLvl w:val="0"/>
        <w:rPr>
          <w:noProof/>
          <w:sz w:val="24"/>
        </w:rPr>
      </w:pPr>
      <w:r>
        <w:rPr>
          <w:noProof/>
          <w:sz w:val="24"/>
        </w:rPr>
        <w:t xml:space="preserve">   Answer:    _______________</w:t>
      </w:r>
      <w:r w:rsidR="00EE1284">
        <w:rPr>
          <w:noProof/>
          <w:sz w:val="24"/>
        </w:rPr>
        <w:t>_______</w:t>
      </w:r>
    </w:p>
    <w:p w:rsidR="007718A9" w:rsidRDefault="007718A9">
      <w:pPr>
        <w:ind w:left="360"/>
        <w:outlineLvl w:val="0"/>
        <w:rPr>
          <w:noProof/>
          <w:sz w:val="24"/>
        </w:rPr>
      </w:pPr>
    </w:p>
    <w:p w:rsidR="007718A9" w:rsidRDefault="007718A9">
      <w:pPr>
        <w:ind w:left="360"/>
        <w:outlineLvl w:val="0"/>
        <w:rPr>
          <w:noProof/>
          <w:sz w:val="24"/>
        </w:rPr>
      </w:pPr>
    </w:p>
    <w:p w:rsidR="007718A9" w:rsidRDefault="007718A9">
      <w:pPr>
        <w:ind w:left="360"/>
        <w:outlineLvl w:val="0"/>
        <w:rPr>
          <w:noProof/>
          <w:sz w:val="24"/>
        </w:rPr>
      </w:pPr>
    </w:p>
    <w:p w:rsidR="007718A9" w:rsidRDefault="007718A9">
      <w:pPr>
        <w:outlineLvl w:val="0"/>
        <w:rPr>
          <w:b/>
          <w:noProof/>
          <w:sz w:val="28"/>
        </w:rPr>
      </w:pPr>
      <w:r>
        <w:rPr>
          <w:b/>
          <w:noProof/>
          <w:sz w:val="24"/>
        </w:rPr>
        <w:br w:type="page"/>
      </w:r>
      <w:r>
        <w:rPr>
          <w:b/>
          <w:noProof/>
          <w:sz w:val="28"/>
        </w:rPr>
        <w:lastRenderedPageBreak/>
        <w:t>Problem 2 – Search (2</w:t>
      </w:r>
      <w:r w:rsidR="00011A0A">
        <w:rPr>
          <w:b/>
          <w:noProof/>
          <w:sz w:val="28"/>
        </w:rPr>
        <w:t>0</w:t>
      </w:r>
      <w:r>
        <w:rPr>
          <w:b/>
          <w:noProof/>
          <w:sz w:val="28"/>
        </w:rPr>
        <w:t xml:space="preserve"> points)</w:t>
      </w:r>
    </w:p>
    <w:p w:rsidR="007718A9" w:rsidRDefault="007718A9">
      <w:pPr>
        <w:rPr>
          <w:b/>
          <w:noProof/>
          <w:sz w:val="24"/>
        </w:rPr>
      </w:pPr>
    </w:p>
    <w:p w:rsidR="007718A9" w:rsidRDefault="007718A9" w:rsidP="00860818">
      <w:pPr>
        <w:numPr>
          <w:ilvl w:val="0"/>
          <w:numId w:val="22"/>
        </w:numPr>
        <w:jc w:val="both"/>
        <w:rPr>
          <w:noProof/>
          <w:sz w:val="24"/>
        </w:rPr>
      </w:pPr>
      <w:r>
        <w:rPr>
          <w:noProof/>
          <w:sz w:val="24"/>
        </w:rPr>
        <w:t xml:space="preserve">Consider the search space below, where </w:t>
      </w:r>
      <w:r>
        <w:rPr>
          <w:i/>
          <w:noProof/>
          <w:sz w:val="24"/>
        </w:rPr>
        <w:t>S</w:t>
      </w:r>
      <w:r>
        <w:rPr>
          <w:noProof/>
          <w:sz w:val="24"/>
        </w:rPr>
        <w:t xml:space="preserve"> is the start node and </w:t>
      </w:r>
      <w:r>
        <w:rPr>
          <w:i/>
          <w:noProof/>
          <w:sz w:val="24"/>
        </w:rPr>
        <w:t>G1</w:t>
      </w:r>
      <w:r w:rsidR="00B70FAD">
        <w:rPr>
          <w:noProof/>
          <w:sz w:val="24"/>
        </w:rPr>
        <w:t xml:space="preserve">, </w:t>
      </w:r>
      <w:r>
        <w:rPr>
          <w:i/>
          <w:noProof/>
          <w:sz w:val="24"/>
        </w:rPr>
        <w:t>G2</w:t>
      </w:r>
      <w:r w:rsidR="00B70FAD">
        <w:rPr>
          <w:i/>
          <w:noProof/>
          <w:sz w:val="24"/>
        </w:rPr>
        <w:t xml:space="preserve">, </w:t>
      </w:r>
      <w:r w:rsidR="00B70FAD" w:rsidRPr="00B70FAD">
        <w:rPr>
          <w:noProof/>
          <w:sz w:val="24"/>
        </w:rPr>
        <w:t>and</w:t>
      </w:r>
      <w:r w:rsidR="00B70FAD">
        <w:rPr>
          <w:i/>
          <w:noProof/>
          <w:sz w:val="24"/>
        </w:rPr>
        <w:t xml:space="preserve"> G3</w:t>
      </w:r>
      <w:r>
        <w:rPr>
          <w:i/>
          <w:noProof/>
          <w:sz w:val="24"/>
        </w:rPr>
        <w:t xml:space="preserve"> </w:t>
      </w:r>
      <w:r>
        <w:rPr>
          <w:noProof/>
          <w:sz w:val="24"/>
        </w:rPr>
        <w:t>satisfy the goal test.  Arcs are labeled with the cost of traversing them and the estimated cost to a goal is reported inside nodes.</w:t>
      </w:r>
    </w:p>
    <w:p w:rsidR="00506868" w:rsidRDefault="007718A9" w:rsidP="0039399C">
      <w:pPr>
        <w:spacing w:before="120"/>
        <w:ind w:left="360"/>
        <w:jc w:val="both"/>
        <w:rPr>
          <w:noProof/>
          <w:sz w:val="24"/>
        </w:rPr>
      </w:pPr>
      <w:r>
        <w:rPr>
          <w:noProof/>
          <w:sz w:val="24"/>
        </w:rPr>
        <w:t xml:space="preserve">For each of the following search strategies, indicate which goal state is reached (if any) and list, </w:t>
      </w:r>
      <w:r>
        <w:rPr>
          <w:i/>
          <w:noProof/>
          <w:sz w:val="24"/>
        </w:rPr>
        <w:t>in order</w:t>
      </w:r>
      <w:r>
        <w:rPr>
          <w:noProof/>
          <w:sz w:val="24"/>
        </w:rPr>
        <w:t xml:space="preserve">, all the states </w:t>
      </w:r>
      <w:r>
        <w:rPr>
          <w:i/>
          <w:noProof/>
          <w:sz w:val="24"/>
        </w:rPr>
        <w:t>popped off of the OPEN list</w:t>
      </w:r>
      <w:r>
        <w:rPr>
          <w:noProof/>
          <w:sz w:val="24"/>
        </w:rPr>
        <w:t>.  When all else is equal, nodes should be removed from OPEN in alphabetical order.</w:t>
      </w:r>
      <w:r w:rsidR="003324F0">
        <w:rPr>
          <w:noProof/>
          <w:sz w:val="24"/>
        </w:rPr>
        <w:t xml:space="preserve">  </w:t>
      </w:r>
    </w:p>
    <w:p w:rsidR="007718A9" w:rsidRDefault="003324F0" w:rsidP="0039399C">
      <w:pPr>
        <w:spacing w:before="120"/>
        <w:ind w:left="360"/>
        <w:jc w:val="both"/>
        <w:rPr>
          <w:noProof/>
          <w:sz w:val="24"/>
        </w:rPr>
      </w:pPr>
      <w:r>
        <w:rPr>
          <w:noProof/>
          <w:sz w:val="24"/>
        </w:rPr>
        <w:t>You can show your work (for cases of partial credit), using the notation presented in class, on the back of the previous page.</w:t>
      </w:r>
    </w:p>
    <w:p w:rsidR="007718A9" w:rsidRDefault="007718A9"/>
    <w:p w:rsidR="007718A9" w:rsidRDefault="003324F0" w:rsidP="00523282">
      <w:pPr>
        <w:pStyle w:val="Heading5"/>
        <w:ind w:firstLine="360"/>
      </w:pPr>
      <w:r>
        <w:t>Beam Search (using f=h and beam width = 2)</w:t>
      </w:r>
    </w:p>
    <w:p w:rsidR="007718A9" w:rsidRDefault="007718A9"/>
    <w:p w:rsidR="00460593" w:rsidRDefault="00460593"/>
    <w:p w:rsidR="007718A9" w:rsidRDefault="007718A9">
      <w:pPr>
        <w:pStyle w:val="Footer"/>
        <w:tabs>
          <w:tab w:val="clear" w:pos="4320"/>
          <w:tab w:val="clear" w:pos="8640"/>
        </w:tabs>
      </w:pPr>
      <w:r>
        <w:tab/>
        <w:t>Goal state reached:  _______</w:t>
      </w:r>
      <w:r>
        <w:tab/>
        <w:t>States popped off OPEN: ____________________________________</w:t>
      </w:r>
    </w:p>
    <w:p w:rsidR="005672CB" w:rsidRDefault="005672CB">
      <w:pPr>
        <w:pStyle w:val="Footer"/>
        <w:tabs>
          <w:tab w:val="clear" w:pos="4320"/>
          <w:tab w:val="clear" w:pos="8640"/>
        </w:tabs>
      </w:pPr>
    </w:p>
    <w:p w:rsidR="007718A9" w:rsidRDefault="007718A9"/>
    <w:p w:rsidR="003324F0" w:rsidRDefault="003324F0" w:rsidP="003324F0">
      <w:pPr>
        <w:pStyle w:val="Heading5"/>
        <w:ind w:firstLine="360"/>
      </w:pPr>
      <w:r>
        <w:t>Iterative Deepening</w:t>
      </w:r>
    </w:p>
    <w:p w:rsidR="007718A9" w:rsidRDefault="007718A9">
      <w:pPr>
        <w:pStyle w:val="Footer"/>
        <w:tabs>
          <w:tab w:val="clear" w:pos="4320"/>
          <w:tab w:val="clear" w:pos="8640"/>
        </w:tabs>
      </w:pPr>
    </w:p>
    <w:p w:rsidR="00460593" w:rsidRDefault="00460593">
      <w:pPr>
        <w:pStyle w:val="Footer"/>
        <w:tabs>
          <w:tab w:val="clear" w:pos="4320"/>
          <w:tab w:val="clear" w:pos="8640"/>
        </w:tabs>
      </w:pPr>
    </w:p>
    <w:p w:rsidR="007718A9" w:rsidRDefault="007718A9">
      <w:pPr>
        <w:pStyle w:val="Footer"/>
        <w:tabs>
          <w:tab w:val="clear" w:pos="4320"/>
          <w:tab w:val="clear" w:pos="8640"/>
        </w:tabs>
      </w:pPr>
      <w:r>
        <w:tab/>
        <w:t>Goal state reached:  _______</w:t>
      </w:r>
      <w:r>
        <w:tab/>
        <w:t>States popped off OPEN: ____________________________________</w:t>
      </w:r>
    </w:p>
    <w:p w:rsidR="005672CB" w:rsidRDefault="005672CB">
      <w:pPr>
        <w:pStyle w:val="Footer"/>
        <w:tabs>
          <w:tab w:val="clear" w:pos="4320"/>
          <w:tab w:val="clear" w:pos="8640"/>
        </w:tabs>
      </w:pPr>
    </w:p>
    <w:p w:rsidR="007718A9" w:rsidRDefault="007718A9"/>
    <w:p w:rsidR="007718A9" w:rsidRPr="00860818" w:rsidRDefault="007718A9" w:rsidP="00523282">
      <w:pPr>
        <w:pStyle w:val="Heading5"/>
        <w:ind w:firstLine="360"/>
      </w:pPr>
      <w:r>
        <w:t>A</w:t>
      </w:r>
      <w:r w:rsidRPr="00860818">
        <w:t>*</w:t>
      </w:r>
      <w:r w:rsidR="00860818" w:rsidRPr="00860818">
        <w:t xml:space="preserve"> (f = g + h)</w:t>
      </w:r>
    </w:p>
    <w:p w:rsidR="007718A9" w:rsidRDefault="007718A9"/>
    <w:p w:rsidR="00460593" w:rsidRDefault="00460593"/>
    <w:p w:rsidR="007718A9" w:rsidRDefault="007718A9">
      <w:pPr>
        <w:pStyle w:val="Footer"/>
        <w:tabs>
          <w:tab w:val="clear" w:pos="4320"/>
          <w:tab w:val="clear" w:pos="8640"/>
        </w:tabs>
      </w:pPr>
      <w:r>
        <w:tab/>
        <w:t>Goal state reached:  _______</w:t>
      </w:r>
      <w:r>
        <w:tab/>
        <w:t>States popped off OPEN: ____________________________________</w:t>
      </w:r>
    </w:p>
    <w:p w:rsidR="00DD38E6" w:rsidRPr="00B277DA" w:rsidRDefault="00DD38E6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p w:rsidR="00460593" w:rsidRPr="00B277DA" w:rsidRDefault="00460593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p w:rsidR="00460593" w:rsidRPr="00B277DA" w:rsidRDefault="00B277DA" w:rsidP="00460593">
      <w:pPr>
        <w:outlineLvl w:val="0"/>
        <w:rPr>
          <w:b/>
          <w:noProof/>
          <w:sz w:val="16"/>
          <w:szCs w:val="16"/>
        </w:rPr>
      </w:pPr>
      <w:r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33E9D" wp14:editId="4F15FCFA">
                <wp:simplePos x="0" y="0"/>
                <wp:positionH relativeFrom="column">
                  <wp:posOffset>1897380</wp:posOffset>
                </wp:positionH>
                <wp:positionV relativeFrom="paragraph">
                  <wp:posOffset>2699385</wp:posOffset>
                </wp:positionV>
                <wp:extent cx="525780" cy="468630"/>
                <wp:effectExtent l="0" t="0" r="26670" b="26670"/>
                <wp:wrapNone/>
                <wp:docPr id="73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4686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266" w:rsidRPr="00B277DA" w:rsidRDefault="00877266">
                            <w:pPr>
                              <w:pStyle w:val="Heading6"/>
                              <w:rPr>
                                <w:sz w:val="16"/>
                                <w:szCs w:val="16"/>
                              </w:rPr>
                            </w:pPr>
                            <w:r w:rsidRPr="00B277DA">
                              <w:rPr>
                                <w:sz w:val="16"/>
                                <w:szCs w:val="16"/>
                              </w:rPr>
                              <w:t>G2</w:t>
                            </w:r>
                          </w:p>
                          <w:p w:rsidR="00877266" w:rsidRPr="00B277DA" w:rsidRDefault="008772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277DA">
                              <w:rPr>
                                <w:sz w:val="16"/>
                                <w:szCs w:val="16"/>
                              </w:rPr>
                              <w:t xml:space="preserve">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" o:spid="_x0000_s1026" style="position:absolute;margin-left:149.4pt;margin-top:212.55pt;width:41.4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AGeQIAAP8EAAAOAAAAZHJzL2Uyb0RvYy54bWysVMuO2yAU3VfqPyD2iePEeVnjjEZxUlWa&#10;dkaa9gMI4BgVAwUSJ636773gJJN0NlVVL/CFC4dz7oO7+0Mj0Z5bJ7QqcNofYMQV1UyobYG/fln3&#10;Zhg5TxQjUite4CN3+H7x/t1da3I+1LWWjFsEIMrlrSlw7b3Jk8TRmjfE9bXhCpyVtg3xMLXbhFnS&#10;Anojk+FgMElabZmxmnLnYLXsnHgR8auKU/9UVY57JAsM3HwcbRw3YUwWdyTfWmJqQU80yD+waIhQ&#10;cOkFqiSeoJ0Vb6AaQa12uvJ9qptEV5WgPGoANengDzUvNTE8aoHgOHMJk/t/sPTz/tkiwQo8HWGk&#10;SAM5etoTiaYxNq1xOWx5Mc82qHPmUdNvDim9rIna8gdrdVtzwoBRGmKZ3BwIEwdH0ab9pBkgk53X&#10;MUyHyjYBEAKADjEbx0s2+MEjCovj4Xg6g5xRcGWT2WQUGSUkPx821vkPXDcoGAXmUgrjQrxITvaP&#10;zgc+JD/vCstKr4WUMedSobbAc7gkHnBaChacUabdbpbSIogDsIpfFAcBuN5m9U6xCBZCsDrZngjZ&#10;2XC5VAEPFAGdk9WVxc/5YL6arWZZLxtOVr1sUJa9h/Uy603W6XRcjsrlskx/BWpplteCMa4Cu3OJ&#10;ptnflcCpWbriuhTpjQp3LXYdv7dik1saMbCg6vyP6mLuQ7pD87ncHzaHWFijABdWNpodoRis7roQ&#10;Xg0wam1/YNRCBxbYfd8RyzGSHxUU1DzNstCycZKNp0OY2GvP5tpDFAWoAnuMOnPpuzbfGSu2NdyU&#10;xkQr/QBFWIlYHa+sTqULXRY1nV6E0MbX87jr9d1a/AYAAP//AwBQSwMEFAAGAAgAAAAhAN3/P13g&#10;AAAACwEAAA8AAABkcnMvZG93bnJldi54bWxMj8FOwzAQRO9I/IO1SFwQdRJKlYQ4FULihkQp/YBN&#10;bJLQeB1stwl/z3KC486OZt5U28WO4mx8GBwpSFcJCEOt0wN1Cg7vz7c5iBCRNI6OjIJvE2BbX15U&#10;WGo305s572MnOIRCiQr6GKdSytD2xmJYuckQ/z6ctxj59J3UHmcOt6PMkmQjLQ7EDT1O5qk37XF/&#10;sgqa5uAW+eVfdzfd0eP6c566l51S11fL4wOIaJb4Z4ZffEaHmpkadyIdxKggK3JGjwrW2X0Kgh13&#10;eboB0bBS5AXIupL/N9Q/AAAA//8DAFBLAQItABQABgAIAAAAIQC2gziS/gAAAOEBAAATAAAAAAAA&#10;AAAAAAAAAAAAAABbQ29udGVudF9UeXBlc10ueG1sUEsBAi0AFAAGAAgAAAAhADj9If/WAAAAlAEA&#10;AAsAAAAAAAAAAAAAAAAALwEAAF9yZWxzLy5yZWxzUEsBAi0AFAAGAAgAAAAhAEzMMAZ5AgAA/wQA&#10;AA4AAAAAAAAAAAAAAAAALgIAAGRycy9lMm9Eb2MueG1sUEsBAi0AFAAGAAgAAAAhAN3/P13gAAAA&#10;CwEAAA8AAAAAAAAAAAAAAAAA0wQAAGRycy9kb3ducmV2LnhtbFBLBQYAAAAABAAEAPMAAADgBQAA&#10;AAA=&#10;" filled="f">
                <v:textbox>
                  <w:txbxContent>
                    <w:p w:rsidR="00877266" w:rsidRPr="00B277DA" w:rsidRDefault="00877266">
                      <w:pPr>
                        <w:pStyle w:val="Heading6"/>
                        <w:rPr>
                          <w:sz w:val="16"/>
                          <w:szCs w:val="16"/>
                        </w:rPr>
                      </w:pPr>
                      <w:r w:rsidRPr="00B277DA">
                        <w:rPr>
                          <w:sz w:val="16"/>
                          <w:szCs w:val="16"/>
                        </w:rPr>
                        <w:t>G2</w:t>
                      </w:r>
                    </w:p>
                    <w:p w:rsidR="00877266" w:rsidRPr="00B277DA" w:rsidRDefault="00877266">
                      <w:pPr>
                        <w:rPr>
                          <w:sz w:val="16"/>
                          <w:szCs w:val="16"/>
                        </w:rPr>
                      </w:pPr>
                      <w:r w:rsidRPr="00B277DA">
                        <w:rPr>
                          <w:sz w:val="16"/>
                          <w:szCs w:val="16"/>
                        </w:rPr>
                        <w:t xml:space="preserve">  0</w:t>
                      </w:r>
                    </w:p>
                  </w:txbxContent>
                </v:textbox>
              </v:oval>
            </w:pict>
          </mc:Fallback>
        </mc:AlternateContent>
      </w:r>
      <w:r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2F73C" wp14:editId="1A1398A2">
                <wp:simplePos x="0" y="0"/>
                <wp:positionH relativeFrom="column">
                  <wp:posOffset>1310640</wp:posOffset>
                </wp:positionH>
                <wp:positionV relativeFrom="paragraph">
                  <wp:posOffset>1784985</wp:posOffset>
                </wp:positionV>
                <wp:extent cx="472440" cy="457200"/>
                <wp:effectExtent l="0" t="0" r="22860" b="19050"/>
                <wp:wrapNone/>
                <wp:docPr id="75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266" w:rsidRPr="00B277DA" w:rsidRDefault="00B277DA" w:rsidP="00DD38E6">
                            <w:pPr>
                              <w:pStyle w:val="Heading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7266" w:rsidRPr="00B277DA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877266" w:rsidRPr="00B277DA" w:rsidRDefault="00877266" w:rsidP="00DD38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277DA"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027" style="position:absolute;margin-left:103.2pt;margin-top:140.55pt;width:37.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D5dQIAAP8EAAAOAAAAZHJzL2Uyb0RvYy54bWysVFFv2yAQfp+0/4B4TxxnTtJYdaooTqZJ&#10;3Vqp2w8ggGM0DAxInG7qf9+BnTRZX6ZpfsAHB8f33X3H7d2xkejArRNaFTgdjjDiimom1K7A375u&#10;BjcYOU8UI1IrXuBn7vDd4v2729bkfKxrLRm3CIIol7emwLX3Jk8SR2veEDfUhitwVto2xMPU7hJm&#10;SQvRG5mMR6Np0mrLjNWUOwerZefEixi/qjj1D1XluEeywIDNx9HGcRvGZHFL8p0lpha0h0H+AUVD&#10;hIJLz6FK4gnaW/EmVCOo1U5Xfkh1k+iqEpRHDsAmHf3B5qkmhkcukBxnzmly/y8s/XJ4tEiwAs8m&#10;GCnSQI0eDkSi2TTkpjUuhy1P5tEGds7ca/rdIaVXNVE7vrRWtzUnDBClYX9ydSBMHBxF2/azZhCZ&#10;7L2OaTpWtgkBIQHoGKvxfK4GP3pEYTGbjbMMakbBlU1mUO14A8lPh411/iPXDQpGgbmUwriQL5KT&#10;w73zAQ/JT7vCstIbIWWsuVSoLfB8Mp7EA05LwYIz0rS77UpaBHkAVPHrr77aZvVesRgspGDd254I&#10;2dlwuVQhHjACOL3VyeLXfDRf36xvskE2nq4H2agsB8vNKhtMN+lsUn4oV6syfQnQ0iyvBWNcBXQn&#10;iabZ30mgb5ZOXGeRXrFwl2Q38XtLNrmGERMLrE7/yC7WPpS7k40/bo9RWFEYQQpbzZ5BDFZ3XQiv&#10;Bhi1tj8xaqEDC+x+7InlGMlPCgQ1T2P5fZxEAWBkLz3bSw9RFEIV2GPUmSvftfneWLGr4aY0Flrp&#10;JYiwElEdr6h66UKXRU79ixDa+HIed72+W4vfAAAA//8DAFBLAwQUAAYACAAAACEAox827eAAAAAL&#10;AQAADwAAAGRycy9kb3ducmV2LnhtbEyPQU7DMBBF90jcwRokNojaSUsVpXEqhMQOiVJ6ACc2Ttp4&#10;HGy3CbdnWNHdjObpz/vVdnYDu5gQe48SsoUAZrD1ukcr4fD5+lgAi0mhVoNHI+HHRNjWtzeVKrWf&#10;8MNc9skyCsFYKgldSmPJeWw741Rc+NEg3b58cCrRGizXQU0U7gaeC7HmTvVIHzo1mpfOtKf92Ulo&#10;moOf+Xd43z3YU1Cr4zTat52U93fz8wZYMnP6h+FPn9ShJqfGn1FHNkjIxXpFKA1FlgEjIi8ElWkk&#10;LJ+WGfC64tcd6l8AAAD//wMAUEsBAi0AFAAGAAgAAAAhALaDOJL+AAAA4QEAABMAAAAAAAAAAAAA&#10;AAAAAAAAAFtDb250ZW50X1R5cGVzXS54bWxQSwECLQAUAAYACAAAACEAOP0h/9YAAACUAQAACwAA&#10;AAAAAAAAAAAAAAAvAQAAX3JlbHMvLnJlbHNQSwECLQAUAAYACAAAACEAj3Mw+XUCAAD/BAAADgAA&#10;AAAAAAAAAAAAAAAuAgAAZHJzL2Uyb0RvYy54bWxQSwECLQAUAAYACAAAACEAox827eAAAAALAQAA&#10;DwAAAAAAAAAAAAAAAADPBAAAZHJzL2Rvd25yZXYueG1sUEsFBgAAAAAEAAQA8wAAANwFAAAAAA==&#10;" filled="f">
                <v:textbox>
                  <w:txbxContent>
                    <w:p w:rsidR="00877266" w:rsidRPr="00B277DA" w:rsidRDefault="00B277DA" w:rsidP="00DD38E6">
                      <w:pPr>
                        <w:pStyle w:val="Heading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77266" w:rsidRPr="00B277DA">
                        <w:rPr>
                          <w:sz w:val="16"/>
                          <w:szCs w:val="16"/>
                        </w:rPr>
                        <w:t>E</w:t>
                      </w:r>
                    </w:p>
                    <w:p w:rsidR="00877266" w:rsidRPr="00B277DA" w:rsidRDefault="00877266" w:rsidP="00DD38E6">
                      <w:pPr>
                        <w:rPr>
                          <w:sz w:val="16"/>
                          <w:szCs w:val="16"/>
                        </w:rPr>
                      </w:pPr>
                      <w:r w:rsidRPr="00B277DA">
                        <w:rPr>
                          <w:sz w:val="16"/>
                          <w:szCs w:val="16"/>
                        </w:rPr>
                        <w:t xml:space="preserve"> 1</w:t>
                      </w:r>
                    </w:p>
                  </w:txbxContent>
                </v:textbox>
              </v:oval>
            </w:pict>
          </mc:Fallback>
        </mc:AlternateContent>
      </w:r>
      <w:r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503D2EB" wp14:editId="6EBF5C42">
                <wp:simplePos x="0" y="0"/>
                <wp:positionH relativeFrom="column">
                  <wp:posOffset>2372995</wp:posOffset>
                </wp:positionH>
                <wp:positionV relativeFrom="paragraph">
                  <wp:posOffset>116840</wp:posOffset>
                </wp:positionV>
                <wp:extent cx="506730" cy="499745"/>
                <wp:effectExtent l="0" t="0" r="26670" b="14605"/>
                <wp:wrapNone/>
                <wp:docPr id="67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4997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266" w:rsidRPr="00B277DA" w:rsidRDefault="00B277D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77266" w:rsidRPr="00B277DA">
                              <w:rPr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877266" w:rsidRDefault="00877266">
                            <w:pPr>
                              <w:rPr>
                                <w:sz w:val="16"/>
                              </w:rPr>
                            </w:pPr>
                            <w:r w:rsidRPr="00B277DA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" o:spid="_x0000_s1028" style="position:absolute;margin-left:186.85pt;margin-top:9.2pt;width:39.9pt;height:3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a7eQIAAP8EAAAOAAAAZHJzL2Uyb0RvYy54bWysVFFv2yAQfp+0/4B4T22nTlxbdaoqTqZJ&#10;3Vqp2w8gBsdoGBiQON20/74DO2myvkzT/IAPDj7uu/uO27tDJ9CeGcuVLHFyFWPEZK0ol9sSf/2y&#10;ntxgZB2RlAglWYlfmMV3i/fvbntdsKlqlaDMIACRtuh1iVvndBFFtm5ZR+yV0kyCs1GmIw6mZhtR&#10;Q3pA70Q0jeN51CtDtVE1sxZWq8GJFwG/aVjtHpvGModEiSE2F0YTxo0fo8UtKbaG6JbXYxjkH6Lo&#10;CJdw6QmqIo6gneFvoDpeG2VV465q1UWqaXjNAgdgk8R/sHluiWaBCyTH6lOa7P+DrT/vnwzitMTz&#10;DCNJOqjR454IlGU+N722BWx51k/Gs7P6QdXfLJJq2RK5ZffGqL5lhEJEid8fXRzwEwtH0ab/pCgg&#10;k51TIU2HxnQeEBKADqEaL6dqsINDNSzO4nl2DTWrwZXmeZbOwg2kOB7WxroPTHXIGyVmQnBtfb5I&#10;QfYP1vl4SHHc5ZelWnMhQs2FRH2J89l0Fg5YJTj1zkDTbDdLYRDkAaIK33j1xTajdpIGMJ+C1Wg7&#10;wsVgw+VCejxgBOGM1iCLn3mcr25WN+kknc5XkzSuqsn9eplO5uskm1XX1XJZJb98aElatJxSJn10&#10;R4km6d9JYGyWQVwnkV6wsOdk1+F7Sza6DCMkFlgd/4FdqL0v9yAbd9gcgrByD+elsFH0BcRg1NCF&#10;8GqA0SrzA6MeOrDE9vuOGIaR+ChBUHmSpr5lwySdZVOYmHPP5txDZA1QJXYYDebSDW2+04ZvW7gp&#10;CYWW6h5E2PCgjteoRulClwVO44vg2/h8Hna9vluL3wAAAP//AwBQSwMEFAAGAAgAAAAhAFhmAvXe&#10;AAAACQEAAA8AAABkcnMvZG93bnJldi54bWxMj0FOwzAQRfdI3MEaJDaIOiUpKSFOhZDYIVFKDzCJ&#10;TRIaj4PtNuH2DKuyHP2n/9+Um9kO4mR86B0pWC4SEIYap3tqFew/Xm7XIEJE0jg4Mgp+TIBNdXlR&#10;YqHdRO/mtIut4BIKBSroYhwLKUPTGYth4UZDnH06bzHy6VupPU5cbgd5lyT30mJPvNDhaJ470xx2&#10;R6ugrvdult/+bXvTHjxmX9PYvm6Vur6anx5BRDPHMwx/+qwOFTvV7kg6iEFBmqc5oxysMxAMZKt0&#10;BaJW8JAvQVal/P9B9QsAAP//AwBQSwECLQAUAAYACAAAACEAtoM4kv4AAADhAQAAEwAAAAAAAAAA&#10;AAAAAAAAAAAAW0NvbnRlbnRfVHlwZXNdLnhtbFBLAQItABQABgAIAAAAIQA4/SH/1gAAAJQBAAAL&#10;AAAAAAAAAAAAAAAAAC8BAABfcmVscy8ucmVsc1BLAQItABQABgAIAAAAIQB/iLa7eQIAAP8EAAAO&#10;AAAAAAAAAAAAAAAAAC4CAABkcnMvZTJvRG9jLnhtbFBLAQItABQABgAIAAAAIQBYZgL13gAAAAkB&#10;AAAPAAAAAAAAAAAAAAAAANMEAABkcnMvZG93bnJldi54bWxQSwUGAAAAAAQABADzAAAA3gUAAAAA&#10;" o:allowincell="f" filled="f">
                <v:textbox>
                  <w:txbxContent>
                    <w:p w:rsidR="00877266" w:rsidRPr="00B277DA" w:rsidRDefault="00B277D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877266" w:rsidRPr="00B277DA">
                        <w:rPr>
                          <w:b/>
                          <w:sz w:val="16"/>
                          <w:szCs w:val="16"/>
                        </w:rPr>
                        <w:t>S</w:t>
                      </w:r>
                    </w:p>
                    <w:p w:rsidR="00877266" w:rsidRDefault="00877266">
                      <w:pPr>
                        <w:rPr>
                          <w:sz w:val="16"/>
                        </w:rPr>
                      </w:pPr>
                      <w:r w:rsidRPr="00B277DA"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AF6EE7"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3367B" wp14:editId="338DD2BE">
                <wp:simplePos x="0" y="0"/>
                <wp:positionH relativeFrom="column">
                  <wp:posOffset>2451735</wp:posOffset>
                </wp:positionH>
                <wp:positionV relativeFrom="paragraph">
                  <wp:posOffset>1326515</wp:posOffset>
                </wp:positionV>
                <wp:extent cx="457200" cy="457200"/>
                <wp:effectExtent l="0" t="0" r="0" b="0"/>
                <wp:wrapNone/>
                <wp:docPr id="76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266" w:rsidRPr="00B277DA" w:rsidRDefault="00B277D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7266" w:rsidRPr="00B277DA">
                              <w:rPr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  <w:p w:rsidR="00877266" w:rsidRDefault="00B277D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7266" w:rsidRPr="00B277DA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29" style="position:absolute;margin-left:193.05pt;margin-top:104.4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aDcQIAAPgEAAAOAAAAZHJzL2Uyb0RvYy54bWysVFFv2yAQfp+0/4B4Tx1nTtpYdaoqTqZJ&#10;21qp2w8gBsdomGNA4nTT/vsO7KTJ+jJN8wM+OPi47+47bu8OrSJ7YZ0EXdD0akyJ0BVwqbcF/fpl&#10;PbqhxHmmOVOgRUGfhaN3i7dvbjuTiwk0oLiwBEG0yztT0MZ7kyeJqxrRMncFRmh01mBb5nFqtwm3&#10;rEP0ViWT8XiWdGC5sVAJ53C17J10EfHrWlT+oa6d8EQVFGPzcbRx3IQxWdyyfGuZaWQ1hMH+IYqW&#10;SY2XnqBK5hnZWfkKqpWVBQe1v6qgTaCuZSUiB2STjv9g89QwIyIXTI4zpzS5/wdbfd4/WiJ5Qa9n&#10;lGjWYo0e9kyR2TzkpjMuxy1P5tEGds58hOqbIxqWDdNbcW8tdI1gHCNKw/7k4kCYODxKNt0n4IjM&#10;dh5img61bQMgJoAcYjWeT9UQB08qXMym11hhSip0DXa4geXHw8Y6/15AS4JRUKGUNC7ki+Vs/9H5&#10;fvdxV1jWsJZK4TrLlSZdQefTyTQecKAkD87gc3a7WSpLMA8YVfwiOfScb7Ow0zyChRSsBtszqXob&#10;Q1U64CEjDGeweln8nI/nq5vVTTbKJrPVKBuX5eh+vcxGs3V6PS3flctlmf4KoaVZ3kjOhQ7RHSWa&#10;Zn8ngaFZenGdRHrB4oLsOn6vySaXYcQyIKvjP7KLtQ/l7mXjD5sDJidoYAP8GVVgoW8/fC7QaMD+&#10;oKTD1iuo+75jVlCiPmhU0jzNstCrcRIrT4k992zOPUxXCFVQT0lvLn3f3ztj5bbBm9JYYQ33qL5a&#10;Rlm8RDVoFtsrkhmegtC/5/O46+XBWvwGAAD//wMAUEsDBBQABgAIAAAAIQBKN2iY3wAAAAsBAAAP&#10;AAAAZHJzL2Rvd25yZXYueG1sTI9BTsMwEEX3SNzBGiQ2iNotpXJDnAohsUOilB5gEhsnNLaD7Tbp&#10;7TusYDl/nv68KTeT69nJxNQFr2A+E8CMb4LuvFWw/3y9l8BSRq+xD94oOJsEm+r6qsRCh9F/mNMu&#10;W0YlPhWooM15KDhPTWscplkYjKfdV4gOM43Rch1xpHLX84UQK+6w83ShxcG8tKY57I5OQV3vw8R/&#10;4vv2zh4iLr/Hwb5tlbq9mZ6fgGUz5T8YfvVJHSpyqsPR68R6BQ9yNSdUwULINTAilo+SkpoSKdbA&#10;q5L//6G6AAAA//8DAFBLAQItABQABgAIAAAAIQC2gziS/gAAAOEBAAATAAAAAAAAAAAAAAAAAAAA&#10;AABbQ29udGVudF9UeXBlc10ueG1sUEsBAi0AFAAGAAgAAAAhADj9If/WAAAAlAEAAAsAAAAAAAAA&#10;AAAAAAAALwEAAF9yZWxzLy5yZWxzUEsBAi0AFAAGAAgAAAAhAGkxBoNxAgAA+AQAAA4AAAAAAAAA&#10;AAAAAAAALgIAAGRycy9lMm9Eb2MueG1sUEsBAi0AFAAGAAgAAAAhAEo3aJjfAAAACwEAAA8AAAAA&#10;AAAAAAAAAAAAywQAAGRycy9kb3ducmV2LnhtbFBLBQYAAAAABAAEAPMAAADXBQAAAAA=&#10;" filled="f">
                <v:textbox>
                  <w:txbxContent>
                    <w:p w:rsidR="00877266" w:rsidRPr="00B277DA" w:rsidRDefault="00B277D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77266" w:rsidRPr="00B277DA">
                        <w:rPr>
                          <w:b/>
                          <w:sz w:val="16"/>
                          <w:szCs w:val="16"/>
                        </w:rPr>
                        <w:t>D</w:t>
                      </w:r>
                    </w:p>
                    <w:p w:rsidR="00877266" w:rsidRDefault="00B277D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77266" w:rsidRPr="00B277DA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AF6EE7"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DA967E" wp14:editId="76CC46F2">
                <wp:simplePos x="0" y="0"/>
                <wp:positionH relativeFrom="column">
                  <wp:posOffset>3594735</wp:posOffset>
                </wp:positionH>
                <wp:positionV relativeFrom="paragraph">
                  <wp:posOffset>2583815</wp:posOffset>
                </wp:positionV>
                <wp:extent cx="457200" cy="457200"/>
                <wp:effectExtent l="0" t="0" r="0" b="0"/>
                <wp:wrapNone/>
                <wp:docPr id="74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266" w:rsidRPr="00B277DA" w:rsidRDefault="00B277DA">
                            <w:pPr>
                              <w:pStyle w:val="Heading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7266" w:rsidRPr="00B277DA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:rsidR="00877266" w:rsidRDefault="00B277D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7266" w:rsidRPr="00B277DA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30" style="position:absolute;margin-left:283.05pt;margin-top:203.45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zAcwIAAP8EAAAOAAAAZHJzL2Uyb0RvYy54bWysVMGO2yAQvVfqPyDuiePUySZWnFUUJ1Wl&#10;bXelbT+AAI5RMVAgcbZV/70DdtKke6mq+oAHBh7zZt6wuD81Eh25dUKrAqfDEUZcUc2E2hf4y+ft&#10;YIaR80QxIrXiBX7hDt8v375ZtCbnY11rybhFAKJc3poC196bPEkcrXlD3FAbrsBZadsQD1O7T5gl&#10;LaA3MhmPRtOk1ZYZqyl3DlbLzomXEb+qOPWPVeW4R7LAEJuPo43jLozJckHyvSWmFrQPg/xDFA0R&#10;Ci69QJXEE3Sw4hVUI6jVTld+SHWT6KoSlEcOwCYd/cHmuSaGRy6QHGcuaXL/D5Z+Oj5ZJFiB7zKM&#10;FGmgRo9HItF0FnLTGpfDlmfzZAM7Zx40/eqQ0uuaqD1fWavbmhMGEaVhf3JzIEwcHEW79qNmgEwO&#10;Xsc0nSrbBEBIADrFarxcqsFPHlFYzCZ3UGGMKLh6O9xA8vNhY51/z3WDglFgLqUwLuSL5OT44Hy3&#10;+7wrLCu9FVLCOsmlQm2B55PxJB5wWgoWnMHn7H63lhZBHiCq+EVy4LneZvVBsQgWUrDpbU+E7GwI&#10;VaqAB4wgnN7qZPFjPppvZptZNsjG080gG5XlYLVdZ4PpNr2blO/K9bpMf4bQ0iyvBWNchejOEk2z&#10;v5NA3yyduC4ivWFxQ3Ybv9dkk9swYhmA1fkf2cXah3J3svGn3SkKa3wW0k6zFxCD1V0XwqsBRq3t&#10;d4xa6MACu28HYjlG8oMCQc3TLAstGydRABjZa8/u2kMUBagCe4w6c+27Nj8YK/Y13JTGQiu9AhFW&#10;IqojCLSLqpcudFnk1L8IoY2v53HX73dr+QsAAP//AwBQSwMEFAAGAAgAAAAhAA3QevjfAAAACwEA&#10;AA8AAABkcnMvZG93bnJldi54bWxMj8FOwzAMhu9IvENkJC6IpYMRutJ0QkjckBhjD+C2IS1rnJJk&#10;a3l7zAmO/v3p9+dyM7tBnEyIvScNy0UGwlDj256shv3783UOIiakFgdPRsO3ibCpzs9KLFo/0Zs5&#10;7ZIVXEKxQA1dSmMhZWw64zAu/GiIdx8+OEw8BivbgBOXu0HeZJmSDnviCx2O5qkzzWF3dBrqeu9n&#10;+RVet1f2EHD1OY32Zav15cX8+AAimTn9wfCrz+pQsVPtj9RGMWi4U2rJqIZVptYgmFC3OSc1J/f5&#10;GmRVyv8/VD8AAAD//wMAUEsBAi0AFAAGAAgAAAAhALaDOJL+AAAA4QEAABMAAAAAAAAAAAAAAAAA&#10;AAAAAFtDb250ZW50X1R5cGVzXS54bWxQSwECLQAUAAYACAAAACEAOP0h/9YAAACUAQAACwAAAAAA&#10;AAAAAAAAAAAvAQAAX3JlbHMvLnJlbHNQSwECLQAUAAYACAAAACEAC5r8wHMCAAD/BAAADgAAAAAA&#10;AAAAAAAAAAAuAgAAZHJzL2Uyb0RvYy54bWxQSwECLQAUAAYACAAAACEADdB6+N8AAAALAQAADwAA&#10;AAAAAAAAAAAAAADNBAAAZHJzL2Rvd25yZXYueG1sUEsFBgAAAAAEAAQA8wAAANkFAAAAAA==&#10;" filled="f">
                <v:textbox>
                  <w:txbxContent>
                    <w:p w:rsidR="00877266" w:rsidRPr="00B277DA" w:rsidRDefault="00B277DA">
                      <w:pPr>
                        <w:pStyle w:val="Heading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77266" w:rsidRPr="00B277DA">
                        <w:rPr>
                          <w:sz w:val="16"/>
                          <w:szCs w:val="16"/>
                        </w:rPr>
                        <w:t>F</w:t>
                      </w:r>
                    </w:p>
                    <w:p w:rsidR="00877266" w:rsidRDefault="00B277D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77266" w:rsidRPr="00B277DA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AF6EE7"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DC280BA" wp14:editId="29D164F2">
                <wp:simplePos x="0" y="0"/>
                <wp:positionH relativeFrom="column">
                  <wp:posOffset>1691640</wp:posOffset>
                </wp:positionH>
                <wp:positionV relativeFrom="paragraph">
                  <wp:posOffset>301625</wp:posOffset>
                </wp:positionV>
                <wp:extent cx="365760" cy="228600"/>
                <wp:effectExtent l="0" t="0" r="0" b="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266" w:rsidRDefault="00877266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31" type="#_x0000_t202" style="position:absolute;margin-left:133.2pt;margin-top:23.75pt;width:28.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Ewuw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5xFGgvZQo0e2N+hO7tH82uZnHHQGag8DKJo9vEOdXax6uJfVN42EXLZUbNitUnJsGa3Bv9D+9C++&#10;TjjagqzHj7IGO3RrpAPaN6q3yYN0IECHOj2damN9qeDxOp7NY5BUIIqiJA5c7XyaHT8PSpv3TPbI&#10;HnKsoPQOnO7utbHO0OyoYm0JWfKuc+XvxLMHUJxewDR8tTLrhKvmzzRIV8kqIR6J4pVHgqLwbssl&#10;8eIynM+K62K5LMJf1m5IspbXNRPWzJFZIfmzyh04PnHixC0tO15bOOuSVpv1slNoR4HZpVsu5SA5&#10;q/nP3XBJgFhehBRGJLiLUq+Mk7lHSjLz0nmQeEGY3qVxQFJSlM9DuueC/XtIaMxxOotmE5fOTr+I&#10;LXDrdWw067mB2dHxPsfJSYlmloErUbvSGsq76XyRCuv+ORVQ7mOhHV8tRSeymv1671qDHNtgLesn&#10;ILCSQDDgIsw9OLRS/cBohBmSY/19SxXDqPsgoAnSkBA7dNyFzOYRXNSlZH0poaICqBwbjKbj0kyD&#10;ajsovmnB0tR2Qt5C4zTckdp22OTVod1gTrjYDjPNDqLLu9M6T97FbwAAAP//AwBQSwMEFAAGAAgA&#10;AAAhAK7Vu+TeAAAACQEAAA8AAABkcnMvZG93bnJldi54bWxMj8FOwzAQRO9I/IO1SNyoTZqEErKp&#10;EIgrqIVW4ubGbhIRr6PYbcLfs5zguNqnmTflena9ONsxdJ4QbhcKhKXam44ahI/3l5sViBA1Gd17&#10;sgjfNsC6urwodWH8RBt73sZGcAiFQiO0MQ6FlKFurdNh4QdL/Dv60enI59hIM+qJw10vE6Vy6XRH&#10;3NDqwT61tv7anhzC7vX4uU/VW/PssmHys5Lk7iXi9dX8+AAi2jn+wfCrz+pQsdPBn8gE0SMkeZ4y&#10;ipDeZSAYWCYpjzsgrJYZyKqU/xdUPwAAAP//AwBQSwECLQAUAAYACAAAACEAtoM4kv4AAADhAQAA&#10;EwAAAAAAAAAAAAAAAAAAAAAAW0NvbnRlbnRfVHlwZXNdLnhtbFBLAQItABQABgAIAAAAIQA4/SH/&#10;1gAAAJQBAAALAAAAAAAAAAAAAAAAAC8BAABfcmVscy8ucmVsc1BLAQItABQABgAIAAAAIQBt3eEw&#10;uwIAAMEFAAAOAAAAAAAAAAAAAAAAAC4CAABkcnMvZTJvRG9jLnhtbFBLAQItABQABgAIAAAAIQCu&#10;1bvk3gAAAAkBAAAPAAAAAAAAAAAAAAAAABUFAABkcnMvZG93bnJldi54bWxQSwUGAAAAAAQABADz&#10;AAAAIAYAAAAA&#10;" o:allowincell="f" filled="f" stroked="f">
                <v:textbox>
                  <w:txbxContent>
                    <w:p w:rsidR="00877266" w:rsidRDefault="00877266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F6EE7"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11A57AD" wp14:editId="4AA277CA">
                <wp:simplePos x="0" y="0"/>
                <wp:positionH relativeFrom="column">
                  <wp:posOffset>3977640</wp:posOffset>
                </wp:positionH>
                <wp:positionV relativeFrom="paragraph">
                  <wp:posOffset>2770505</wp:posOffset>
                </wp:positionV>
                <wp:extent cx="365760" cy="228600"/>
                <wp:effectExtent l="0" t="0" r="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266" w:rsidRDefault="008772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2" type="#_x0000_t202" style="position:absolute;margin-left:313.2pt;margin-top:218.15pt;width:28.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2sugIAAME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c7zwMeKkhx490EmjWzEhOIL6jIPKwO1+AEc9wTn02XJVw52ovirExaolfEtvpBRjS0kN+dmb7snV&#10;GUcZkM34QdQQh+y0sEBTI3tTPCgHAnTo0+OxNyaXCg4v42gRg6UCUxAksWd755LscHmQSr+jokdm&#10;kWMJrbfgZH+nNNAA14OLicVFybrOtr/jZwfgOJ9AaLhqbCYJ280fqZeuk3USOmEQr53QKwrnplyF&#10;Tlz6i6i4LFarwv9p4vph1rK6ptyEOSjLD/+sc08anzVx1JYSHasNnElJye1m1Um0J6Ds0n6mWZD8&#10;iZt7noY1A5cXlPwg9G6D1CnjZOGEZRg56cJLHM9Pb9PYC9OwKM8p3TFO/50SGnOcRkE0a+m33Dz7&#10;veZGsp5pmB0d63OcHJ1IZhS45rVtrSasm9cnpTDpP5cCKnZotNWrkegsVj1tJvs0osMz2Ij6EQQs&#10;BQgMtAhzDxatkN8xGmGG5Fh92xFJMerec3gEqR+GZujYTRgtAtjIU8vm1EJ4BVA51hjNy5WeB9Vu&#10;kGzbQqT52XFxAw+nYVbU5oXNWQEjs4E5Ybk9zTQziE731ut58i5/AQAA//8DAFBLAwQUAAYACAAA&#10;ACEAwfYNTN8AAAALAQAADwAAAGRycy9kb3ducmV2LnhtbEyPTU/DMAyG70j8h8hI3FhCW8IoTScE&#10;4gpifEjcssZrKxqnarK1/HvMCY62H71+3mqz+EEccYp9IAOXKwUCqQmup9bA2+vjxRpETJacHQKh&#10;gW+MsKlPTypbujDTCx63qRUcQrG0BrqUxlLK2HTobVyFEYlv+zB5m3icWukmO3O4H2SmlJbe9sQf&#10;OjvifYfN1/bgDbw/7T8/CvXcPvircQ6LkuRvpDHnZ8vdLYiES/qD4Vef1aFmp104kItiMKAzXTBq&#10;oMh1DoIJvS643Y4311kOsq7k/w71DwAAAP//AwBQSwECLQAUAAYACAAAACEAtoM4kv4AAADhAQAA&#10;EwAAAAAAAAAAAAAAAAAAAAAAW0NvbnRlbnRfVHlwZXNdLnhtbFBLAQItABQABgAIAAAAIQA4/SH/&#10;1gAAAJQBAAALAAAAAAAAAAAAAAAAAC8BAABfcmVscy8ucmVsc1BLAQItABQABgAIAAAAIQAYx52s&#10;ugIAAMEFAAAOAAAAAAAAAAAAAAAAAC4CAABkcnMvZTJvRG9jLnhtbFBLAQItABQABgAIAAAAIQDB&#10;9g1M3wAAAAsBAAAPAAAAAAAAAAAAAAAAABQFAABkcnMvZG93bnJldi54bWxQSwUGAAAAAAQABADz&#10;AAAAIAYAAAAA&#10;" o:allowincell="f" filled="f" stroked="f">
                <v:textbox>
                  <w:txbxContent>
                    <w:p w:rsidR="00877266" w:rsidRDefault="00877266"/>
                  </w:txbxContent>
                </v:textbox>
              </v:shape>
            </w:pict>
          </mc:Fallback>
        </mc:AlternateContent>
      </w:r>
      <w:r w:rsidR="00AF6EE7"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DA6875" wp14:editId="36E635CF">
                <wp:simplePos x="0" y="0"/>
                <wp:positionH relativeFrom="column">
                  <wp:posOffset>2743200</wp:posOffset>
                </wp:positionH>
                <wp:positionV relativeFrom="paragraph">
                  <wp:posOffset>1307465</wp:posOffset>
                </wp:positionV>
                <wp:extent cx="320040" cy="228600"/>
                <wp:effectExtent l="0" t="0" r="0" b="0"/>
                <wp:wrapNone/>
                <wp:docPr id="7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266" w:rsidRDefault="008772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3" type="#_x0000_t202" style="position:absolute;margin-left:3in;margin-top:102.95pt;width:25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/2ugIAAME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zmkR9AeavTI9gbdyT2aRzY/46AzuPYwwEWzh3Oos4tVD/ey+qaRkMuWig27VUqOLaM18AvtS//i&#10;6YSjLch6/Chr8EO3RjqgfaN6mzxIBwJ0IPJ0qo3lUsHhO6g2AUsFpihK4sDVzqfZ8fGgtHnPZI/s&#10;IscKSu/A6e5eG0uGZscr1peQJe86V/5OPDuAi9MJuIan1mZJuGr+TIN0lawS4pEoXnkkKArvtlwS&#10;Ly7D+ax4VyyXRfjL+g1J1vK6ZsK6OSorJH9WuYPGJ02ctKVlx2sLZylptVkvO4V2FJRdus+lHCzn&#10;a/5zGi4JEMuLkMKIBHdR6pVxMvdISWZeOg8SLwjTuzQOSEqK8nlI91ywfw8JjTlOZ9Fs0tKZ9IvY&#10;Ave9jo1mPTcwOzre5zg5XaKZVeBK1K60hvJuWl+kwtI/pwLKfSy006uV6CRWs1/vXWvExzZYy/oJ&#10;BKwkCAy0CHMPFq1UPzAaYYbkWH/fUsUw6j4IaII0JFayxm3IbB7BRl1a1pcWKiqAyrHBaFouzTSo&#10;toPimxY8TW0n5C00TsOdqG2HTawO7QZzwsV2mGl2EF3u3a3z5F38BgAA//8DAFBLAwQUAAYACAAA&#10;ACEAvYKoct8AAAALAQAADwAAAGRycy9kb3ducmV2LnhtbEyPzU7DMBCE70i8g7VI3Kjd4KImjVMh&#10;EFcQ5UfqzY23SUS8jmK3CW/PcoLj7Ixmvym3s+/FGcfYBTKwXCgQSHVwHTUG3t+ebtYgYrLkbB8I&#10;DXxjhG11eVHawoWJXvG8S43gEoqFNdCmNBRSxrpFb+MiDEjsHcPobWI5NtKNduJy38tMqTvpbUf8&#10;obUDPrRYf+1O3sDH83H/qdVL8+hXwxRmJcnn0pjrq/l+AyLhnP7C8IvP6FAx0yGcyEXRG9C3GW9J&#10;BjK1ykFwQq8zDeLAF73MQVal/L+h+gEAAP//AwBQSwECLQAUAAYACAAAACEAtoM4kv4AAADhAQAA&#10;EwAAAAAAAAAAAAAAAAAAAAAAW0NvbnRlbnRfVHlwZXNdLnhtbFBLAQItABQABgAIAAAAIQA4/SH/&#10;1gAAAJQBAAALAAAAAAAAAAAAAAAAAC8BAABfcmVscy8ucmVsc1BLAQItABQABgAIAAAAIQCDoR/2&#10;ugIAAMEFAAAOAAAAAAAAAAAAAAAAAC4CAABkcnMvZTJvRG9jLnhtbFBLAQItABQABgAIAAAAIQC9&#10;gqhy3wAAAAsBAAAPAAAAAAAAAAAAAAAAABQFAABkcnMvZG93bnJldi54bWxQSwUGAAAAAAQABADz&#10;AAAAIAYAAAAA&#10;" o:allowincell="f" filled="f" stroked="f">
                <v:textbox>
                  <w:txbxContent>
                    <w:p w:rsidR="00877266" w:rsidRDefault="00877266"/>
                  </w:txbxContent>
                </v:textbox>
              </v:shape>
            </w:pict>
          </mc:Fallback>
        </mc:AlternateContent>
      </w:r>
      <w:r w:rsidR="00AF6EE7"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8AB0FDB" wp14:editId="158C0D3E">
                <wp:simplePos x="0" y="0"/>
                <wp:positionH relativeFrom="column">
                  <wp:posOffset>2423160</wp:posOffset>
                </wp:positionH>
                <wp:positionV relativeFrom="paragraph">
                  <wp:posOffset>2084705</wp:posOffset>
                </wp:positionV>
                <wp:extent cx="320040" cy="228600"/>
                <wp:effectExtent l="0" t="0" r="0" b="0"/>
                <wp:wrapNone/>
                <wp:docPr id="6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266" w:rsidRDefault="008772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4" type="#_x0000_t202" style="position:absolute;margin-left:190.8pt;margin-top:164.15pt;width:25.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tOugIAAME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OE4xErQHjh7Z3qA7uUdzYuszDjqDaw8DXDR7OAeeXa56uJfVN42EXLZUbNitUnJsGa0hvtC+9C+e&#10;TjjagqzHj7IGP3RrpAPaN6q3xYNyIEAHnp5O3NhYKjh8B2wTsFRgiqIkDhx3Ps2OjwelzXsme2QX&#10;OVZAvQOnu3ttbDA0O16xvoQsedc5+jvx7AAuTifgGp5amw3CsfkzDdJVskqIR6J45ZGgKLzbckm8&#10;uAzns+JdsVwW4S/rNyRZy+uaCevmqKyQ/BlzB41PmjhpS8uO1xbOhqTVZr3sFNpRUHbpPldysJyv&#10;+c/DcEWAXF6kFEYkuItSr4yTuUdKMvPSeZB4QZjepXFAUlKUz1O654L9e0pozHE6i2aTls5Bv8gt&#10;cN/r3GjWcwOzo+N9jpPTJZpZBa5E7ag1lHfT+qIUNvxzKYDuI9FOr1aik1jNfr13rTE/tsFa1k8g&#10;YCVBYKBFmHuwaKX6gdEIMyTH+vuWKoZR90FAE6QhsZI1bkNm8wg26tKyvrRQUQFUjg1G03JppkG1&#10;HRTftOBpajshb6FxGu5EbTtsiurQbjAnXG6HmWYH0eXe3TpP3sVvAAAA//8DAFBLAwQUAAYACAAA&#10;ACEAl8/q8t8AAAALAQAADwAAAGRycy9kb3ducmV2LnhtbEyPQU/DMAyF70j8h8hI3FiytlSlNJ0Q&#10;iCuIAZN2yxqvrWicqsnW8u8xJ7jZfk/P36s2ixvEGafQe9KwXikQSI23PbUaPt6fbwoQIRqyZvCE&#10;Gr4xwKa+vKhMaf1Mb3jexlZwCIXSaOhiHEspQ9OhM2HlRyTWjn5yJvI6tdJOZuZwN8hEqVw60xN/&#10;6MyIjx02X9uT0/D5ctzvMvXaPrnbcfaLkuTupNbXV8vDPYiIS/wzwy8+o0PNTAd/IhvEoCEt1jlb&#10;eUiKFAQ7sjThdge+5FkKsq7k/w71DwAAAP//AwBQSwECLQAUAAYACAAAACEAtoM4kv4AAADhAQAA&#10;EwAAAAAAAAAAAAAAAAAAAAAAW0NvbnRlbnRfVHlwZXNdLnhtbFBLAQItABQABgAIAAAAIQA4/SH/&#10;1gAAAJQBAAALAAAAAAAAAAAAAAAAAC8BAABfcmVscy8ucmVsc1BLAQItABQABgAIAAAAIQBfjUtO&#10;ugIAAMEFAAAOAAAAAAAAAAAAAAAAAC4CAABkcnMvZTJvRG9jLnhtbFBLAQItABQABgAIAAAAIQCX&#10;z+ry3wAAAAsBAAAPAAAAAAAAAAAAAAAAABQFAABkcnMvZG93bnJldi54bWxQSwUGAAAAAAQABADz&#10;AAAAIAYAAAAA&#10;" o:allowincell="f" filled="f" stroked="f">
                <v:textbox>
                  <w:txbxContent>
                    <w:p w:rsidR="00877266" w:rsidRDefault="00877266"/>
                  </w:txbxContent>
                </v:textbox>
              </v:shape>
            </w:pict>
          </mc:Fallback>
        </mc:AlternateContent>
      </w:r>
      <w:r w:rsidR="00AF6EE7" w:rsidRPr="00B277D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8E4BE58" wp14:editId="3A670000">
                <wp:simplePos x="0" y="0"/>
                <wp:positionH relativeFrom="column">
                  <wp:posOffset>822960</wp:posOffset>
                </wp:positionH>
                <wp:positionV relativeFrom="paragraph">
                  <wp:posOffset>484505</wp:posOffset>
                </wp:positionV>
                <wp:extent cx="457200" cy="457200"/>
                <wp:effectExtent l="0" t="0" r="0" b="0"/>
                <wp:wrapNone/>
                <wp:docPr id="6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266" w:rsidRPr="00B277DA" w:rsidRDefault="00B277D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7266" w:rsidRPr="00B277DA"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877266" w:rsidRPr="00B277DA" w:rsidRDefault="00B277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7266" w:rsidRPr="00B277DA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35" style="position:absolute;margin-left:64.8pt;margin-top:38.15pt;width:3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yPcwIAAP8EAAAOAAAAZHJzL2Uyb0RvYy54bWysVMGO2yAQvVfqPyDuiePUySZWnFUUJ1Wl&#10;bXelbT+AAI5RMVAgcbZV/70DdtKke6mq+oAHBh7zZt6wuD81Eh25dUKrAqfDEUZcUc2E2hf4y+ft&#10;YIaR80QxIrXiBX7hDt8v375ZtCbnY11rybhFAKJc3poC196bPEkcrXlD3FAbrsBZadsQD1O7T5gl&#10;LaA3MhmPRtOk1ZYZqyl3DlbLzomXEb+qOPWPVeW4R7LAEJuPo43jLozJckHyvSWmFrQPg/xDFA0R&#10;Ci69QJXEE3Sw4hVUI6jVTld+SHWT6KoSlEcOwCYd/cHmuSaGRy6QHGcuaXL/D5Z+Oj5ZJFiBp1Ap&#10;RRqo0eORSDS9C7lpjcthy7N5soGdMw+afnVI6XVN1J6vrNVtzQmDiNKwP7k5ECYOjqJd+1EzQCYH&#10;r2OaTpVtAiAkAJ1iNV4u1eAnjygsZpM7qDBGFFy9HW4g+fmwsc6/57pBwSgwl1IYF/JFcnJ8cL7b&#10;fd4VlpXeCilhneRSobbA88l4Eg84LQULzuBzdr9bS4sgDxBV/CI58Fxvs/qgWAQLKdj0tidCdjaE&#10;KlXAA0YQTm91svgxH803s80sG2Tj6WaQjcpysNqus8F0m95Nynflel2mP0NoaZbXgjGuQnRniabZ&#10;30mgb5ZOXBeR3rC4IbuN32uyyW0YsQzA6vyP7GLtQ7k72fjT7hSFNTsLaafZC4jB6q4L4dUAo9b2&#10;O0YtdGCB3bcDsRwj+UGBoOZploWWjZMoAIzstWd37SGKAlSBPUadufZdmx+MFfsabkpjoZVegQgr&#10;EdURBNpF1UsXuixy6l+E0MbX87jr97u1/AUAAP//AwBQSwMEFAAGAAgAAAAhAHXUL9feAAAACgEA&#10;AA8AAABkcnMvZG93bnJldi54bWxMj8FOwzAQRO9I/IO1SFwQdZpWoYQ4FULihkQp/QAnXpzQeB1s&#10;twl/z3KC4+w8zc5U29kN4owh9p4ULBcZCKTWm56sgsP78+0GREyajB48oYJvjLCtLy8qXRo/0Rue&#10;98kKDqFYagVdSmMpZWw7dDou/IjE3ocPTieWwUoT9MThbpB5lhXS6Z74Q6dHfOqwPe5PTkHTHPws&#10;v8Lr7sYeg15/TqN92Sl1fTU/PoBIOKc/GH7rc3WouVPjT2SiGFjn9wWjCu6KFQgG8mzJh4ad9WYF&#10;sq7k/wn1DwAAAP//AwBQSwECLQAUAAYACAAAACEAtoM4kv4AAADhAQAAEwAAAAAAAAAAAAAAAAAA&#10;AAAAW0NvbnRlbnRfVHlwZXNdLnhtbFBLAQItABQABgAIAAAAIQA4/SH/1gAAAJQBAAALAAAAAAAA&#10;AAAAAAAAAC8BAABfcmVscy8ucmVsc1BLAQItABQABgAIAAAAIQBRtOyPcwIAAP8EAAAOAAAAAAAA&#10;AAAAAAAAAC4CAABkcnMvZTJvRG9jLnhtbFBLAQItABQABgAIAAAAIQB11C/X3gAAAAoBAAAPAAAA&#10;AAAAAAAAAAAAAM0EAABkcnMvZG93bnJldi54bWxQSwUGAAAAAAQABADzAAAA2AUAAAAA&#10;" o:allowincell="f" filled="f">
                <v:textbox>
                  <w:txbxContent>
                    <w:p w:rsidR="00877266" w:rsidRPr="00B277DA" w:rsidRDefault="00B277D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77266" w:rsidRPr="00B277DA">
                        <w:rPr>
                          <w:b/>
                          <w:sz w:val="16"/>
                          <w:szCs w:val="16"/>
                        </w:rPr>
                        <w:t>A</w:t>
                      </w:r>
                    </w:p>
                    <w:p w:rsidR="00877266" w:rsidRPr="00B277DA" w:rsidRDefault="00B277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77266" w:rsidRPr="00B277DA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r w:rsidR="00AF6EE7" w:rsidRPr="00B277DA">
        <w:rPr>
          <w:b/>
          <w:noProof/>
          <w:sz w:val="16"/>
          <w:szCs w:val="16"/>
        </w:rPr>
        <mc:AlternateContent>
          <mc:Choice Requires="wpc">
            <w:drawing>
              <wp:inline distT="0" distB="0" distL="0" distR="0" wp14:anchorId="79547C71" wp14:editId="3936F0EA">
                <wp:extent cx="5943600" cy="3154680"/>
                <wp:effectExtent l="0" t="0" r="0" b="0"/>
                <wp:docPr id="66" name="Canva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 flipH="1">
                            <a:off x="4099433" y="1081628"/>
                            <a:ext cx="792480" cy="500222"/>
                          </a:xfrm>
                          <a:custGeom>
                            <a:avLst/>
                            <a:gdLst>
                              <a:gd name="T0" fmla="*/ 67 w 67"/>
                              <a:gd name="T1" fmla="*/ 0 h 2250"/>
                              <a:gd name="T2" fmla="*/ 0 w 67"/>
                              <a:gd name="T3" fmla="*/ 2250 h 2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" h="2250">
                                <a:moveTo>
                                  <a:pt x="67" y="0"/>
                                </a:moveTo>
                                <a:lnTo>
                                  <a:pt x="0" y="22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2857499" y="483870"/>
                            <a:ext cx="846519" cy="339446"/>
                          </a:xfrm>
                          <a:custGeom>
                            <a:avLst/>
                            <a:gdLst>
                              <a:gd name="T0" fmla="*/ 0 w 1400"/>
                              <a:gd name="T1" fmla="*/ 0 h 573"/>
                              <a:gd name="T2" fmla="*/ 1400 w 1400"/>
                              <a:gd name="T3" fmla="*/ 573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0" h="573">
                                <a:moveTo>
                                  <a:pt x="0" y="0"/>
                                </a:moveTo>
                                <a:lnTo>
                                  <a:pt x="1400" y="57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2880360" y="338675"/>
                            <a:ext cx="2496122" cy="281272"/>
                          </a:xfrm>
                          <a:custGeom>
                            <a:avLst/>
                            <a:gdLst>
                              <a:gd name="T0" fmla="*/ 0 w 3978"/>
                              <a:gd name="T1" fmla="*/ 0 h 443"/>
                              <a:gd name="T2" fmla="*/ 3978 w 3978"/>
                              <a:gd name="T3" fmla="*/ 443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78" h="443">
                                <a:moveTo>
                                  <a:pt x="0" y="0"/>
                                </a:moveTo>
                                <a:lnTo>
                                  <a:pt x="3978" y="44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4891913" y="1462945"/>
                            <a:ext cx="458153" cy="4575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7266" w:rsidRPr="00B277DA" w:rsidRDefault="00877266" w:rsidP="00B27048">
                              <w:pPr>
                                <w:pStyle w:val="Heading6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277DA">
                                <w:rPr>
                                  <w:sz w:val="16"/>
                                  <w:szCs w:val="16"/>
                                </w:rPr>
                                <w:t>G3</w:t>
                              </w:r>
                            </w:p>
                            <w:p w:rsidR="00877266" w:rsidRDefault="00877266" w:rsidP="00B2704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198121" y="1993508"/>
                            <a:ext cx="541020" cy="51347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7266" w:rsidRPr="00B277DA" w:rsidRDefault="00877266" w:rsidP="00B27048">
                              <w:pPr>
                                <w:pStyle w:val="Heading7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277DA">
                                <w:rPr>
                                  <w:sz w:val="16"/>
                                  <w:szCs w:val="16"/>
                                </w:rPr>
                                <w:t>G1</w:t>
                              </w:r>
                            </w:p>
                            <w:p w:rsidR="00877266" w:rsidRPr="00B277DA" w:rsidRDefault="00877266" w:rsidP="00B2704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277DA">
                                <w:rPr>
                                  <w:sz w:val="16"/>
                                  <w:szCs w:val="16"/>
                                </w:rPr>
                                <w:t xml:space="preserve"> 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880489" y="961083"/>
                            <a:ext cx="321120" cy="22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266" w:rsidRPr="002E0226" w:rsidRDefault="00877266" w:rsidP="00B27048">
                              <w: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9C6A4F7" wp14:editId="14B3612A">
                                    <wp:extent cx="141605" cy="76200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160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7"/>
                        <wps:cNvCnPr/>
                        <wps:spPr bwMode="auto">
                          <a:xfrm flipH="1">
                            <a:off x="1280351" y="365736"/>
                            <a:ext cx="1097090" cy="2747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5376482" y="457580"/>
                            <a:ext cx="475488" cy="43625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7266" w:rsidRPr="00B277DA" w:rsidRDefault="00B277DA" w:rsidP="00B27048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877266" w:rsidRPr="00B277DA">
                                <w:rPr>
                                  <w:b/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  <w:p w:rsidR="00877266" w:rsidRPr="00B277DA" w:rsidRDefault="00B277DA" w:rsidP="00B2704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877266" w:rsidRPr="00B277DA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9"/>
                        <wps:cNvCnPr/>
                        <wps:spPr bwMode="auto">
                          <a:xfrm flipV="1">
                            <a:off x="4160520" y="731472"/>
                            <a:ext cx="1234123" cy="1828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5257610" y="895480"/>
                            <a:ext cx="314516" cy="613387"/>
                          </a:xfrm>
                          <a:custGeom>
                            <a:avLst/>
                            <a:gdLst>
                              <a:gd name="T0" fmla="*/ 495 w 495"/>
                              <a:gd name="T1" fmla="*/ 0 h 966"/>
                              <a:gd name="T2" fmla="*/ 0 w 495"/>
                              <a:gd name="T3" fmla="*/ 966 h 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5" h="966">
                                <a:moveTo>
                                  <a:pt x="495" y="0"/>
                                </a:moveTo>
                                <a:lnTo>
                                  <a:pt x="0" y="96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4023487" y="1881163"/>
                            <a:ext cx="983996" cy="815936"/>
                          </a:xfrm>
                          <a:custGeom>
                            <a:avLst/>
                            <a:gdLst>
                              <a:gd name="T0" fmla="*/ 1550 w 1550"/>
                              <a:gd name="T1" fmla="*/ 0 h 1284"/>
                              <a:gd name="T2" fmla="*/ 0 w 1550"/>
                              <a:gd name="T3" fmla="*/ 1284 h 1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0" h="1284">
                                <a:moveTo>
                                  <a:pt x="1550" y="0"/>
                                </a:moveTo>
                                <a:lnTo>
                                  <a:pt x="0" y="128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 rot="10800000">
                            <a:off x="2880170" y="1081628"/>
                            <a:ext cx="849440" cy="381317"/>
                          </a:xfrm>
                          <a:custGeom>
                            <a:avLst/>
                            <a:gdLst>
                              <a:gd name="T0" fmla="*/ 0 w 1337"/>
                              <a:gd name="T1" fmla="*/ 601 h 601"/>
                              <a:gd name="T2" fmla="*/ 1337 w 1337"/>
                              <a:gd name="T3" fmla="*/ 0 h 6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37" h="601">
                                <a:moveTo>
                                  <a:pt x="0" y="601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3"/>
                        <wps:cNvCnPr/>
                        <wps:spPr bwMode="auto">
                          <a:xfrm>
                            <a:off x="1143318" y="914341"/>
                            <a:ext cx="319469" cy="8684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758635" y="2057471"/>
                            <a:ext cx="567119" cy="123825"/>
                          </a:xfrm>
                          <a:custGeom>
                            <a:avLst/>
                            <a:gdLst>
                              <a:gd name="T0" fmla="*/ 873 w 873"/>
                              <a:gd name="T1" fmla="*/ 0 h 195"/>
                              <a:gd name="T2" fmla="*/ 0 w 873"/>
                              <a:gd name="T3" fmla="*/ 19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3" h="195">
                                <a:moveTo>
                                  <a:pt x="873" y="0"/>
                                </a:moveTo>
                                <a:lnTo>
                                  <a:pt x="0" y="1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5"/>
                        <wps:cNvCnPr/>
                        <wps:spPr bwMode="auto">
                          <a:xfrm flipH="1">
                            <a:off x="639763" y="914341"/>
                            <a:ext cx="320294" cy="10972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2194179" y="1759798"/>
                            <a:ext cx="392113" cy="937302"/>
                          </a:xfrm>
                          <a:custGeom>
                            <a:avLst/>
                            <a:gdLst>
                              <a:gd name="T0" fmla="*/ 618 w 618"/>
                              <a:gd name="T1" fmla="*/ 0 h 1476"/>
                              <a:gd name="T2" fmla="*/ 0 w 618"/>
                              <a:gd name="T3" fmla="*/ 1476 h 1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8" h="1476">
                                <a:moveTo>
                                  <a:pt x="618" y="0"/>
                                </a:moveTo>
                                <a:lnTo>
                                  <a:pt x="0" y="147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1261364" y="823317"/>
                            <a:ext cx="1190371" cy="639628"/>
                          </a:xfrm>
                          <a:custGeom>
                            <a:avLst/>
                            <a:gdLst>
                              <a:gd name="T0" fmla="*/ 58 w 58"/>
                              <a:gd name="T1" fmla="*/ 1218 h 1218"/>
                              <a:gd name="T2" fmla="*/ 0 w 58"/>
                              <a:gd name="T3" fmla="*/ 0 h 1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" h="1218">
                                <a:moveTo>
                                  <a:pt x="58" y="1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8"/>
                        <wps:cNvCnPr/>
                        <wps:spPr bwMode="auto">
                          <a:xfrm flipH="1" flipV="1">
                            <a:off x="2834767" y="1737657"/>
                            <a:ext cx="823024" cy="9143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084388" y="2084533"/>
                            <a:ext cx="367348" cy="27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266" w:rsidRDefault="00877266" w:rsidP="00B27048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84" y="1189053"/>
                            <a:ext cx="231140" cy="27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24" seq="1"/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59231" y="1874603"/>
                            <a:ext cx="321120" cy="22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266" w:rsidRDefault="00877266" w:rsidP="00B2704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61364" y="1168552"/>
                            <a:ext cx="320294" cy="22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266" w:rsidRDefault="00877266" w:rsidP="00B2704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977259" y="228790"/>
                            <a:ext cx="366522" cy="22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266" w:rsidRDefault="00877266" w:rsidP="00B27048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235641" y="1304678"/>
                            <a:ext cx="319469" cy="22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266" w:rsidRDefault="00877266" w:rsidP="00B27048">
                              <w: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120577" y="1006185"/>
                            <a:ext cx="365697" cy="300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266" w:rsidRDefault="00877266" w:rsidP="00B27048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571619" y="2241159"/>
                            <a:ext cx="320294" cy="22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266" w:rsidRDefault="00877266" w:rsidP="00B2704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84569" y="1305498"/>
                            <a:ext cx="411099" cy="276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266" w:rsidRDefault="00877266" w:rsidP="00B27048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245866" y="502682"/>
                            <a:ext cx="321120" cy="22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24">
                          <w:txbxContent>
                            <w:p w:rsidR="00877266" w:rsidRDefault="00877266" w:rsidP="00B27048">
                              <w:pPr>
                                <w:numPr>
                                  <w:ilvl w:val="0"/>
                                  <w:numId w:val="19"/>
                                </w:numPr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292094" y="502682"/>
                            <a:ext cx="228664" cy="22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266" w:rsidRDefault="00877266" w:rsidP="00B2704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273108" y="1991048"/>
                            <a:ext cx="228664" cy="22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266" w:rsidRDefault="00877266" w:rsidP="00B27048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108833" y="1051287"/>
                            <a:ext cx="231140" cy="27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266" w:rsidRDefault="00877266" w:rsidP="00B2704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434586" y="640448"/>
                            <a:ext cx="231140" cy="273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266" w:rsidRDefault="00877266" w:rsidP="00B2704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3685032" y="710972"/>
                            <a:ext cx="457327" cy="4575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7266" w:rsidRPr="00B277DA" w:rsidRDefault="00B277DA" w:rsidP="00B27048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877266" w:rsidRPr="00B277DA">
                                <w:rPr>
                                  <w:b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  <w:p w:rsidR="00877266" w:rsidRDefault="00B277DA" w:rsidP="00B2704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877266" w:rsidRPr="00B277DA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9" o:spid="_x0000_s1036" editas="canvas" style="width:468pt;height:248.4pt;mso-position-horizontal-relative:char;mso-position-vertical-relative:line" coordsize="59436,3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FF+AwAALWLAAAOAAAAZHJzL2Uyb0RvYy54bWzsXW1v28gR/l6g/4HQxwKOuMvlmxDlkNhx&#10;e0DaCxC332mJsoSTRB1JW06L/vc+s7tcrijJsS1FV+U2QCTapIf7+szMM7O7b396XMy9h7ysZsVy&#10;2GNv/J6XL0fFeLa8G/b+eXN9kfS8qs6W42xeLPNh72te9X569+c/vV2vBjkvpsV8nJcehCyrwXo1&#10;7E3rejXo96vRNF9k1ZtilS9xc1KUi6zGj+Vdf1xma0hfzPvc96P+uijHq7IY5VWF316pm713Uv5k&#10;ko/qXyaTKq+9+bCHstXys5Sft/TZf/c2G9yV2Wo6G+liZK8oxSKbLfFSI+oqqzPvvpxtiVrMRmVR&#10;FZP6zahY9IvJZDbKZR1QG+Z3anOZLR+ySlZmhNZpCoirI8q9vaNyL4vr2XyO1uhD+oB+R99r9E+O&#10;X65X6J1qZfqpOuz9X6bZKpfVqgajfzx8Lr3ZeNgLgp63zBYYJNdlnlOXewGjDqK347Evq88lFbVa&#10;fSpGv1aqrNYdeqzCM97t+u/FGGKy+7qQnfI4gazJfLb6G4ao/A0a3nsc9oSfpoLe+xU3/IRFPFEj&#10;In+svREeiFMuEoybER4IfZ9zTvf72YBEUmFG91X917yQ19nDp6rGbYyCMa7Uha7SDYRMFnOMrb/0&#10;vSj21vjQg2/cPMKsR3xv6nEeNgPUPMM3ntklBbUxLyIJliCU25QsmzaFHT0udWlx5WU0cX3ZSKui&#10;okaioqP6N7IvIAJPyZrvfhgFpIcD3U7yYfVH+iUl5mR3NpY9D7PxVjXIKqupbPQOuvTWwx7aypsO&#10;e7JB6PeL4iG/KeQTNRWR7uOtsrXwsvb2fGk/pirSNCseVLdxQS+S/WpeTmW2+tbMD/ojKlIa8lC2&#10;UlXMZ2OaPFScqry7vZyX3kNGeCP/6YbYeKws7pdjOVKmeTb+qK/rbDbHtVd/XWH01uUMfTHPe/S2&#10;RT7uefMcEEtXagjOZTdgpOrGojErIec/qZ9+TD4m4kLw6OOF8K+uLt5fX4qL6JrF4VVwdXl5xf5L&#10;hWdiMJ2Nx/mSyt/AHxPPm90aiBVwGQDcqOdGc1zLf9vN0d8shuwG1KX5lrUDKqnJrdDgthh/xUQv&#10;C4Xn0D+4mBblv9FYwPJhr/rtPivRdPOfl8CqlAmBvq/lDyKMOX4o7Tu39p1sOYIodEAPk4EuL2ul&#10;MO5X5exuijcpDFkW7wEwkxlNeVk+VSr9A+DyVLgptnFTwtRRcJNGtUZLnoSxSFM51UQSJLFGpwYs&#10;ExGFDLcJLIMgFSLSnX0QWPrASib8LSTsomUYS8whiGsA1QZLErFHko2YkALA1LKAAeeJl7K9CDGp&#10;ItSDLSKuJGAqJPwWXiox6M22PRxiOsQkLD1vxAy3EVOCx/ERM/GDSE22IEiiOCREzAYNYnKRRgw2&#10;pYRMnjAeH8W+JKAL0ljbsi0ediFTiCchk0TskWRDJqQAMrWss4VM2V4EmVSR10OmEgPIbNvDQaaD&#10;zPOHzKiBzF/g23iBICDbDZfesricwnXJ35dlsSYHBya4ch43/oB+2O+vW3anSFKWMu2li4inogOj&#10;IkxYiPtkeMK8D+GxKxepMTxXpfLSPboY9vI5uICKGIhs0Djt5ATqp+jXJ/T3VFH/wN5c/Xj7KBkg&#10;JvuNxoVz8GxiDOyGIsbU3JOjf2MqGVLs6HOPpbBKYDdgZrE0DUK/Q5CFgvnkTkuCjAViy4BpJpWb&#10;esRn76R/f0cipZ16hml1U8+eeghfqKl3Qzb7h+LRCySrYU0/r37E7xtWSLPTx5+ISeJDEcqZCKfB&#10;T7Tp3rgSAWesmYicx6kiZ6DV9uhAomGfrQA3NCJk/vDKSrlomk1lXPgfeHpxHSXxhbgW4QVaN7nw&#10;WfohjXyRiqvrTTb102yZH86mHswyL2Y1Ymvz2WLYSwwVnQ12UM7SBDFkMBW/YV+b710sbAsehm50&#10;4GGDB2arAg85IAIZ8NHAcbn8XGoLer8NvDNmxTg4hVCp5CACMyfxqOUUmI/RmWqVzGMRsy6n0FHJ&#10;c3T3s5Hg4EH5A4c+jM/w6ogGzUMaIKcLHpBjatuW0ryzlBsh//dSaWEQRyJRAcPWbWtHsohDkUAB&#10;S7cuiHiYOrfucLUie3RvzPKIQbpWPRhu1akHSz0IYLitHuTofrF6+FdjeDYpDSzyQzIE4bHFAdMO&#10;WTupGA8E/qtZxRKeRHLK7zcUnXo4UmT8LNUD0FmNUZOTA42hDZeDc3IIivSwRTZFDK9GDtskBe7L&#10;t7TDFiM5ZOAgSRdEDLEUaUxZo9ZO1mg4PSt82wZB8A6THyPSEAEOfFKV7MhxN1KSRtrKauXYwWUK&#10;uOyQYkdJIAFREi0H5T7PwDJVkoIkVA9qsW5cWd5HFzUEbHt/VyZO2xouRuJiJGcfI0HgcAssDa12&#10;TLAUPpQ4EFCysknCWNQhg9IkSFONlgiNpMpHPBQtWYhsQiTj4OtbeAknVUaIbEztAuYuOTZikgxA&#10;ZiPqbDFT1pNAU9ZkF2qqJ54Nm1aLONx0uHn+uLmdwCgMo3gwbqosURDmigK1bE4OSp2BJ5cwuiv7&#10;OwG3S61LRmeQsIAdxeiUGBooNtDGR9vmjHwG6MNnF2htEIUZTInk9NV9zMZRygDXks4XQ6mOhKFU&#10;kV0QqnqxreY+w1M2FnV4Y6E6BHUIev4IahIaZaRBpfW9hEqyUJExrIhhoF0xSZA4D7ZIgYsJNLJU&#10;RDrLG+SRQMY30dZ7A42OP/oj80cmbazlj55IHWviH0bp0xjeHx+zRi2SvqIAswCDlvtYphB3Rm0Y&#10;xaxZmwD6M8Hinc1R+yr+KMFqgbWHz67+tXU56V+2TTHZmpxMgh1SbC0OCa2cs9XjVEnpCqE9dqlx&#10;ed/SzvvUuDbaVKuiNZwWd1r8/LW4yfNTWtzO83t9vkCElHTwQ3vVOfeRUKvDQUgd4L7T56dZKXmW&#10;8SCTD9fq824+HOH669ZoW/qcw8pksUp3w6LVNE47iadBioQ3DGvyzdMgDvxulsurFHrEaMULPr+p&#10;0EX8zYjQDjEbGh0iSKVrSWer06maUqdTRXYpdfnA85V62x5Oqzutfv5a3WQBtpBpZwJ+OWhbCwsy&#10;GUdgPIIqx1RLOHx4zQo2jjv8Hz+AX6Ri6EGqN7uwPPdXQWZIiBk+CZhYQZAQ0uGri6tdL2hbkA2Z&#10;0pXSUs4WL1FFFQ1Ca+yCS7qPLmxaC/V82gtyTKbbzOKH2cwCoWU7KU5IwHgJk9nmTMurbnocT7BG&#10;SW8Xw2IkoIYdlARy+lz7Qy39aYGky54GaJm1AsfbOOYc3SFKw1fpcWZ5kLDTOEm3n2Z5EPcTEVCy&#10;NDQHXYfY1UrmtDXaP4hi5Iwo5c/jMAy6/lJnXLv1QdjQaW8iv0pMdOuDntylqU0AN5S/SwC3EsBD&#10;GL8d9FCZVVrfnQ49GLiWABlb0u5kSepjNf0GevAAYUGdCfGcNUUOPRx6ZAO9oZ0MtBmLgbjtZlVh&#10;871rdSHixr/m45tmbwBaslDlv9FqB8ijGeKwxMYSNE8XS0xL6XDqaSyRNEyBFgpKklhEfgdK3ELl&#10;wRH3SHSGCKWewMh9CkpaQ8TEKhx42OABzd8Fj24C5mnAw+YwkdaehLCRNgyRwApXcp7EWOgs1Yvb&#10;5gAbzr548aZDjxehh6HtHXrY6GGSDw0JotyHk7sxyHSIaZW4JEEMOKhBTrt5B1EUmt0Wzf393J7z&#10;YpwXc6AX05oehsl24GGDh0kQbcHDsEUn9VsED8KI1uRT7C3wRdTsn2oYVCvx2e2w1Nnr3pke33eH&#10;JRNVcOhho4fJmGzRw86aPB2DGmLztTDWS3JxLg1L9J4CBj2iMEpxX64l832sQ3KOizkpw6HHd0UP&#10;bAfjOFPa40x7JPrAIUq06dIehiA6re0Rxiyi5SkUveWCYcn+U7QH7f/o0MOhx2l2d8T2vw49dqCH&#10;yetsbQ9DEJ0WPZDuQSsyleMSim6qPPAE55w1qR9YJudSP9pDupzp8X1NDxNHcI6L5bjQmTBd08MQ&#10;RCcFj4Dj9ATs5kXoEfo8wn6cnYCL21f6eLtluoDLSwIuyPlwlse25RFtZ50qf+H0AReeYr2oyhvb&#10;BR6I0Ea0IoVIDxetdZQp7Rh5qk3pkcTvwGMHeGwnncIY0S11YssD+xPjPBnpt6Qpw/EWm6aHQw+X&#10;KQbMtK2v06GHCSM4v8X2W7bTTGGN/C7oAehIzNHtCL+oHaHbZI/NlHW34OWws7id4/Iix8WEERx6&#10;2OixnWcaGX7opLYHTmcl2kPaHpHwxZbpsbHeJUhSR5k6yvREp2lxE0Vw4GGDh0kzladgqi3PLcaD&#10;tlL4XicVBchE97FillyVmA7Y6pCkOL0oQLdJnqM9yWh/Yqk7gLYsqmJSvxkViz5OAJmN8v7/wymY&#10;3HDw5zL1cFzYaID/cvnLXZmtprPRVVZn9s+4Xq8GOS+mxXycl+/+BwAA//8DAFBLAwQUAAYACAAA&#10;ACEAU/64F9gAAAAFAQAADwAAAGRycy9kb3ducmV2LnhtbEyOwU7DMBBE70j8g7VI3KjTBkVpiFMh&#10;JA4cWyr16sZLHGGv09hpwt+zcIHLSqMZvX31bvFOXHGMfSAF61UGAqkNpqdOwfH99aEEEZMmo10g&#10;VPCFEXbN7U2tKxNm2uP1kDrBEIqVVmBTGiopY2vR67gKAxJ3H2H0OnEcO2lGPTPcO7nJskJ63RN/&#10;sHrAF4vt52HyCrLLxuWXxUxpf1z7IbydSjvnSt3fLc9PIBIu6W8MP/qsDg07ncNEJgrHDN79Xu62&#10;ecHxrOBxW5Qgm1r+t2++AQAA//8DAFBLAQItABQABgAIAAAAIQC2gziS/gAAAOEBAAATAAAAAAAA&#10;AAAAAAAAAAAAAABbQ29udGVudF9UeXBlc10ueG1sUEsBAi0AFAAGAAgAAAAhADj9If/WAAAAlAEA&#10;AAsAAAAAAAAAAAAAAAAALwEAAF9yZWxzLy5yZWxzUEsBAi0AFAAGAAgAAAAhAJP5AUX4DAAAtYsA&#10;AA4AAAAAAAAAAAAAAAAALgIAAGRycy9lMm9Eb2MueG1sUEsBAi0AFAAGAAgAAAAhAFP+uBfYAAAA&#10;BQEAAA8AAAAAAAAAAAAAAAAAUg8AAGRycy9kb3ducmV2LnhtbFBLBQYAAAAABAAEAPMAAABXEAAA&#10;AAA=&#10;">
                <v:shape id="_x0000_s1037" type="#_x0000_t75" style="position:absolute;width:59436;height:31546;visibility:visible;mso-wrap-style:square">
                  <v:fill o:detectmouseclick="t"/>
                  <v:path o:connecttype="none"/>
                </v:shape>
                <v:shape id="Freeform 31" o:spid="_x0000_s1038" style="position:absolute;left:40994;top:10816;width:7925;height:5002;flip:x;visibility:visible;mso-wrap-style:square;v-text-anchor:top" coordsize="67,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NhcMA&#10;AADbAAAADwAAAGRycy9kb3ducmV2LnhtbESPQWvCQBSE70L/w/IK3szGCEWiqwShYD0UmornZ/aZ&#10;RLNvw+5G47/vFgo9DjPzDbPejqYTd3K+taxgnqQgiCurW64VHL/fZ0sQPiBr7CyTgid52G5eJmvM&#10;tX3wF93LUIsIYZ+jgiaEPpfSVw0Z9IntiaN3sc5giNLVUjt8RLjpZJamb9Jgy3GhwZ52DVW3cjAK&#10;PrJi74rucBg+h75cmlN2DtdMqenrWKxABBrDf/ivvdcKFgv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ONhcMAAADbAAAADwAAAAAAAAAAAAAAAACYAgAAZHJzL2Rv&#10;d25yZXYueG1sUEsFBgAAAAAEAAQA9QAAAIgDAAAAAA==&#10;" path="m67,l,2250e" filled="f">
                  <v:stroke endarrow="block"/>
                  <v:path arrowok="t" o:connecttype="custom" o:connectlocs="792480,0;0,500222" o:connectangles="0,0"/>
                </v:shape>
                <v:shape id="Freeform 32" o:spid="_x0000_s1039" style="position:absolute;left:28574;top:4838;width:8466;height:3395;visibility:visible;mso-wrap-style:square;v-text-anchor:top" coordsize="1400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dVcMA&#10;AADbAAAADwAAAGRycy9kb3ducmV2LnhtbESP3YrCMBSE7xd8h3AEbxZNdReVahQRZUW98ecBDs2x&#10;rTYnpYm2vr0RFrwcZuYbZjpvTCEeVLncsoJ+LwJBnFidc6rgfFp3xyCcR9ZYWCYFT3Iwn7W+phhr&#10;W/OBHkefigBhF6OCzPsyltIlGRl0PVsSB+9iK4M+yCqVusI6wE0hB1E0lAZzDgsZlrTMKLkd70bB&#10;n/vW26vdrnZ7GZ3z/Wixu9taqU67WUxAeGr8J/zf3mgFP7/w/hJ+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adVcMAAADbAAAADwAAAAAAAAAAAAAAAACYAgAAZHJzL2Rv&#10;d25yZXYueG1sUEsFBgAAAAAEAAQA9QAAAIgDAAAAAA==&#10;" path="m,l1400,573e" filled="f">
                  <v:stroke endarrow="block"/>
                  <v:path arrowok="t" o:connecttype="custom" o:connectlocs="0,0;846519,339446" o:connectangles="0,0"/>
                </v:shape>
                <v:shape id="Freeform 33" o:spid="_x0000_s1040" style="position:absolute;left:28803;top:3386;width:24961;height:2813;visibility:visible;mso-wrap-style:square;v-text-anchor:top" coordsize="3978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xisUA&#10;AADbAAAADwAAAGRycy9kb3ducmV2LnhtbESPW4vCMBSE3xf8D+EI+7amrnihGkWEhSyIixcQ3w7N&#10;sS02J6WJ2t1fbxYEH4eZ+YaZLVpbiRs1vnSsoN9LQBBnzpScKzjsvz4mIHxANlg5JgW/5GEx77zN&#10;MDXuzlu67UIuIoR9igqKEOpUSp8VZNH3XE0cvbNrLIYom1yaBu8Rbiv5mSQjabHkuFBgTauCssvu&#10;ahX4kx7+bMfr1bc7HfVBa/pb9zdKvXfb5RREoDa8ws+2NgoGQ/j/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1jGKxQAAANsAAAAPAAAAAAAAAAAAAAAAAJgCAABkcnMv&#10;ZG93bnJldi54bWxQSwUGAAAAAAQABAD1AAAAigMAAAAA&#10;" path="m,l3978,443e" filled="f">
                  <v:stroke endarrow="block"/>
                  <v:path arrowok="t" o:connecttype="custom" o:connectlocs="0,0;2496122,281272" o:connectangles="0,0"/>
                </v:shape>
                <v:oval id="Oval 34" o:spid="_x0000_s1041" style="position:absolute;left:48919;top:14629;width:4581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EnMQA&#10;AADbAAAADwAAAGRycy9kb3ducmV2LnhtbESP3WoCMRSE7wu+QzhCb4pm+4PIulmRgtCLQq36AMfN&#10;Mbu6OVmT6G7fvikUvBxm5humWA62FTfyoXGs4HmagSCunG7YKNjv1pM5iBCRNbaOScEPBViWo4cC&#10;c+16/qbbNhqRIBxyVFDH2OVShqomi2HqOuLkHZ23GJP0RmqPfYLbVr5k2UxabDgt1NjRe03VeXu1&#10;Cg6HvRvkxX9tnszZ49up78znRqnH8bBagIg0xHv4v/2hFbzO4O9L+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BJzEAAAA2wAAAA8AAAAAAAAAAAAAAAAAmAIAAGRycy9k&#10;b3ducmV2LnhtbFBLBQYAAAAABAAEAPUAAACJAwAAAAA=&#10;" filled="f">
                  <v:textbox>
                    <w:txbxContent>
                      <w:p w:rsidR="00877266" w:rsidRPr="00B277DA" w:rsidRDefault="00877266" w:rsidP="00B27048">
                        <w:pPr>
                          <w:pStyle w:val="Heading6"/>
                          <w:rPr>
                            <w:sz w:val="16"/>
                            <w:szCs w:val="16"/>
                          </w:rPr>
                        </w:pPr>
                        <w:r w:rsidRPr="00B277DA">
                          <w:rPr>
                            <w:sz w:val="16"/>
                            <w:szCs w:val="16"/>
                          </w:rPr>
                          <w:t>G3</w:t>
                        </w:r>
                      </w:p>
                      <w:p w:rsidR="00877266" w:rsidRDefault="00877266" w:rsidP="00B2704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0</w:t>
                        </w:r>
                      </w:p>
                    </w:txbxContent>
                  </v:textbox>
                </v:oval>
                <v:oval id="Oval 35" o:spid="_x0000_s1042" style="position:absolute;left:1981;top:19935;width:5410;height:5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2hB8QA&#10;AADbAAAADwAAAGRycy9kb3ducmV2LnhtbESP3WoCMRSE74W+QziF3pSa1YqV1SgiCL0o1L8HOG6O&#10;2dXNyZqk7vbtG6Hg5TAz3zCzRWdrcSMfKscKBv0MBHHhdMVGwWG/fpuACBFZY+2YFPxSgMX8qTfD&#10;XLuWt3TbRSMShEOOCsoYm1zKUJRkMfRdQ5y8k/MWY5LeSO2xTXBby2GWjaXFitNCiQ2tSiouux+r&#10;4Hg8uE5e/ffm1Vw8js5tY742Sr08d8spiEhdfIT/259awfsH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9oQfEAAAA2wAAAA8AAAAAAAAAAAAAAAAAmAIAAGRycy9k&#10;b3ducmV2LnhtbFBLBQYAAAAABAAEAPUAAACJAwAAAAA=&#10;" filled="f">
                  <v:textbox>
                    <w:txbxContent>
                      <w:p w:rsidR="00877266" w:rsidRPr="00B277DA" w:rsidRDefault="00877266" w:rsidP="00B27048">
                        <w:pPr>
                          <w:pStyle w:val="Heading7"/>
                          <w:rPr>
                            <w:sz w:val="16"/>
                            <w:szCs w:val="16"/>
                          </w:rPr>
                        </w:pPr>
                        <w:r w:rsidRPr="00B277DA">
                          <w:rPr>
                            <w:sz w:val="16"/>
                            <w:szCs w:val="16"/>
                          </w:rPr>
                          <w:t>G1</w:t>
                        </w:r>
                      </w:p>
                      <w:p w:rsidR="00877266" w:rsidRPr="00B277DA" w:rsidRDefault="00877266" w:rsidP="00B27048">
                        <w:pPr>
                          <w:rPr>
                            <w:sz w:val="16"/>
                            <w:szCs w:val="16"/>
                          </w:rPr>
                        </w:pPr>
                        <w:r w:rsidRPr="00B277DA">
                          <w:rPr>
                            <w:sz w:val="16"/>
                            <w:szCs w:val="16"/>
                          </w:rPr>
                          <w:t xml:space="preserve">  0</w:t>
                        </w:r>
                      </w:p>
                    </w:txbxContent>
                  </v:textbox>
                </v:oval>
                <v:shape id="Text Box 36" o:spid="_x0000_s1043" type="#_x0000_t202" style="position:absolute;left:18804;top:9610;width:3212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877266" w:rsidRPr="002E0226" w:rsidRDefault="00877266" w:rsidP="00B27048">
                        <w:r>
                          <w:t>3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9C6A4F7" wp14:editId="14B3612A">
                              <wp:extent cx="141605" cy="7620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160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37" o:spid="_x0000_s1044" style="position:absolute;flip:x;visibility:visible;mso-wrap-style:square" from="12803,3657" to="23774,6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<v:stroke endarrow="block"/>
                </v:line>
                <v:oval id="Oval 38" o:spid="_x0000_s1045" style="position:absolute;left:53764;top:4575;width:4755;height:4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KDsEA&#10;AADbAAAADwAAAGRycy9kb3ducmV2LnhtbERP3WrCMBS+H/gO4Qi7GZpuyJBqLCIMdjGY0z7AaXNM&#10;q81JTbK2e/vlYrDLj+9/W0y2EwP50DpW8LzMQBDXTrdsFJTnt8UaRIjIGjvHpOCHAhS72cMWc+1G&#10;/qLhFI1IIRxyVNDE2OdShrohi2HpeuLEXZy3GBP0RmqPYwq3nXzJsldpseXU0GBPh4bq2+nbKqiq&#10;0k3y7j+PT+bmcXUde/NxVOpxPu03ICJN8V/8537XClZpffq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SSg7BAAAA2wAAAA8AAAAAAAAAAAAAAAAAmAIAAGRycy9kb3du&#10;cmV2LnhtbFBLBQYAAAAABAAEAPUAAACGAwAAAAA=&#10;" filled="f">
                  <v:textbox>
                    <w:txbxContent>
                      <w:p w:rsidR="00877266" w:rsidRPr="00B277DA" w:rsidRDefault="00B277DA" w:rsidP="00B2704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877266" w:rsidRPr="00B277DA">
                          <w:rPr>
                            <w:b/>
                            <w:sz w:val="16"/>
                            <w:szCs w:val="16"/>
                          </w:rPr>
                          <w:t>C</w:t>
                        </w:r>
                      </w:p>
                      <w:p w:rsidR="00877266" w:rsidRPr="00B277DA" w:rsidRDefault="00B277DA" w:rsidP="00B2704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877266" w:rsidRPr="00B277DA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oval>
                <v:line id="Line 39" o:spid="_x0000_s1046" style="position:absolute;flip:y;visibility:visible;mso-wrap-style:square" from="41605,7314" to="53946,9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<v:stroke endarrow="block"/>
                </v:line>
                <v:shape id="Freeform 40" o:spid="_x0000_s1047" style="position:absolute;left:52576;top:8954;width:3145;height:6134;visibility:visible;mso-wrap-style:square;v-text-anchor:top" coordsize="495,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Pm8QA&#10;AADbAAAADwAAAGRycy9kb3ducmV2LnhtbESPQWsCMRSE7wX/Q3iCF6lZrdiyNYoopV6kVAu9PjbP&#10;zeLmZU2iu+2vbwShx2FmvmHmy87W4ko+VI4VjEcZCOLC6YpLBV+Ht8cXECEia6wdk4IfCrBc9B7m&#10;mGvX8idd97EUCcIhRwUmxiaXMhSGLIaRa4iTd3TeYkzSl1J7bBPc1nKSZTNpseK0YLChtaHitL9Y&#10;Bc+77v3pd/NhW/+94u3QO23OU6UG/W71CiJSF//D9/ZWK5hO4PY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5T5vEAAAA2wAAAA8AAAAAAAAAAAAAAAAAmAIAAGRycy9k&#10;b3ducmV2LnhtbFBLBQYAAAAABAAEAPUAAACJAwAAAAA=&#10;" path="m495,l,966e" filled="f">
                  <v:stroke endarrow="block"/>
                  <v:path arrowok="t" o:connecttype="custom" o:connectlocs="314516,0;0,613387" o:connectangles="0,0"/>
                </v:shape>
                <v:shape id="Freeform 41" o:spid="_x0000_s1048" style="position:absolute;left:40234;top:18811;width:9840;height:8159;visibility:visible;mso-wrap-style:square;v-text-anchor:top" coordsize="1550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xYsQA&#10;AADbAAAADwAAAGRycy9kb3ducmV2LnhtbESPT2sCMRTE74LfITyhN832D8WuRimFpVZ6sLaUHp+b&#10;181i8rIkUddv3xQEj8PM/IaZL3tnxZFCbD0ruJ0UIIhrr1tuFHx9VuMpiJiQNVrPpOBMEZaL4WCO&#10;pfYn/qDjNjUiQziWqMCk1JVSxtqQwzjxHXH2fn1wmLIMjdQBTxnurLwrikfpsOW8YLCjF0P1fntw&#10;Cp5+pHmr7HpjK5zu3kPHm+/9q1I3o/55BiJRn67hS3ulFTzcw/+X/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csWLEAAAA2wAAAA8AAAAAAAAAAAAAAAAAmAIAAGRycy9k&#10;b3ducmV2LnhtbFBLBQYAAAAABAAEAPUAAACJAwAAAAA=&#10;" path="m1550,l,1284e" filled="f">
                  <v:stroke endarrow="block"/>
                  <v:path arrowok="t" o:connecttype="custom" o:connectlocs="983996,0;0,815936" o:connectangles="0,0"/>
                </v:shape>
                <v:shape id="Freeform 42" o:spid="_x0000_s1049" style="position:absolute;left:28801;top:10816;width:8495;height:3813;rotation:180;visibility:visible;mso-wrap-style:square;v-text-anchor:top" coordsize="1337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BkcIA&#10;AADbAAAADwAAAGRycy9kb3ducmV2LnhtbESP3YrCMBCF74V9hzAL3oimKypL1ygiCMIKYrsPMDRj&#10;W9pMShM1ffuNIHh5OD8fZ70NphV36l1tWcHXLAFBXFhdc6ngLz9Mv0E4j6yxtUwKBnKw3XyM1phq&#10;++AL3TNfijjCLkUFlfddKqUrKjLoZrYjjt7V9gZ9lH0pdY+POG5aOU+SlTRYcyRU2NG+oqLJbiZy&#10;w5AXO5w3p0nSLMP+dzhfbKbU+DPsfkB4Cv4dfrWPWsFiAc8v8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MGRwgAAANsAAAAPAAAAAAAAAAAAAAAAAJgCAABkcnMvZG93&#10;bnJldi54bWxQSwUGAAAAAAQABAD1AAAAhwMAAAAA&#10;" path="m,601l1337,e" filled="f">
                  <v:stroke endarrow="block"/>
                  <v:path arrowok="t" o:connecttype="custom" o:connectlocs="0,381317;849440,0" o:connectangles="0,0"/>
                </v:shape>
                <v:line id="Line 43" o:spid="_x0000_s1050" style="position:absolute;visibility:visible;mso-wrap-style:square" from="11433,9143" to="14627,17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shape id="Freeform 44" o:spid="_x0000_s1051" style="position:absolute;left:7586;top:20574;width:5671;height:1238;visibility:visible;mso-wrap-style:square;v-text-anchor:top" coordsize="873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W0GcQA&#10;AADbAAAADwAAAGRycy9kb3ducmV2LnhtbESPzWrDMBCE74W8g9hCbo3cpBjjRAml1KE0p/w8wGJt&#10;LRNr5ViK7fbpq0Agx2FmvmFWm9E2oqfO144VvM4SEMSl0zVXCk7H4iUD4QOyxsYxKfglD5v15GmF&#10;uXYD76k/hEpECPscFZgQ2lxKXxqy6GeuJY7ej+sshii7SuoOhwi3jZwnSSot1hwXDLb0Yag8H65W&#10;Ac7PRW+yXfG32A7J9y67fOo2VWr6PL4vQQQawyN8b39pBW8p3L7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1tBnEAAAA2wAAAA8AAAAAAAAAAAAAAAAAmAIAAGRycy9k&#10;b3ducmV2LnhtbFBLBQYAAAAABAAEAPUAAACJAwAAAAA=&#10;" path="m873,l,195e" filled="f">
                  <v:stroke endarrow="block"/>
                  <v:path arrowok="t" o:connecttype="custom" o:connectlocs="567119,0;0,123825" o:connectangles="0,0"/>
                </v:shape>
                <v:line id="Line 45" o:spid="_x0000_s1052" style="position:absolute;flip:x;visibility:visible;mso-wrap-style:square" from="6397,9143" to="9600,20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<v:stroke endarrow="block"/>
                </v:line>
                <v:shape id="Freeform 46" o:spid="_x0000_s1053" style="position:absolute;left:21941;top:17597;width:3921;height:9374;visibility:visible;mso-wrap-style:square;v-text-anchor:top" coordsize="618,1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HETMMA&#10;AADbAAAADwAAAGRycy9kb3ducmV2LnhtbERPy2rCQBTdC/2H4RbcSJ1UpZTUUYLio7oQH9AuL5nb&#10;JDRzJ8yMmvx9ZyF0eTjv6bw1tbiR85VlBa/DBARxbnXFhYLLefXyDsIHZI21ZVLQkYf57Kk3xVTb&#10;Ox/pdgqFiCHsU1RQhtCkUvq8JIN+aBviyP1YZzBE6AqpHd5juKnlKEnepMGKY0OJDS1Kyn9PV6PA&#10;DexoN87yw36Zrb8/9023WXx1SvWf2+wDRKA2/Isf7q1WMIlj4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HETMMAAADbAAAADwAAAAAAAAAAAAAAAACYAgAAZHJzL2Rv&#10;d25yZXYueG1sUEsFBgAAAAAEAAQA9QAAAIgDAAAAAA==&#10;" path="m618,l,1476e" filled="f">
                  <v:stroke endarrow="block"/>
                  <v:path arrowok="t" o:connecttype="custom" o:connectlocs="392113,0;0,937302" o:connectangles="0,0"/>
                </v:shape>
                <v:shape id="Freeform 47" o:spid="_x0000_s1054" style="position:absolute;left:12613;top:8233;width:11904;height:6396;visibility:visible;mso-wrap-style:square;v-text-anchor:top" coordsize="58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7W8IA&#10;AADbAAAADwAAAGRycy9kb3ducmV2LnhtbESPS2/CMBCE75X4D9YicWscHoI2xSAEIuqV130Vb5NA&#10;vA6xgcCvr5GQOI5m55ud6bw1lbhS40rLCvpRDII4s7rkXMF+t/78AuE8ssbKMim4k4P5rPMxxUTb&#10;G2/ouvW5CBB2CSoovK8TKV1WkEEX2Zo4eH+2MeiDbHKpG7wFuKnkII7H0mDJoaHAmpYFZaftxYQ3&#10;0sHQjXLbbyc+PZyPq0ynD6dUr9sufkB4av37+JX+1QpG3/DcEgA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LPtbwgAAANsAAAAPAAAAAAAAAAAAAAAAAJgCAABkcnMvZG93&#10;bnJldi54bWxQSwUGAAAAAAQABAD1AAAAhwMAAAAA&#10;" path="m58,1218l,e" filled="f">
                  <v:stroke endarrow="block"/>
                  <v:path arrowok="t" o:connecttype="custom" o:connectlocs="1190371,639628;0,0" o:connectangles="0,0"/>
                </v:shape>
                <v:line id="Line 48" o:spid="_x0000_s1055" style="position:absolute;flip:x y;visibility:visible;mso-wrap-style:square" from="28347,17376" to="36577,26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jC+MAAAADbAAAADwAAAGRycy9kb3ducmV2LnhtbERPTYvCMBC9L/gfwgje1tQFRatRRBD2&#10;4EVXdq/TZmyqzaRtYq3/3hwWPD7e92rT20p01PrSsYLJOAFBnDtdcqHg/LP/nIPwAVlj5ZgUPMnD&#10;Zj34WGGq3YOP1J1CIWII+xQVmBDqVEqfG7Lox64mjtzFtRZDhG0hdYuPGG4r+ZUkM2mx5NhgsKad&#10;ofx2ulsFXXafXH8Px5vP/ppFNjfN7tDMlBoN++0SRKA+vMX/7m+tYBrXxy/xB8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YwvjAAAAA2wAAAA8AAAAAAAAAAAAAAAAA&#10;oQIAAGRycy9kb3ducmV2LnhtbFBLBQYAAAAABAAEAPkAAACOAwAAAAA=&#10;">
                  <v:stroke endarrow="block"/>
                </v:line>
                <v:shape id="Text Box 49" o:spid="_x0000_s1056" type="#_x0000_t202" style="position:absolute;left:20843;top:20845;width:3674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877266" w:rsidRDefault="00877266" w:rsidP="00B27048">
                        <w:r>
                          <w:t>8</w:t>
                        </w:r>
                      </w:p>
                    </w:txbxContent>
                  </v:textbox>
                </v:shape>
                <v:shape id="Text Box 50" o:spid="_x0000_s1057" type="#_x0000_t202" style="position:absolute;left:14173;top:11890;width:2312;height:2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/>
                  </v:textbox>
                </v:shape>
                <v:shape id="Text Box 51" o:spid="_x0000_s1058" type="#_x0000_t202" style="position:absolute;left:9592;top:18746;width:3211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877266" w:rsidRDefault="00877266" w:rsidP="00B27048">
                        <w:r>
                          <w:t>2</w:t>
                        </w:r>
                      </w:p>
                    </w:txbxContent>
                  </v:textbox>
                </v:shape>
                <v:shape id="Text Box 52" o:spid="_x0000_s1059" type="#_x0000_t202" style="position:absolute;left:12613;top:11685;width:320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877266" w:rsidRDefault="00877266" w:rsidP="00B27048">
                        <w:r>
                          <w:t>2</w:t>
                        </w:r>
                      </w:p>
                    </w:txbxContent>
                  </v:textbox>
                </v:shape>
                <v:shape id="Text Box 53" o:spid="_x0000_s1060" type="#_x0000_t202" style="position:absolute;left:39772;top:2287;width:3665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877266" w:rsidRDefault="00877266" w:rsidP="00B27048">
                        <w:r>
                          <w:t>5</w:t>
                        </w:r>
                      </w:p>
                    </w:txbxContent>
                  </v:textbox>
                </v:shape>
                <v:shape id="Text Box 54" o:spid="_x0000_s1061" type="#_x0000_t202" style="position:absolute;left:42356;top:13046;width:3195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877266" w:rsidRDefault="00877266" w:rsidP="00B27048">
                        <w:r>
                          <w:t>11</w:t>
                        </w:r>
                      </w:p>
                    </w:txbxContent>
                  </v:textbox>
                </v:shape>
                <v:shape id="Text Box 55" o:spid="_x0000_s1062" type="#_x0000_t202" style="position:absolute;left:51205;top:10061;width:3657;height:3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877266" w:rsidRDefault="00877266" w:rsidP="00B27048">
                        <w:r>
                          <w:t>8</w:t>
                        </w:r>
                      </w:p>
                    </w:txbxContent>
                  </v:textbox>
                </v:shape>
                <v:shape id="Text Box 56" o:spid="_x0000_s1063" type="#_x0000_t202" style="position:absolute;left:45716;top:22411;width:3203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877266" w:rsidRDefault="00877266" w:rsidP="00B27048">
                        <w:r>
                          <w:t>2</w:t>
                        </w:r>
                      </w:p>
                    </w:txbxContent>
                  </v:textbox>
                </v:shape>
                <v:shape id="Text Box 57" o:spid="_x0000_s1064" type="#_x0000_t202" style="position:absolute;left:4845;top:13054;width:4111;height:2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877266" w:rsidRDefault="00877266" w:rsidP="00B27048">
                        <w:r>
                          <w:t>5</w:t>
                        </w:r>
                      </w:p>
                    </w:txbxContent>
                  </v:textbox>
                </v:shape>
                <v:shape id="Text Box 58" o:spid="_x0000_s1065" type="#_x0000_t202" style="position:absolute;left:32458;top:5026;width:321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 style="mso-next-textbox:#Text Box 50">
                    <w:txbxContent>
                      <w:p w:rsidR="00877266" w:rsidRDefault="00877266" w:rsidP="00B27048">
                        <w:pPr>
                          <w:numPr>
                            <w:ilvl w:val="0"/>
                            <w:numId w:val="19"/>
                          </w:numPr>
                        </w:pPr>
                        <w:r>
                          <w:t>8</w:t>
                        </w:r>
                      </w:p>
                    </w:txbxContent>
                  </v:textbox>
                </v:shape>
                <v:shape id="Text Box 59" o:spid="_x0000_s1066" type="#_x0000_t202" style="position:absolute;left:32920;top:5026;width:2287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877266" w:rsidRDefault="00877266" w:rsidP="00B27048">
                        <w:r>
                          <w:t>1</w:t>
                        </w:r>
                      </w:p>
                    </w:txbxContent>
                  </v:textbox>
                </v:shape>
                <v:shape id="Text Box 60" o:spid="_x0000_s1067" type="#_x0000_t202" style="position:absolute;left:32731;top:19910;width:2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877266" w:rsidRDefault="00877266" w:rsidP="00B27048">
                        <w:r>
                          <w:t>7</w:t>
                        </w:r>
                      </w:p>
                    </w:txbxContent>
                  </v:textbox>
                </v:shape>
                <v:shape id="Text Box 61" o:spid="_x0000_s1068" type="#_x0000_t202" style="position:absolute;left:31088;top:10512;width:2311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877266" w:rsidRDefault="00877266" w:rsidP="00B27048">
                        <w:r>
                          <w:t>2</w:t>
                        </w:r>
                      </w:p>
                    </w:txbxContent>
                  </v:textbox>
                </v:shape>
                <v:shape id="Text Box 62" o:spid="_x0000_s1069" type="#_x0000_t202" style="position:absolute;left:44345;top:6404;width:2312;height:2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877266" w:rsidRDefault="00877266" w:rsidP="00B27048">
                        <w:r>
                          <w:t>2</w:t>
                        </w:r>
                      </w:p>
                    </w:txbxContent>
                  </v:textbox>
                </v:shape>
                <v:oval id="Oval 63" o:spid="_x0000_s1070" style="position:absolute;left:36850;top:7109;width:4573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19sQA&#10;AADbAAAADwAAAGRycy9kb3ducmV2LnhtbESPUWvCMBSF3wf+h3CFvQxNNzaR2lRkIOxhMKf+gGtz&#10;TavNTU2i7f79Mhj4eDjnfIdTLAfbihv50DhW8DzNQBBXTjdsFOx368kcRIjIGlvHpOCHAizL0UOB&#10;uXY9f9NtG41IEA45Kqhj7HIpQ1WTxTB1HXHyjs5bjEl6I7XHPsFtK1+ybCYtNpwWauzovabqvL1a&#10;BYfD3g3y4r82T+bs8fXUd+Zzo9TjeFgtQEQa4j383/7QCmZv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QtfbEAAAA2wAAAA8AAAAAAAAAAAAAAAAAmAIAAGRycy9k&#10;b3ducmV2LnhtbFBLBQYAAAAABAAEAPUAAACJAwAAAAA=&#10;" filled="f">
                  <v:textbox>
                    <w:txbxContent>
                      <w:p w:rsidR="00877266" w:rsidRPr="00B277DA" w:rsidRDefault="00B277DA" w:rsidP="00B2704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877266" w:rsidRPr="00B277DA">
                          <w:rPr>
                            <w:b/>
                            <w:sz w:val="16"/>
                            <w:szCs w:val="16"/>
                          </w:rPr>
                          <w:t>B</w:t>
                        </w:r>
                      </w:p>
                      <w:p w:rsidR="00877266" w:rsidRDefault="00B277DA" w:rsidP="00B2704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877266" w:rsidRPr="00B277DA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bookmarkEnd w:id="0"/>
      <w:r w:rsidR="007718A9" w:rsidRPr="00B277DA">
        <w:rPr>
          <w:b/>
          <w:noProof/>
          <w:sz w:val="16"/>
          <w:szCs w:val="16"/>
        </w:rPr>
        <w:br w:type="page"/>
      </w:r>
    </w:p>
    <w:p w:rsidR="008D7AD3" w:rsidRPr="00AF6EE7" w:rsidRDefault="008D7AD3" w:rsidP="00AF6EE7">
      <w:pPr>
        <w:numPr>
          <w:ilvl w:val="0"/>
          <w:numId w:val="22"/>
        </w:numPr>
        <w:spacing w:after="120"/>
        <w:jc w:val="both"/>
        <w:outlineLvl w:val="0"/>
        <w:rPr>
          <w:noProof/>
          <w:sz w:val="24"/>
          <w:szCs w:val="24"/>
        </w:rPr>
      </w:pPr>
      <w:r w:rsidRPr="00AF6EE7">
        <w:rPr>
          <w:noProof/>
          <w:sz w:val="24"/>
          <w:szCs w:val="24"/>
        </w:rPr>
        <w:lastRenderedPageBreak/>
        <w:t xml:space="preserve">(Note: This question talks about search spaces in general and is </w:t>
      </w:r>
      <w:r w:rsidRPr="00AF6EE7">
        <w:rPr>
          <w:i/>
          <w:noProof/>
          <w:sz w:val="24"/>
          <w:szCs w:val="24"/>
        </w:rPr>
        <w:t xml:space="preserve">not </w:t>
      </w:r>
      <w:r w:rsidRPr="00AF6EE7">
        <w:rPr>
          <w:noProof/>
          <w:sz w:val="24"/>
          <w:szCs w:val="24"/>
        </w:rPr>
        <w:t>referring to the specific search space used in Part a.</w:t>
      </w:r>
      <w:r w:rsidR="00066EC1" w:rsidRPr="00AF6EE7">
        <w:rPr>
          <w:noProof/>
          <w:sz w:val="24"/>
          <w:szCs w:val="24"/>
        </w:rPr>
        <w:t xml:space="preserve">  Also, </w:t>
      </w:r>
      <w:r w:rsidR="00C71704" w:rsidRPr="00AF6EE7">
        <w:rPr>
          <w:noProof/>
          <w:sz w:val="24"/>
          <w:szCs w:val="24"/>
        </w:rPr>
        <w:t xml:space="preserve">note </w:t>
      </w:r>
      <w:r w:rsidR="00066EC1" w:rsidRPr="00AF6EE7">
        <w:rPr>
          <w:noProof/>
          <w:sz w:val="24"/>
          <w:szCs w:val="24"/>
        </w:rPr>
        <w:t>there is much more white space on this page than needed to satisfactorily answer the question.</w:t>
      </w:r>
      <w:r w:rsidRPr="00AF6EE7">
        <w:rPr>
          <w:noProof/>
          <w:sz w:val="24"/>
          <w:szCs w:val="24"/>
        </w:rPr>
        <w:t>)</w:t>
      </w:r>
    </w:p>
    <w:p w:rsidR="00FB7D5E" w:rsidRDefault="00C35BE3" w:rsidP="00D41BF9">
      <w:pPr>
        <w:ind w:left="360"/>
        <w:jc w:val="both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Assume someone gives you </w:t>
      </w:r>
      <w:r w:rsidRPr="00C35BE3">
        <w:rPr>
          <w:i/>
          <w:noProof/>
          <w:sz w:val="24"/>
          <w:szCs w:val="24"/>
        </w:rPr>
        <w:t>h1(node)</w:t>
      </w:r>
      <w:r>
        <w:rPr>
          <w:noProof/>
          <w:sz w:val="24"/>
          <w:szCs w:val="24"/>
        </w:rPr>
        <w:t xml:space="preserve"> and </w:t>
      </w:r>
      <w:r w:rsidRPr="00C35BE3">
        <w:rPr>
          <w:i/>
          <w:noProof/>
          <w:sz w:val="24"/>
          <w:szCs w:val="24"/>
        </w:rPr>
        <w:t>h2(node)</w:t>
      </w:r>
      <w:r>
        <w:rPr>
          <w:noProof/>
          <w:sz w:val="24"/>
          <w:szCs w:val="24"/>
        </w:rPr>
        <w:t xml:space="preserve">, both of which </w:t>
      </w:r>
      <w:r w:rsidR="00374CDC">
        <w:rPr>
          <w:noProof/>
          <w:sz w:val="24"/>
          <w:szCs w:val="24"/>
        </w:rPr>
        <w:t xml:space="preserve">are </w:t>
      </w:r>
      <w:r>
        <w:rPr>
          <w:noProof/>
          <w:sz w:val="24"/>
          <w:szCs w:val="24"/>
        </w:rPr>
        <w:t xml:space="preserve">admissible heuristics.  </w:t>
      </w:r>
      <w:r w:rsidR="00D41BF9" w:rsidRPr="00D41BF9">
        <w:rPr>
          <w:noProof/>
          <w:sz w:val="24"/>
          <w:szCs w:val="24"/>
          <w:u w:val="single"/>
        </w:rPr>
        <w:t>Circle</w:t>
      </w:r>
      <w:r w:rsidR="00D41BF9">
        <w:rPr>
          <w:noProof/>
          <w:sz w:val="24"/>
          <w:szCs w:val="24"/>
        </w:rPr>
        <w:t xml:space="preserve"> the </w:t>
      </w:r>
      <w:r w:rsidR="00877266" w:rsidRPr="00877266">
        <w:rPr>
          <w:noProof/>
          <w:sz w:val="24"/>
          <w:szCs w:val="24"/>
        </w:rPr>
        <w:t>expression</w:t>
      </w:r>
      <w:r w:rsidR="00D41BF9">
        <w:rPr>
          <w:noProof/>
          <w:sz w:val="24"/>
          <w:szCs w:val="24"/>
        </w:rPr>
        <w:t xml:space="preserve"> you feel is a </w:t>
      </w:r>
      <w:r w:rsidR="00FB7D5E">
        <w:rPr>
          <w:noProof/>
          <w:sz w:val="24"/>
          <w:szCs w:val="24"/>
        </w:rPr>
        <w:t>better</w:t>
      </w:r>
      <w:r w:rsidR="00374CDC">
        <w:rPr>
          <w:noProof/>
          <w:sz w:val="24"/>
          <w:szCs w:val="24"/>
        </w:rPr>
        <w:t xml:space="preserve"> choice for a heuristic function that </w:t>
      </w:r>
      <w:r w:rsidR="00374CDC" w:rsidRPr="00D41BF9">
        <w:rPr>
          <w:i/>
          <w:noProof/>
          <w:sz w:val="24"/>
          <w:szCs w:val="24"/>
        </w:rPr>
        <w:t>combines</w:t>
      </w:r>
      <w:r w:rsidR="00374CDC">
        <w:rPr>
          <w:noProof/>
          <w:sz w:val="24"/>
          <w:szCs w:val="24"/>
        </w:rPr>
        <w:t xml:space="preserve"> the two</w:t>
      </w:r>
      <w:r w:rsidR="00D41BF9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 </w:t>
      </w:r>
      <w:r w:rsidR="00462690">
        <w:rPr>
          <w:noProof/>
          <w:sz w:val="24"/>
          <w:szCs w:val="24"/>
        </w:rPr>
        <w:t>(</w:t>
      </w:r>
      <w:r w:rsidR="00BA3197">
        <w:rPr>
          <w:noProof/>
          <w:sz w:val="24"/>
          <w:szCs w:val="24"/>
        </w:rPr>
        <w:t xml:space="preserve">Hint: what makes one admissible </w:t>
      </w:r>
      <w:r w:rsidR="00BA3197" w:rsidRPr="00657D25">
        <w:rPr>
          <w:i/>
          <w:noProof/>
          <w:sz w:val="24"/>
          <w:szCs w:val="24"/>
        </w:rPr>
        <w:t>h</w:t>
      </w:r>
      <w:r w:rsidR="00BA3197">
        <w:rPr>
          <w:noProof/>
          <w:sz w:val="24"/>
          <w:szCs w:val="24"/>
        </w:rPr>
        <w:t xml:space="preserve"> function better than</w:t>
      </w:r>
      <w:r w:rsidR="00462690">
        <w:rPr>
          <w:noProof/>
          <w:sz w:val="24"/>
          <w:szCs w:val="24"/>
        </w:rPr>
        <w:t xml:space="preserve"> another?)  </w:t>
      </w:r>
    </w:p>
    <w:p w:rsidR="00C35BE3" w:rsidRDefault="00C35BE3" w:rsidP="00C35BE3">
      <w:pPr>
        <w:ind w:left="360"/>
        <w:outlineLvl w:val="0"/>
        <w:rPr>
          <w:noProof/>
          <w:sz w:val="24"/>
          <w:szCs w:val="24"/>
        </w:rPr>
      </w:pPr>
    </w:p>
    <w:p w:rsidR="00FB7D5E" w:rsidRPr="00D41BF9" w:rsidRDefault="00C35BE3" w:rsidP="00FB7D5E">
      <w:pPr>
        <w:numPr>
          <w:ilvl w:val="0"/>
          <w:numId w:val="31"/>
        </w:numPr>
        <w:spacing w:after="240"/>
        <w:outlineLvl w:val="0"/>
        <w:rPr>
          <w:i/>
          <w:noProof/>
          <w:sz w:val="24"/>
          <w:szCs w:val="24"/>
        </w:rPr>
      </w:pPr>
      <w:r w:rsidRPr="00D41BF9">
        <w:rPr>
          <w:i/>
          <w:noProof/>
          <w:sz w:val="24"/>
          <w:szCs w:val="24"/>
        </w:rPr>
        <w:t xml:space="preserve">h3(node)  = </w:t>
      </w:r>
      <w:r w:rsidRPr="00D41BF9">
        <w:rPr>
          <w:noProof/>
          <w:sz w:val="24"/>
          <w:szCs w:val="24"/>
        </w:rPr>
        <w:t>max(</w:t>
      </w:r>
      <w:r w:rsidR="00CF63CF" w:rsidRPr="00D41BF9">
        <w:rPr>
          <w:i/>
          <w:noProof/>
          <w:sz w:val="24"/>
          <w:szCs w:val="24"/>
        </w:rPr>
        <w:t xml:space="preserve"> </w:t>
      </w:r>
      <w:r w:rsidRPr="00D41BF9">
        <w:rPr>
          <w:i/>
          <w:noProof/>
          <w:sz w:val="24"/>
          <w:szCs w:val="24"/>
        </w:rPr>
        <w:t>h1(node) ,  h2(node)</w:t>
      </w:r>
      <w:r w:rsidR="00CF63CF" w:rsidRPr="00D41BF9">
        <w:rPr>
          <w:i/>
          <w:noProof/>
          <w:sz w:val="24"/>
          <w:szCs w:val="24"/>
        </w:rPr>
        <w:t xml:space="preserve"> </w:t>
      </w:r>
      <w:r w:rsidRPr="00D41BF9">
        <w:rPr>
          <w:noProof/>
          <w:sz w:val="24"/>
          <w:szCs w:val="24"/>
        </w:rPr>
        <w:t xml:space="preserve">) </w:t>
      </w:r>
    </w:p>
    <w:p w:rsidR="00C35BE3" w:rsidRDefault="00C35BE3" w:rsidP="00C35BE3">
      <w:pPr>
        <w:numPr>
          <w:ilvl w:val="0"/>
          <w:numId w:val="31"/>
        </w:numPr>
        <w:outlineLvl w:val="0"/>
        <w:rPr>
          <w:i/>
          <w:noProof/>
          <w:sz w:val="24"/>
          <w:szCs w:val="24"/>
        </w:rPr>
      </w:pPr>
      <w:r w:rsidRPr="00CF63CF">
        <w:rPr>
          <w:i/>
          <w:noProof/>
          <w:sz w:val="24"/>
          <w:szCs w:val="24"/>
        </w:rPr>
        <w:t xml:space="preserve">h3(node)  = </w:t>
      </w:r>
      <w:r w:rsidRPr="00CF63CF">
        <w:rPr>
          <w:noProof/>
          <w:sz w:val="24"/>
          <w:szCs w:val="24"/>
        </w:rPr>
        <w:t>min(</w:t>
      </w:r>
      <w:r w:rsidR="00CF63CF">
        <w:rPr>
          <w:i/>
          <w:noProof/>
          <w:sz w:val="24"/>
          <w:szCs w:val="24"/>
        </w:rPr>
        <w:t xml:space="preserve"> </w:t>
      </w:r>
      <w:r w:rsidRPr="00CF63CF">
        <w:rPr>
          <w:i/>
          <w:noProof/>
          <w:sz w:val="24"/>
          <w:szCs w:val="24"/>
        </w:rPr>
        <w:t>h1(node) ,  h2(node)</w:t>
      </w:r>
      <w:r w:rsidR="00CF63CF">
        <w:rPr>
          <w:i/>
          <w:noProof/>
          <w:sz w:val="24"/>
          <w:szCs w:val="24"/>
        </w:rPr>
        <w:t xml:space="preserve"> </w:t>
      </w:r>
      <w:r w:rsidRPr="00CF63CF">
        <w:rPr>
          <w:noProof/>
          <w:sz w:val="24"/>
          <w:szCs w:val="24"/>
        </w:rPr>
        <w:t>)</w:t>
      </w:r>
      <w:r w:rsidRPr="00CF63CF">
        <w:rPr>
          <w:i/>
          <w:noProof/>
          <w:sz w:val="24"/>
          <w:szCs w:val="24"/>
        </w:rPr>
        <w:t xml:space="preserve"> </w:t>
      </w:r>
    </w:p>
    <w:p w:rsidR="00D41BF9" w:rsidRDefault="00D41BF9" w:rsidP="00D41BF9">
      <w:pPr>
        <w:outlineLvl w:val="0"/>
        <w:rPr>
          <w:i/>
          <w:noProof/>
          <w:sz w:val="24"/>
          <w:szCs w:val="24"/>
        </w:rPr>
      </w:pPr>
    </w:p>
    <w:p w:rsidR="00AF6EE7" w:rsidRDefault="00AF6EE7" w:rsidP="00D41BF9">
      <w:pPr>
        <w:ind w:left="360"/>
        <w:jc w:val="both"/>
        <w:outlineLvl w:val="0"/>
        <w:rPr>
          <w:noProof/>
          <w:sz w:val="24"/>
          <w:szCs w:val="24"/>
        </w:rPr>
      </w:pPr>
    </w:p>
    <w:p w:rsidR="00D41BF9" w:rsidRDefault="00D41BF9" w:rsidP="00D41BF9">
      <w:pPr>
        <w:ind w:left="360"/>
        <w:jc w:val="both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Briefly explain your answer below.</w:t>
      </w:r>
      <w:r w:rsidR="00AF6EE7">
        <w:rPr>
          <w:noProof/>
          <w:sz w:val="24"/>
          <w:szCs w:val="24"/>
        </w:rPr>
        <w:t xml:space="preserve">  A good explanation is needed for full credit.</w:t>
      </w:r>
    </w:p>
    <w:p w:rsidR="00D41BF9" w:rsidRPr="00CF63CF" w:rsidRDefault="00D41BF9" w:rsidP="00D41BF9">
      <w:pPr>
        <w:outlineLvl w:val="0"/>
        <w:rPr>
          <w:i/>
          <w:noProof/>
          <w:sz w:val="24"/>
          <w:szCs w:val="24"/>
        </w:rPr>
      </w:pPr>
    </w:p>
    <w:p w:rsidR="00460593" w:rsidRDefault="00460593" w:rsidP="00460593">
      <w:pPr>
        <w:outlineLvl w:val="0"/>
        <w:rPr>
          <w:noProof/>
          <w:sz w:val="24"/>
          <w:szCs w:val="24"/>
        </w:rPr>
      </w:pPr>
    </w:p>
    <w:p w:rsidR="0004046B" w:rsidRPr="0004046B" w:rsidRDefault="00AD4E75" w:rsidP="00C35BE3">
      <w:pPr>
        <w:ind w:left="1440"/>
        <w:outlineLvl w:val="0"/>
        <w:rPr>
          <w:b/>
          <w:noProof/>
          <w:sz w:val="28"/>
        </w:rPr>
      </w:pPr>
      <w:r>
        <w:rPr>
          <w:i/>
          <w:noProof/>
          <w:sz w:val="24"/>
          <w:szCs w:val="24"/>
        </w:rPr>
        <w:t xml:space="preserve">  </w:t>
      </w:r>
    </w:p>
    <w:p w:rsidR="007718A9" w:rsidRDefault="00460593" w:rsidP="0004046B">
      <w:pPr>
        <w:outlineLvl w:val="0"/>
        <w:rPr>
          <w:b/>
          <w:noProof/>
          <w:sz w:val="28"/>
        </w:rPr>
      </w:pPr>
      <w:r>
        <w:rPr>
          <w:b/>
          <w:noProof/>
          <w:sz w:val="28"/>
        </w:rPr>
        <w:br w:type="page"/>
      </w:r>
      <w:r w:rsidR="007718A9">
        <w:rPr>
          <w:b/>
          <w:noProof/>
          <w:sz w:val="28"/>
        </w:rPr>
        <w:lastRenderedPageBreak/>
        <w:t xml:space="preserve">Problem 3 – </w:t>
      </w:r>
      <w:r w:rsidR="00374CDC">
        <w:rPr>
          <w:b/>
          <w:noProof/>
          <w:sz w:val="28"/>
        </w:rPr>
        <w:t>Game Playing</w:t>
      </w:r>
      <w:r w:rsidR="007718A9">
        <w:rPr>
          <w:b/>
          <w:noProof/>
          <w:sz w:val="28"/>
        </w:rPr>
        <w:t xml:space="preserve">  (</w:t>
      </w:r>
      <w:r w:rsidR="003E65A7">
        <w:rPr>
          <w:b/>
          <w:noProof/>
          <w:sz w:val="28"/>
        </w:rPr>
        <w:t>1</w:t>
      </w:r>
      <w:r w:rsidR="001A0E50">
        <w:rPr>
          <w:b/>
          <w:noProof/>
          <w:sz w:val="28"/>
        </w:rPr>
        <w:t>4</w:t>
      </w:r>
      <w:r w:rsidR="007718A9">
        <w:rPr>
          <w:b/>
          <w:noProof/>
          <w:sz w:val="28"/>
        </w:rPr>
        <w:t xml:space="preserve"> points) </w:t>
      </w:r>
    </w:p>
    <w:p w:rsidR="003E65A7" w:rsidRDefault="003E65A7" w:rsidP="0004046B">
      <w:pPr>
        <w:outlineLvl w:val="0"/>
        <w:rPr>
          <w:b/>
          <w:noProof/>
          <w:sz w:val="28"/>
        </w:rPr>
      </w:pPr>
    </w:p>
    <w:p w:rsidR="003E65A7" w:rsidRDefault="003E65A7" w:rsidP="003E65A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Apply the </w:t>
      </w:r>
      <w:r>
        <w:rPr>
          <w:i/>
          <w:iCs/>
          <w:sz w:val="24"/>
          <w:szCs w:val="24"/>
        </w:rPr>
        <w:t xml:space="preserve">mini-max </w:t>
      </w:r>
      <w:r>
        <w:rPr>
          <w:sz w:val="24"/>
          <w:szCs w:val="24"/>
        </w:rPr>
        <w:t xml:space="preserve">algorithm to the partial game tree below, where it is the </w:t>
      </w:r>
      <w:proofErr w:type="spellStart"/>
      <w:r>
        <w:rPr>
          <w:b/>
          <w:iCs/>
          <w:sz w:val="24"/>
          <w:szCs w:val="24"/>
          <w:u w:val="single"/>
        </w:rPr>
        <w:t>maximizer’s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turn to play and the game does </w:t>
      </w:r>
      <w:r w:rsidRPr="004C7898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involve randomness. The values estimated by the static-board evaluator (SBE) are indicated in the leaf nodes (higher scores are better for the </w:t>
      </w:r>
      <w:proofErr w:type="spellStart"/>
      <w:r>
        <w:rPr>
          <w:sz w:val="24"/>
          <w:szCs w:val="24"/>
        </w:rPr>
        <w:t>maximizer</w:t>
      </w:r>
      <w:proofErr w:type="spellEnd"/>
      <w:r>
        <w:rPr>
          <w:sz w:val="24"/>
          <w:szCs w:val="24"/>
        </w:rPr>
        <w:t xml:space="preserve">). </w:t>
      </w:r>
    </w:p>
    <w:p w:rsidR="003E65A7" w:rsidRDefault="003E65A7" w:rsidP="003E65A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3E65A7" w:rsidRDefault="003E65A7" w:rsidP="003E65A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Write the estimated values of the intermediate nodes inside their circles </w:t>
      </w:r>
      <w:r w:rsidRPr="00E058D7">
        <w:rPr>
          <w:sz w:val="24"/>
          <w:szCs w:val="24"/>
          <w:u w:val="single"/>
        </w:rPr>
        <w:t>and</w:t>
      </w:r>
      <w:r>
        <w:rPr>
          <w:sz w:val="24"/>
          <w:szCs w:val="24"/>
        </w:rPr>
        <w:t xml:space="preserve"> indicate the proper move of the </w:t>
      </w:r>
      <w:proofErr w:type="spellStart"/>
      <w:r>
        <w:rPr>
          <w:sz w:val="24"/>
          <w:szCs w:val="24"/>
        </w:rPr>
        <w:t>maximizer</w:t>
      </w:r>
      <w:proofErr w:type="spellEnd"/>
      <w:r>
        <w:rPr>
          <w:sz w:val="24"/>
          <w:szCs w:val="24"/>
        </w:rPr>
        <w:t xml:space="preserve"> by </w:t>
      </w:r>
      <w:r w:rsidRPr="003E65A7">
        <w:rPr>
          <w:sz w:val="24"/>
          <w:szCs w:val="24"/>
          <w:u w:val="single"/>
        </w:rPr>
        <w:t>circling</w:t>
      </w:r>
      <w:r>
        <w:rPr>
          <w:sz w:val="24"/>
          <w:szCs w:val="24"/>
        </w:rPr>
        <w:t xml:space="preserve"> one of the </w:t>
      </w:r>
      <w:proofErr w:type="gramStart"/>
      <w:r>
        <w:rPr>
          <w:sz w:val="24"/>
          <w:szCs w:val="24"/>
        </w:rPr>
        <w:t>root’s</w:t>
      </w:r>
      <w:proofErr w:type="gramEnd"/>
      <w:r>
        <w:rPr>
          <w:sz w:val="24"/>
          <w:szCs w:val="24"/>
        </w:rPr>
        <w:t xml:space="preserve"> outgoing arcs.</w:t>
      </w:r>
    </w:p>
    <w:p w:rsidR="003E65A7" w:rsidRDefault="003E65A7" w:rsidP="003E65A7">
      <w:pPr>
        <w:autoSpaceDE w:val="0"/>
        <w:autoSpaceDN w:val="0"/>
        <w:adjustRightInd w:val="0"/>
        <w:rPr>
          <w:sz w:val="24"/>
          <w:szCs w:val="24"/>
        </w:rPr>
      </w:pPr>
    </w:p>
    <w:p w:rsidR="003E65A7" w:rsidRDefault="00AF6EE7" w:rsidP="003E65A7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6066155" cy="1859915"/>
                <wp:effectExtent l="0" t="0" r="0" b="0"/>
                <wp:docPr id="3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070227" y="117225"/>
                            <a:ext cx="435891" cy="3615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7266" w:rsidRDefault="00877266" w:rsidP="003E6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529748" y="641435"/>
                            <a:ext cx="435891" cy="3615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7266" w:rsidRDefault="00877266" w:rsidP="003E6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169807" y="1052548"/>
                            <a:ext cx="506593" cy="3624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7266" w:rsidRPr="006A29F2" w:rsidRDefault="00877266" w:rsidP="003E65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-7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820342" y="1052548"/>
                            <a:ext cx="530972" cy="3624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7266" w:rsidRPr="006A29F2" w:rsidRDefault="00877266" w:rsidP="003E65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8"/>
                        <wps:cNvCnPr/>
                        <wps:spPr bwMode="auto">
                          <a:xfrm flipH="1">
                            <a:off x="1488470" y="959264"/>
                            <a:ext cx="117228" cy="1213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 flipH="1">
                            <a:off x="1901246" y="368186"/>
                            <a:ext cx="1168981" cy="32360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/>
                        <wps:spPr bwMode="auto">
                          <a:xfrm>
                            <a:off x="1852538" y="979076"/>
                            <a:ext cx="88334" cy="101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/>
                        <wps:spPr bwMode="auto">
                          <a:xfrm flipH="1">
                            <a:off x="3276615" y="478806"/>
                            <a:ext cx="1651" cy="16262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065274" y="641435"/>
                            <a:ext cx="435891" cy="3615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7266" w:rsidRDefault="00877266" w:rsidP="003E6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629383" y="1052548"/>
                            <a:ext cx="435891" cy="3624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7266" w:rsidRPr="006A29F2" w:rsidRDefault="00877266" w:rsidP="003E65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676182" y="1052548"/>
                            <a:ext cx="435066" cy="3624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7266" w:rsidRPr="006A29F2" w:rsidRDefault="00877266" w:rsidP="003E65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5"/>
                        <wps:cNvCnPr/>
                        <wps:spPr bwMode="auto">
                          <a:xfrm flipH="1">
                            <a:off x="2971987" y="959264"/>
                            <a:ext cx="169238" cy="1213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3471446" y="924592"/>
                            <a:ext cx="264177" cy="17501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/>
                        <wps:spPr bwMode="auto">
                          <a:xfrm>
                            <a:off x="3501165" y="340943"/>
                            <a:ext cx="1064136" cy="3508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4518245" y="619972"/>
                            <a:ext cx="435891" cy="3607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7266" w:rsidRDefault="00877266" w:rsidP="003E6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4954137" y="959264"/>
                            <a:ext cx="435066" cy="3615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7266" w:rsidRPr="006A29F2" w:rsidRDefault="00877266" w:rsidP="003E65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3114807" y="1145833"/>
                            <a:ext cx="561375" cy="3615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7266" w:rsidRPr="006A29F2" w:rsidRDefault="00877266" w:rsidP="003E65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-9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1"/>
                        <wps:cNvCnPr/>
                        <wps:spPr bwMode="auto">
                          <a:xfrm>
                            <a:off x="4873233" y="924592"/>
                            <a:ext cx="106496" cy="12795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3316242" y="1003017"/>
                            <a:ext cx="826" cy="1428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4344054" y="1099604"/>
                            <a:ext cx="435891" cy="3615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7266" w:rsidRPr="006A29F2" w:rsidRDefault="00877266" w:rsidP="003E65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4"/>
                        <wps:cNvCnPr/>
                        <wps:spPr bwMode="auto">
                          <a:xfrm flipH="1">
                            <a:off x="4617312" y="959264"/>
                            <a:ext cx="56138" cy="1403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688510" y="924592"/>
                            <a:ext cx="435066" cy="3615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7266" w:rsidRPr="006A29F2" w:rsidRDefault="00877266" w:rsidP="003E65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6"/>
                        <wps:cNvCnPr/>
                        <wps:spPr bwMode="auto">
                          <a:xfrm flipH="1">
                            <a:off x="1085601" y="837911"/>
                            <a:ext cx="444147" cy="16510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5389202" y="719035"/>
                            <a:ext cx="435066" cy="3615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7266" w:rsidRPr="006A29F2" w:rsidRDefault="00877266" w:rsidP="003E65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8"/>
                        <wps:cNvCnPr/>
                        <wps:spPr bwMode="auto">
                          <a:xfrm>
                            <a:off x="4954137" y="788379"/>
                            <a:ext cx="435066" cy="495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71" editas="canvas" style="width:477.65pt;height:146.45pt;mso-position-horizontal-relative:char;mso-position-vertical-relative:line" coordsize="60661,18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syQEgcAABFFAAAOAAAAZHJzL2Uyb0RvYy54bWzsXGtv2zYU/T5g/0HQ99R86UGjTlE4yTag&#10;Wwt0+wGKLdvCZEmTlDhZsf++Q1KS6dRJk3Y2sJr54EiWTPFxeHnuuZd6/eZunXu3ad1kZTHx6Svi&#10;e2kxK+dZsZz4f/x+dRb7XtMmxTzJyyKd+Pdp4785//GH15tqnLJyVebztPZQSNGMN9XEX7VtNR6N&#10;mtkqXSfNq7JKC1xclPU6aXFaL0fzOtmg9HU+YoSEo01Zz6u6nKVNg28vzEX/XJe/WKSz9v1i0aSt&#10;l0981K3Vn7X+vFafo/PXyXhZJ9Uqm3XVSL6iFuskK/DQoaiLpE28mzr7rKh1NqvLply0r2blelQu&#10;Ftks1W1Aayh50JppUtwmjW7MDL3TVxBH/2G510tV76K8yvIcvTFC6WP1nfq/wfik+HJTYXSaahin&#10;5tue/3GVVKluVjOe/Xb7ofay+cSPfK9I1sDI+9sk94QaGvVc3PCx+lCrSjbVu3L2Z+MV5XSVFMv0&#10;bV2Xm1WazFEfqu5H5a0fqJMGP/WuN7+WcxSc3LSlHqW7Rb1WBaL/vbuJz0lEGMPz71EOjRgLDC7S&#10;u9ab4brgQSyp781wnYc0iM3DknFfTlU37U9pufbUwcRP8zyrGtXCZJzcvmtaVbVk3N+lm1Lm2Vx1&#10;uT6pl9fTvPbQ7ol/pf90a9Bi+7a88DYTXwao3tNFEP23r4i6vCnmqE0yVt122R23SZabY9QyL7p+&#10;VF1nhqC9u77TQ8SkKlT163U5v0fP1qWZUbAAOFiV9d++t8FsmvjNXzdJnfpe/kuB0ZFUCDX99IkI&#10;IoaT2r5ybV9JihmKmvit75nDaWum7E1VZ8sVnkR1DxTlW4zoItP9u61VV38A9kjIhY2zkKvBswPE&#10;wyGXBkxGAs8HMkNBAVSHXDPpHyCXa1O/xYhDrp7Qcge5YT+7j2BzKQ1lTDqbS2DTgGJtmHqjG5Aw&#10;kLw3ukzgXmNGT83ocr3aOOj2bKCjCxRLiGV1NTqOZXVjRrhghi/sxS4nMsJ1QxhOGbusNymOMFhU&#10;l4JMGuy+y4rU05avw+60+FB3HOtx7uotQDB/7mlQx2KpiGMRYVaAC8hAslBT6GTcG1TNbEEVFCgp&#10;ozzgTxvUHFV7isIOLoPijIqZUkkCchhq6rX3FQh8W2fg/TloJR63TueglyncTnVk1gZFXnWLQbq7&#10;I+OGfZJEXsaXsTgTLLw8E+Ti4uzt1VSchVc0Ci74xXR6Qf9RladivMrm87RQ7Lx3Cal4nsfTOafG&#10;mRucwqGnRrula68Aw9P/15XWPsyWe5t5o1qnAHI8TkthviyIDsQf1OAbICoJZSLUEOVhTGPNOGyI&#10;hrGEd2UMJ+PhlxZ9h9GTxijooYVRMILOcj4XpMpE9NYzBgflxpOSkSTRA2jGMeeiM56EBvBmjcV5&#10;hI06YJ40MIEUG5gDg38uMPcu8JxFIdQnbT1FFMfkAURpGHSmk4YsNFoNBB2HULe8g9h0/LL3ngAj&#10;g1CttmK135rOjweXW8OARZgiTrR6Wm7lmqGrgXPek+09gUDa2B166QiylbKrPAbvUE7UPtd/N1Zw&#10;yq7/EMFx4LXBuxvmokMvHQG8PIxCGj+hWwG8JMTscrrVEMRx4LXBO0S6tG4FLrplDV+vCiCERWVs&#10;QgF7hatQMuWZOeHKCVd2ssf+NAI6xLQMRu2g1rMwaokCXEQIXBu9SjIBUVUBfqtXQWOlEYCrkRkF&#10;ELecKuAk1WK5H5kq6cFWBeyQ1YuRCbDB3zdKqiBSaBK8RSYlgCbvl/KAxEIruE4OcGr/vtwrNgSk&#10;jBxgR6QOLQeIAJxUGCiHVKrA6Y6R3fWoSBRoi/44kr/b7CtM545uOVJqkVI2RKoMdu1Q1cGxKwOY&#10;2cep665DdcKZg+gjh93Pc17ZEMHS2AVD6HrpGGoARcZAn4FFRYAA167hDUJAG3bZqAGnDN5hOXSG&#10;1za8u1EucIgteF/KZ0UccQYA6uSVPZ6W4rOyo7OURTL4Qjagi7+ecvwVGfK2pwWG8PXI5BzR1CHZ&#10;j3BCNfS2rlbMelwKFtMvkNMX4/Jw6f4up+rYOVUKKFbgCov/FpYHZ6ocOzACE3SlRMqQPEgP3HWz&#10;Tnm1HxwIt9rbq/0QuNK6KrMDV89a7ffmtIiQRlzlGj6StKo4aC/9CyRdu7Qrl7OKfZ6PCKxDeMp4&#10;U3Z46tD2NYzjQG1JUDjew1+dENBtITQz2OW0PMjHQrbeDmMdpL5vyhikJA5CAm0XqIx5JLHvAIxj&#10;S12FwJ7BPn6F7EGTUfi4tPpi9uq2BPT71b+DLQHYQ7lDXwdJ7whiFVKzJSOGJyBbgOzZ6Gplrpww&#10;exWDCuPYq8VesYlyx74Oit5z7auVFSAs0R9p2LCrD6yqlUWFe7lLCvh/clb9Kgy8BkNvz+reEaJe&#10;7GGf631Z2zeZnP8LAAD//wMAUEsDBBQABgAIAAAAIQCAczRK3AAAAAUBAAAPAAAAZHJzL2Rvd25y&#10;ZXYueG1sTI/BasMwEETvgf6D2EIuoZHrklK7lkMJ5BJIS1x/gGJtLGNrZSQlcf4+ai/tZWGYYeZt&#10;sZ7MwC7ofGdJwPMyAYbUWNVRK6D+3j69AfNBkpKDJRRwQw/r8mFWyFzZKx3wUoWWxRLyuRSgQxhz&#10;zn2j0Ui/tCNS9E7WGRmidC1XTl5juRl4miSv3MiO4oKWI240Nn11NgK+9ptttXOL/jMcbqlWVFN9&#10;6oWYP04f78ACTuEvDD/4ER3KyHS0Z1KeDQLiI+H3Ri9brV6AHQWkWZoBLwv+n768AwAA//8DAFBL&#10;AQItABQABgAIAAAAIQC2gziS/gAAAOEBAAATAAAAAAAAAAAAAAAAAAAAAABbQ29udGVudF9UeXBl&#10;c10ueG1sUEsBAi0AFAAGAAgAAAAhADj9If/WAAAAlAEAAAsAAAAAAAAAAAAAAAAALwEAAF9yZWxz&#10;Ly5yZWxzUEsBAi0AFAAGAAgAAAAhALn2zJASBwAAEUUAAA4AAAAAAAAAAAAAAAAALgIAAGRycy9l&#10;Mm9Eb2MueG1sUEsBAi0AFAAGAAgAAAAhAIBzNErcAAAABQEAAA8AAAAAAAAAAAAAAAAAbAkAAGRy&#10;cy9kb3ducmV2LnhtbFBLBQYAAAAABAAEAPMAAAB1CgAAAAA=&#10;">
                <v:shape id="_x0000_s1072" type="#_x0000_t75" style="position:absolute;width:60661;height:18599;visibility:visible;mso-wrap-style:square">
                  <v:fill o:detectmouseclick="t"/>
                  <v:path o:connecttype="none"/>
                </v:shape>
                <v:oval id="Oval 4" o:spid="_x0000_s1073" style="position:absolute;left:30702;top:1172;width:4359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<v:textbox>
                    <w:txbxContent>
                      <w:p w:rsidR="00877266" w:rsidRDefault="00877266" w:rsidP="003E65A7"/>
                    </w:txbxContent>
                  </v:textbox>
                </v:oval>
                <v:oval id="Oval 5" o:spid="_x0000_s1074" style="position:absolute;left:15297;top:6414;width:4359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<v:textbox>
                    <w:txbxContent>
                      <w:p w:rsidR="00877266" w:rsidRDefault="00877266" w:rsidP="003E65A7"/>
                    </w:txbxContent>
                  </v:textbox>
                </v:oval>
                <v:oval id="Oval 6" o:spid="_x0000_s1075" style="position:absolute;left:11698;top:10525;width:5066;height:3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<v:textbox>
                    <w:txbxContent>
                      <w:p w:rsidR="00877266" w:rsidRPr="006A29F2" w:rsidRDefault="00877266" w:rsidP="003E65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-7</w:t>
                        </w:r>
                      </w:p>
                    </w:txbxContent>
                  </v:textbox>
                </v:oval>
                <v:oval id="Oval 7" o:spid="_x0000_s1076" style="position:absolute;left:18203;top:10525;width:5310;height:3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>
                  <v:textbox>
                    <w:txbxContent>
                      <w:p w:rsidR="00877266" w:rsidRPr="006A29F2" w:rsidRDefault="00877266" w:rsidP="003E65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-2</w:t>
                        </w:r>
                      </w:p>
                    </w:txbxContent>
                  </v:textbox>
                </v:oval>
                <v:line id="Line 8" o:spid="_x0000_s1077" style="position:absolute;flip:x;visibility:visible;mso-wrap-style:square" from="14884,9592" to="16056,1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15pcEAAADbAAAADwAAAGRycy9kb3ducmV2LnhtbERP32vCMBB+F/wfwgl7WxOFjtkZZYob&#10;vk5FfLw1t7aaXEqT2e6/XwYD3+7j+3mL1eCsuFEXGs8appkCQVx603Cl4Xh4e3wGESKyQeuZNPxQ&#10;gNVyPFpgYXzPH3Tbx0qkEA4FaqhjbAspQ1mTw5D5ljhxX75zGBPsKmk67FO4s3Km1JN02HBqqLGl&#10;TU3ldf/tNLyr3bq/zHO1ueSfp3w92Ov2bLV+mAyvLyAiDfEu/nfvTJo/hb9f0gFy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XmlwQAAANsAAAAPAAAAAAAAAAAAAAAA&#10;AKECAABkcnMvZG93bnJldi54bWxQSwUGAAAAAAQABAD5AAAAjwMAAAAA&#10;" strokeweight="1.5pt">
                  <v:stroke endarrow="block"/>
                </v:line>
                <v:line id="Line 9" o:spid="_x0000_s1078" style="position:absolute;flip:x;visibility:visible;mso-wrap-style:square" from="19012,3681" to="30702,6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/n0sEAAADbAAAADwAAAGRycy9kb3ducmV2LnhtbERPTWsCMRC9F/wPYYTeaqKwUrdGqWKL&#10;16qIx+lmuruaTJZN6q7/vhGE3ubxPme+7J0VV2pD7VnDeKRAEBfe1FxqOOw/Xl5BhIhs0HomDTcK&#10;sFwMnuaYG9/xF113sRQphEOOGqoYm1zKUFTkMIx8Q5y4H986jAm2pTQtdincWTlRaiod1pwaKmxo&#10;XVFx2f06DZ9qu+rOs0ytz9n3MVv19rI5Wa2fh/37G4hIffwXP9xbk+ZP4P5LOk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r+fSwQAAANsAAAAPAAAAAAAAAAAAAAAA&#10;AKECAABkcnMvZG93bnJldi54bWxQSwUGAAAAAAQABAD5AAAAjwMAAAAA&#10;" strokeweight="1.5pt">
                  <v:stroke endarrow="block"/>
                </v:line>
                <v:line id="Line 10" o:spid="_x0000_s1079" style="position:absolute;visibility:visible;mso-wrap-style:square" from="18525,9790" to="19408,1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6jp78AAADbAAAADwAAAGRycy9kb3ducmV2LnhtbERPy6rCMBDdX/AfwgjurqlPpBpFhKtu&#10;XFhd6G5oxrbaTEqTq/XvjSC4m8N5zmzRmFLcqXaFZQW9bgSCOLW64EzB8fD3OwHhPLLG0jIpeJKD&#10;xbz1M8NY2wfv6Z74TIQQdjEqyL2vYildmpNB17UVceAutjboA6wzqWt8hHBTyn4UjaXBgkNDjhWt&#10;ckpvyb9RMMLBONvvTv6yHZ6vzYq4t042SnXazXIKwlPjv+KPe6vD/AG8fwkHy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6jp78AAADbAAAADwAAAAAAAAAAAAAAAACh&#10;AgAAZHJzL2Rvd25yZXYueG1sUEsFBgAAAAAEAAQA+QAAAI0DAAAAAA==&#10;" strokeweight="1.5pt">
                  <v:stroke endarrow="block"/>
                </v:line>
                <v:line id="Line 11" o:spid="_x0000_s1080" style="position:absolute;flip:x;visibility:visible;mso-wrap-style:square" from="32766,4788" to="32782,6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raPcEAAADbAAAADwAAAGRycy9kb3ducmV2LnhtbERPTWsCMRC9C/6HMII3TSxuabdGqaLi&#10;tbaUHqebcXc1mSyb6G7/fVMoeJvH+5zFqndW3KgNtWcNs6kCQVx4U3Op4eN9N3kCESKyQeuZNPxQ&#10;gNVyOFhgbnzHb3Q7xlKkEA45aqhibHIpQ1GRwzD1DXHiTr51GBNsS2la7FK4s/JBqUfpsObUUGFD&#10;m4qKy/HqNOzVYd2dnzO1OWffn9m6t5ftl9V6POpfX0BE6uNd/O8+mDR/Dn+/p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Cto9wQAAANsAAAAPAAAAAAAAAAAAAAAA&#10;AKECAABkcnMvZG93bnJldi54bWxQSwUGAAAAAAQABAD5AAAAjwMAAAAA&#10;" strokeweight="1.5pt">
                  <v:stroke endarrow="block"/>
                </v:line>
                <v:oval id="Oval 12" o:spid="_x0000_s1081" style="position:absolute;left:30652;top:6414;width:4359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    <v:textbox>
                    <w:txbxContent>
                      <w:p w:rsidR="00877266" w:rsidRDefault="00877266" w:rsidP="003E65A7"/>
                    </w:txbxContent>
                  </v:textbox>
                </v:oval>
                <v:oval id="Oval 13" o:spid="_x0000_s1082" style="position:absolute;left:26293;top:10525;width:4359;height:3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>
                  <v:textbox>
                    <w:txbxContent>
                      <w:p w:rsidR="00877266" w:rsidRPr="006A29F2" w:rsidRDefault="00877266" w:rsidP="003E65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1</w:t>
                        </w:r>
                      </w:p>
                    </w:txbxContent>
                  </v:textbox>
                </v:oval>
                <v:oval id="Oval 14" o:spid="_x0000_s1083" style="position:absolute;left:36761;top:10525;width:4351;height:3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>
                  <v:textbox>
                    <w:txbxContent>
                      <w:p w:rsidR="00877266" w:rsidRPr="006A29F2" w:rsidRDefault="00877266" w:rsidP="003E65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oval>
                <v:line id="Line 15" o:spid="_x0000_s1084" style="position:absolute;flip:x;visibility:visible;mso-wrap-style:square" from="29719,9592" to="31412,1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fQOMQAAADbAAAADwAAAGRycy9kb3ducmV2LnhtbESPT0/DMAzF70h8h8hI3FgCUhHrlk1s&#10;ArTr/ghx9BrTdkucqglr+fb4MImbrff83s/z5Ri8ulCf2sgWHicGFHEVXcu1hcP+/eEFVMrIDn1k&#10;svBLCZaL25s5li4OvKXLLtdKQjiVaKHJuSu1TlVDAdMkdsSifcc+YJa1r7XrcZDw4PWTMc86YMvS&#10;0GBH64aq8+4nWPgwm9VwmhZmfSqOn8Vq9Oe3L2/t/d34OgOVacz/5uv1xgm+wMovMoB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R9A4xAAAANsAAAAPAAAAAAAAAAAA&#10;AAAAAKECAABkcnMvZG93bnJldi54bWxQSwUGAAAAAAQABAD5AAAAkgMAAAAA&#10;" strokeweight="1.5pt">
                  <v:stroke endarrow="block"/>
                </v:line>
                <v:line id="Line 16" o:spid="_x0000_s1085" style="position:absolute;visibility:visible;mso-wrap-style:square" from="34714,9245" to="37356,10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aUTcEAAADbAAAADwAAAGRycy9kb3ducmV2LnhtbERPS4vCMBC+L/gfwgje1tTHilajiOCu&#10;lz1YPehtaMa22kxKE7X+eyMI3ubje85s0ZhS3Kh2hWUFvW4Egji1uuBMwX63/h6DcB5ZY2mZFDzI&#10;wWLe+pphrO2dt3RLfCZCCLsYFeTeV7GULs3JoOvaijhwJ1sb9AHWmdQ13kO4KWU/ikbSYMGhIceK&#10;Vjmll+RqFPzgYJRt/w/+tBkez82KuPeb/CnVaTfLKQhPjf+I3+6NDvMn8PolHC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dpRNwQAAANsAAAAPAAAAAAAAAAAAAAAA&#10;AKECAABkcnMvZG93bnJldi54bWxQSwUGAAAAAAQABAD5AAAAjwMAAAAA&#10;" strokeweight="1.5pt">
                  <v:stroke endarrow="block"/>
                </v:line>
                <v:line id="Line 17" o:spid="_x0000_s1086" style="position:absolute;visibility:visible;mso-wrap-style:square" from="35011,3409" to="45653,6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D3bcIAAADbAAAADwAAAGRycy9kb3ducmV2LnhtbERPu27CMBTdK/EP1kXq1jihLUIhToSQ&#10;oCwdSDvAdhXfPCC+jmID6d/XQ6WOR+edFZPpxZ1G11lWkEQxCOLK6o4bBd9fu5cVCOeRNfaWScEP&#10;OSjy2VOGqbYPPtK99I0IIexSVNB6P6RSuqolgy6yA3Hgajsa9AGOjdQjPkK46eUijpfSYMehocWB&#10;ti1V1/JmFLzj67I5fp58fXg7X6YtcbIvP5R6nk+bNQhPk/8X/7kPWsEirA9fwg+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D3bcIAAADbAAAADwAAAAAAAAAAAAAA&#10;AAChAgAAZHJzL2Rvd25yZXYueG1sUEsFBgAAAAAEAAQA+QAAAJADAAAAAA==&#10;" strokeweight="1.5pt">
                  <v:stroke endarrow="block"/>
                </v:line>
                <v:oval id="Oval 18" o:spid="_x0000_s1087" style="position:absolute;left:45182;top:6199;width:4359;height:3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>
                  <v:textbox>
                    <w:txbxContent>
                      <w:p w:rsidR="00877266" w:rsidRDefault="00877266" w:rsidP="003E65A7"/>
                    </w:txbxContent>
                  </v:textbox>
                </v:oval>
                <v:oval id="Oval 19" o:spid="_x0000_s1088" style="position:absolute;left:49541;top:9592;width:4351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>
                  <v:textbox>
                    <w:txbxContent>
                      <w:p w:rsidR="00877266" w:rsidRPr="006A29F2" w:rsidRDefault="00877266" w:rsidP="003E65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5</w:t>
                        </w:r>
                      </w:p>
                    </w:txbxContent>
                  </v:textbox>
                </v:oval>
                <v:oval id="Oval 20" o:spid="_x0000_s1089" style="position:absolute;left:31148;top:11458;width:5613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>
                  <v:textbox>
                    <w:txbxContent>
                      <w:p w:rsidR="00877266" w:rsidRPr="006A29F2" w:rsidRDefault="00877266" w:rsidP="003E65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-9</w:t>
                        </w:r>
                      </w:p>
                    </w:txbxContent>
                  </v:textbox>
                </v:oval>
                <v:line id="Line 21" o:spid="_x0000_s1090" style="position:absolute;visibility:visible;mso-wrap-style:square" from="48732,9245" to="49797,1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vxbsMAAADbAAAADwAAAGRycy9kb3ducmV2LnhtbESPS6vCMBSE9xf8D+EI7q6pjytSjSKC&#10;j40LqwvdHZpjW21OShO1/nsjXHA5zMw3zHTemFI8qHaFZQW9bgSCOLW64EzB8bD6HYNwHlljaZkU&#10;vMjBfNb6mWKs7ZP39Eh8JgKEXYwKcu+rWEqX5mTQdW1FHLyLrQ36IOtM6hqfAW5K2Y+ikTRYcFjI&#10;saJlTuktuRsFfzgYZfvdyV+2w/O1WRL31slGqU67WUxAeGr8N/zf3moF/SF8voQf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b8W7DAAAA2wAAAA8AAAAAAAAAAAAA&#10;AAAAoQIAAGRycy9kb3ducmV2LnhtbFBLBQYAAAAABAAEAPkAAACRAwAAAAA=&#10;" strokeweight="1.5pt">
                  <v:stroke endarrow="block"/>
                </v:line>
                <v:line id="Line 22" o:spid="_x0000_s1091" style="position:absolute;visibility:visible;mso-wrap-style:square" from="33162,10030" to="33170,1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oval id="Oval 23" o:spid="_x0000_s1092" style="position:absolute;left:43440;top:10996;width:4359;height:3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>
                  <v:textbox>
                    <w:txbxContent>
                      <w:p w:rsidR="00877266" w:rsidRPr="006A29F2" w:rsidRDefault="00877266" w:rsidP="003E65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4</w:t>
                        </w:r>
                      </w:p>
                    </w:txbxContent>
                  </v:textbox>
                </v:oval>
                <v:line id="Line 24" o:spid="_x0000_s1093" style="position:absolute;flip:x;visibility:visible;mso-wrap-style:square" from="46173,9592" to="46734,10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SO98QAAADbAAAADwAAAGRycy9kb3ducmV2LnhtbESPQWsCMRSE74L/ITyhN00UtrZbo6i0&#10;xataSo+vm9fd1eRl2aTu9t83guBxmJlvmMWqd1ZcqA21Zw3TiQJBXHhTc6nh4/g2fgIRIrJB65k0&#10;/FGA1XI4WGBufMd7uhxiKRKEQ44aqhibXMpQVOQwTHxDnLwf3zqMSbalNC12Ce6snCn1KB3WnBYq&#10;bGhbUXE+/DoN72q36U7Pmdqesu/PbNPb8+uX1fph1K9fQETq4z18a++Mhtkcrl/S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tI73xAAAANsAAAAPAAAAAAAAAAAA&#10;AAAAAKECAABkcnMvZG93bnJldi54bWxQSwUGAAAAAAQABAD5AAAAkgMAAAAA&#10;" strokeweight="1.5pt">
                  <v:stroke endarrow="block"/>
                </v:line>
                <v:oval id="Oval 25" o:spid="_x0000_s1094" style="position:absolute;left:6885;top:9245;width:4350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>
                  <v:textbox>
                    <w:txbxContent>
                      <w:p w:rsidR="00877266" w:rsidRPr="006A29F2" w:rsidRDefault="00877266" w:rsidP="003E65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oval>
                <v:line id="Line 26" o:spid="_x0000_s1095" style="position:absolute;flip:x;visibility:visible;mso-wrap-style:square" from="10856,8379" to="15297,10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e/HsQAAADbAAAADwAAAGRycy9kb3ducmV2LnhtbESPQWsCMRSE74L/IbyCt5pUWOlujVLF&#10;itfaUnp83bzuriYvyyZ113/fCILHYWa+YRarwVlxpi40njU8TRUI4tKbhisNnx9vj88gQkQ2aD2T&#10;hgsFWC3HowUWxvf8TudDrESCcChQQx1jW0gZypochqlviZP36zuHMcmukqbDPsGdlTOl5tJhw2mh&#10;xpY2NZWnw5/TsFP7dX/MM7U5Zj9f2Xqwp+231XryMLy+gIg0xHv41t4bDbMcrl/S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Z78exAAAANsAAAAPAAAAAAAAAAAA&#10;AAAAAKECAABkcnMvZG93bnJldi54bWxQSwUGAAAAAAQABAD5AAAAkgMAAAAA&#10;" strokeweight="1.5pt">
                  <v:stroke endarrow="block"/>
                </v:line>
                <v:oval id="Oval 27" o:spid="_x0000_s1096" style="position:absolute;left:53892;top:7190;width:4350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>
                  <v:textbox>
                    <w:txbxContent>
                      <w:p w:rsidR="00877266" w:rsidRPr="006A29F2" w:rsidRDefault="00877266" w:rsidP="003E65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6</w:t>
                        </w:r>
                      </w:p>
                    </w:txbxContent>
                  </v:textbox>
                </v:oval>
                <v:line id="Line 28" o:spid="_x0000_s1097" style="position:absolute;visibility:visible;mso-wrap-style:square" from="49541,7883" to="53892,8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XEK8IAAADbAAAADwAAAGRycy9kb3ducmV2LnhtbESPQYvCMBSE74L/ITzBm6bVVaQaRYR1&#10;vXiwetDbo3m21ealNFnt/vuNIHgcZuYbZrFqTSUe1LjSsoJ4GIEgzqwuOVdwOn4PZiCcR9ZYWSYF&#10;f+Rgtex2Fpho++QDPVKfiwBhl6CCwvs6kdJlBRl0Q1sTB+9qG4M+yCaXusFngJtKjqJoKg2WHBYK&#10;rGlTUHZPf42CCY6n+WF/9tfd1+XWbojjbfqjVL/XrucgPLX+E363d1rBOIbX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XEK8IAAADbAAAADwAAAAAAAAAAAAAA&#10;AAChAgAAZHJzL2Rvd25yZXYueG1sUEsFBgAAAAAEAAQA+QAAAJADAAAAAA==&#10;" strokeweight="1.5pt">
                  <v:stroke endarrow="block"/>
                </v:line>
                <w10:anchorlock/>
              </v:group>
            </w:pict>
          </mc:Fallback>
        </mc:AlternateContent>
      </w:r>
    </w:p>
    <w:p w:rsidR="003E65A7" w:rsidRDefault="003E65A7" w:rsidP="003E65A7">
      <w:pPr>
        <w:autoSpaceDE w:val="0"/>
        <w:autoSpaceDN w:val="0"/>
        <w:adjustRightInd w:val="0"/>
        <w:rPr>
          <w:sz w:val="24"/>
          <w:szCs w:val="24"/>
        </w:rPr>
      </w:pPr>
    </w:p>
    <w:p w:rsidR="003E65A7" w:rsidRDefault="003E65A7" w:rsidP="003E65A7">
      <w:pPr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List </w:t>
      </w:r>
      <w:r w:rsidRPr="00476D89">
        <w:rPr>
          <w:sz w:val="24"/>
          <w:szCs w:val="24"/>
          <w:u w:val="single"/>
        </w:rPr>
        <w:t>one</w:t>
      </w:r>
      <w:r>
        <w:rPr>
          <w:sz w:val="24"/>
          <w:szCs w:val="24"/>
        </w:rPr>
        <w:t xml:space="preserve"> leaf node (if any) in the above game tree whose SBE score need not be computed.  </w:t>
      </w:r>
      <w:r>
        <w:rPr>
          <w:sz w:val="24"/>
          <w:szCs w:val="24"/>
        </w:rPr>
        <w:br/>
        <w:t>Explain why.</w:t>
      </w:r>
    </w:p>
    <w:p w:rsidR="00506868" w:rsidRDefault="0050686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506868" w:rsidRDefault="0050686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506868" w:rsidRDefault="0050686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506868" w:rsidRDefault="0050686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506868" w:rsidRDefault="0050686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506868" w:rsidRDefault="0050686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506868" w:rsidRDefault="0050686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506868" w:rsidRDefault="0050686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506868" w:rsidRDefault="00506868" w:rsidP="00506868">
      <w:pPr>
        <w:autoSpaceDE w:val="0"/>
        <w:autoSpaceDN w:val="0"/>
        <w:adjustRightInd w:val="0"/>
        <w:rPr>
          <w:sz w:val="24"/>
          <w:szCs w:val="24"/>
        </w:rPr>
      </w:pPr>
    </w:p>
    <w:p w:rsidR="00506868" w:rsidRDefault="00506868" w:rsidP="003E65A7">
      <w:pPr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Briefly explain </w:t>
      </w:r>
      <w:r w:rsidR="0047533D">
        <w:rPr>
          <w:sz w:val="24"/>
          <w:szCs w:val="24"/>
        </w:rPr>
        <w:t xml:space="preserve">the </w:t>
      </w:r>
      <w:r w:rsidR="0047533D">
        <w:rPr>
          <w:i/>
          <w:sz w:val="24"/>
          <w:szCs w:val="24"/>
        </w:rPr>
        <w:t>horizon</w:t>
      </w:r>
      <w:r>
        <w:rPr>
          <w:i/>
          <w:sz w:val="24"/>
          <w:szCs w:val="24"/>
        </w:rPr>
        <w:t xml:space="preserve"> </w:t>
      </w:r>
      <w:r w:rsidR="00BA3197">
        <w:rPr>
          <w:i/>
          <w:sz w:val="24"/>
          <w:szCs w:val="24"/>
        </w:rPr>
        <w:t xml:space="preserve">effect </w:t>
      </w:r>
      <w:r w:rsidR="00BA3197">
        <w:rPr>
          <w:sz w:val="24"/>
          <w:szCs w:val="24"/>
        </w:rPr>
        <w:t>and</w:t>
      </w:r>
      <w:r>
        <w:rPr>
          <w:sz w:val="24"/>
          <w:szCs w:val="24"/>
        </w:rPr>
        <w:t xml:space="preserve"> why it matters for AI game playing.</w:t>
      </w:r>
    </w:p>
    <w:p w:rsidR="003E65A7" w:rsidRDefault="003E65A7" w:rsidP="003E65A7">
      <w:pPr>
        <w:autoSpaceDE w:val="0"/>
        <w:autoSpaceDN w:val="0"/>
        <w:adjustRightInd w:val="0"/>
        <w:rPr>
          <w:sz w:val="24"/>
          <w:szCs w:val="24"/>
        </w:rPr>
      </w:pPr>
    </w:p>
    <w:p w:rsidR="003E65A7" w:rsidRDefault="003E65A7" w:rsidP="003E65A7">
      <w:pPr>
        <w:autoSpaceDE w:val="0"/>
        <w:autoSpaceDN w:val="0"/>
        <w:adjustRightInd w:val="0"/>
        <w:rPr>
          <w:sz w:val="24"/>
          <w:szCs w:val="24"/>
        </w:rPr>
      </w:pPr>
    </w:p>
    <w:p w:rsidR="007718A9" w:rsidRDefault="00374CDC" w:rsidP="00374CDC">
      <w:pPr>
        <w:outlineLvl w:val="0"/>
        <w:rPr>
          <w:b/>
          <w:noProof/>
          <w:sz w:val="28"/>
        </w:rPr>
      </w:pPr>
      <w:r>
        <w:rPr>
          <w:b/>
          <w:noProof/>
          <w:sz w:val="28"/>
        </w:rPr>
        <w:br w:type="page"/>
      </w:r>
      <w:r w:rsidR="007718A9">
        <w:rPr>
          <w:b/>
          <w:noProof/>
          <w:sz w:val="28"/>
        </w:rPr>
        <w:lastRenderedPageBreak/>
        <w:t xml:space="preserve">Problem 4 – </w:t>
      </w:r>
      <w:r w:rsidR="001B273F">
        <w:rPr>
          <w:b/>
          <w:noProof/>
          <w:sz w:val="28"/>
        </w:rPr>
        <w:t>Multiple-</w:t>
      </w:r>
      <w:r w:rsidR="00DD3043">
        <w:rPr>
          <w:b/>
          <w:noProof/>
          <w:sz w:val="28"/>
        </w:rPr>
        <w:t xml:space="preserve">Choice </w:t>
      </w:r>
      <w:r w:rsidR="00011A0A">
        <w:rPr>
          <w:b/>
          <w:noProof/>
          <w:sz w:val="28"/>
        </w:rPr>
        <w:t>Questions (1</w:t>
      </w:r>
      <w:r w:rsidR="001A0E50">
        <w:rPr>
          <w:b/>
          <w:noProof/>
          <w:sz w:val="28"/>
        </w:rPr>
        <w:t>4</w:t>
      </w:r>
      <w:r w:rsidR="00011A0A">
        <w:rPr>
          <w:b/>
          <w:noProof/>
          <w:sz w:val="28"/>
        </w:rPr>
        <w:t xml:space="preserve"> points)</w:t>
      </w:r>
    </w:p>
    <w:p w:rsidR="00011A0A" w:rsidRPr="0026698C" w:rsidRDefault="00DD3043" w:rsidP="00374CDC">
      <w:pPr>
        <w:outlineLvl w:val="0"/>
        <w:rPr>
          <w:noProof/>
          <w:sz w:val="24"/>
          <w:szCs w:val="24"/>
        </w:rPr>
      </w:pPr>
      <w:r w:rsidRPr="0026698C">
        <w:rPr>
          <w:noProof/>
          <w:sz w:val="24"/>
          <w:szCs w:val="24"/>
          <w:u w:val="single"/>
        </w:rPr>
        <w:t>Circle</w:t>
      </w:r>
      <w:r w:rsidRPr="0026698C">
        <w:rPr>
          <w:noProof/>
          <w:sz w:val="24"/>
          <w:szCs w:val="24"/>
        </w:rPr>
        <w:t xml:space="preserve"> your chosen answer.  </w:t>
      </w:r>
      <w:r w:rsidR="001A0E50" w:rsidRPr="0026698C">
        <w:rPr>
          <w:noProof/>
          <w:sz w:val="24"/>
          <w:szCs w:val="24"/>
          <w:u w:val="single"/>
        </w:rPr>
        <w:t xml:space="preserve">Explaining </w:t>
      </w:r>
      <w:r w:rsidR="0038150E" w:rsidRPr="0026698C">
        <w:rPr>
          <w:noProof/>
          <w:sz w:val="24"/>
          <w:szCs w:val="24"/>
          <w:u w:val="single"/>
        </w:rPr>
        <w:t xml:space="preserve">your answers </w:t>
      </w:r>
      <w:r w:rsidRPr="0026698C">
        <w:rPr>
          <w:noProof/>
          <w:sz w:val="24"/>
          <w:szCs w:val="24"/>
          <w:u w:val="single"/>
        </w:rPr>
        <w:t>is optional</w:t>
      </w:r>
      <w:r w:rsidRPr="0026698C">
        <w:rPr>
          <w:noProof/>
          <w:sz w:val="24"/>
          <w:szCs w:val="24"/>
        </w:rPr>
        <w:t xml:space="preserve"> but </w:t>
      </w:r>
      <w:r w:rsidR="0038150E" w:rsidRPr="0026698C">
        <w:rPr>
          <w:noProof/>
          <w:sz w:val="24"/>
          <w:szCs w:val="24"/>
        </w:rPr>
        <w:t>might lead to partial credit for wrong answers.</w:t>
      </w:r>
    </w:p>
    <w:p w:rsidR="0038150E" w:rsidRDefault="0038150E" w:rsidP="00374CDC">
      <w:pPr>
        <w:outlineLvl w:val="0"/>
        <w:rPr>
          <w:b/>
          <w:noProof/>
          <w:sz w:val="28"/>
        </w:rPr>
      </w:pPr>
    </w:p>
    <w:p w:rsidR="00DD3043" w:rsidRDefault="0038150E" w:rsidP="00DD3043">
      <w:pPr>
        <w:numPr>
          <w:ilvl w:val="0"/>
          <w:numId w:val="39"/>
        </w:numPr>
        <w:outlineLvl w:val="0"/>
        <w:rPr>
          <w:noProof/>
          <w:sz w:val="24"/>
        </w:rPr>
      </w:pPr>
      <w:r>
        <w:rPr>
          <w:noProof/>
          <w:sz w:val="24"/>
        </w:rPr>
        <w:t xml:space="preserve">The </w:t>
      </w:r>
      <w:r w:rsidR="00FB7D5E" w:rsidRPr="007011A7">
        <w:rPr>
          <w:i/>
          <w:noProof/>
          <w:sz w:val="24"/>
        </w:rPr>
        <w:t>primary</w:t>
      </w:r>
      <w:r w:rsidR="00FB7D5E">
        <w:rPr>
          <w:noProof/>
          <w:sz w:val="24"/>
        </w:rPr>
        <w:t xml:space="preserve"> purpose of the </w:t>
      </w:r>
      <w:r>
        <w:rPr>
          <w:noProof/>
          <w:sz w:val="24"/>
        </w:rPr>
        <w:t xml:space="preserve">CLOSED list in search is to produce the path from the goal node found back to the initial state.    </w:t>
      </w:r>
      <w:r w:rsidR="00DD3043">
        <w:rPr>
          <w:noProof/>
          <w:sz w:val="24"/>
        </w:rPr>
        <w:br/>
      </w:r>
    </w:p>
    <w:p w:rsidR="00011A0A" w:rsidRDefault="001B273F" w:rsidP="001B273F">
      <w:pPr>
        <w:outlineLvl w:val="0"/>
        <w:rPr>
          <w:noProof/>
          <w:sz w:val="24"/>
        </w:rPr>
      </w:pPr>
      <w:r>
        <w:rPr>
          <w:noProof/>
          <w:sz w:val="24"/>
        </w:rPr>
        <w:t xml:space="preserve">        </w:t>
      </w:r>
      <w:r w:rsidR="003B47A9">
        <w:rPr>
          <w:noProof/>
          <w:sz w:val="24"/>
        </w:rPr>
        <w:t xml:space="preserve"> </w:t>
      </w:r>
      <w:r w:rsidR="0038150E" w:rsidRPr="00DD772D">
        <w:rPr>
          <w:i/>
          <w:noProof/>
          <w:sz w:val="24"/>
        </w:rPr>
        <w:t xml:space="preserve">TRUE   </w:t>
      </w:r>
      <w:r w:rsidR="00DD3043" w:rsidRPr="00DD772D">
        <w:rPr>
          <w:i/>
          <w:noProof/>
          <w:sz w:val="24"/>
        </w:rPr>
        <w:t xml:space="preserve">  </w:t>
      </w:r>
      <w:r w:rsidR="0038150E" w:rsidRPr="00DD772D">
        <w:rPr>
          <w:i/>
          <w:noProof/>
          <w:sz w:val="24"/>
        </w:rPr>
        <w:t>FALSE</w:t>
      </w:r>
      <w:r w:rsidR="00DD3043">
        <w:rPr>
          <w:noProof/>
          <w:sz w:val="24"/>
        </w:rPr>
        <w:t xml:space="preserve">          </w:t>
      </w:r>
      <w:r w:rsidR="003B47A9">
        <w:rPr>
          <w:noProof/>
          <w:sz w:val="24"/>
        </w:rPr>
        <w:t xml:space="preserve">        </w:t>
      </w:r>
      <w:r>
        <w:rPr>
          <w:noProof/>
          <w:sz w:val="24"/>
        </w:rPr>
        <w:t xml:space="preserve">Why? </w:t>
      </w:r>
      <w:r w:rsidR="00DD3043">
        <w:rPr>
          <w:noProof/>
          <w:sz w:val="24"/>
        </w:rPr>
        <w:t>___</w:t>
      </w:r>
      <w:r>
        <w:rPr>
          <w:noProof/>
          <w:sz w:val="24"/>
        </w:rPr>
        <w:t>____</w:t>
      </w:r>
      <w:r w:rsidR="00DD772D">
        <w:rPr>
          <w:noProof/>
          <w:sz w:val="24"/>
        </w:rPr>
        <w:t>_____</w:t>
      </w:r>
      <w:r>
        <w:rPr>
          <w:noProof/>
          <w:sz w:val="24"/>
        </w:rPr>
        <w:t>______</w:t>
      </w:r>
      <w:r w:rsidR="00DD3043">
        <w:rPr>
          <w:noProof/>
          <w:sz w:val="24"/>
        </w:rPr>
        <w:t>___________________________</w:t>
      </w:r>
    </w:p>
    <w:p w:rsidR="00F51C3B" w:rsidRDefault="00F51C3B" w:rsidP="001B273F">
      <w:pPr>
        <w:outlineLvl w:val="0"/>
        <w:rPr>
          <w:noProof/>
          <w:sz w:val="24"/>
        </w:rPr>
      </w:pPr>
    </w:p>
    <w:p w:rsidR="00F51C3B" w:rsidRDefault="00F51C3B" w:rsidP="00006420">
      <w:pPr>
        <w:numPr>
          <w:ilvl w:val="0"/>
          <w:numId w:val="39"/>
        </w:numPr>
        <w:jc w:val="both"/>
        <w:outlineLvl w:val="0"/>
        <w:rPr>
          <w:noProof/>
          <w:sz w:val="24"/>
        </w:rPr>
      </w:pPr>
      <w:r>
        <w:rPr>
          <w:noProof/>
          <w:sz w:val="24"/>
        </w:rPr>
        <w:t xml:space="preserve">The probability of </w:t>
      </w:r>
      <w:r w:rsidR="003B47A9">
        <w:rPr>
          <w:noProof/>
          <w:sz w:val="24"/>
        </w:rPr>
        <w:t xml:space="preserve">getting </w:t>
      </w:r>
      <w:r>
        <w:rPr>
          <w:noProof/>
          <w:sz w:val="24"/>
        </w:rPr>
        <w:t>at least one inch of rain on June 1</w:t>
      </w:r>
      <w:r w:rsidRPr="00F51C3B">
        <w:rPr>
          <w:noProof/>
          <w:sz w:val="24"/>
          <w:vertAlign w:val="superscript"/>
        </w:rPr>
        <w:t>st</w:t>
      </w:r>
      <w:r>
        <w:rPr>
          <w:noProof/>
          <w:sz w:val="24"/>
        </w:rPr>
        <w:t xml:space="preserve"> is 0.25.   How many bits of information do you expect to get </w:t>
      </w:r>
      <w:r w:rsidR="00DD772D">
        <w:rPr>
          <w:noProof/>
          <w:sz w:val="24"/>
        </w:rPr>
        <w:t>when</w:t>
      </w:r>
      <w:r>
        <w:rPr>
          <w:noProof/>
          <w:sz w:val="24"/>
        </w:rPr>
        <w:t xml:space="preserve"> Weather</w:t>
      </w:r>
      <w:r w:rsidR="00C81194">
        <w:rPr>
          <w:noProof/>
          <w:sz w:val="24"/>
        </w:rPr>
        <w:t xml:space="preserve"> Woman Wendy tells you on June 2</w:t>
      </w:r>
      <w:r w:rsidR="00C81194" w:rsidRPr="00C81194">
        <w:rPr>
          <w:noProof/>
          <w:sz w:val="24"/>
          <w:vertAlign w:val="superscript"/>
        </w:rPr>
        <w:t>nd</w:t>
      </w:r>
      <w:r w:rsidR="00C81194">
        <w:rPr>
          <w:noProof/>
          <w:sz w:val="24"/>
        </w:rPr>
        <w:t xml:space="preserve"> whether or not it rained over an inch the day before?</w:t>
      </w:r>
    </w:p>
    <w:p w:rsidR="00C81194" w:rsidRDefault="00C81194" w:rsidP="00C81194">
      <w:pPr>
        <w:ind w:left="360"/>
        <w:outlineLvl w:val="0"/>
        <w:rPr>
          <w:noProof/>
          <w:sz w:val="24"/>
        </w:rPr>
      </w:pPr>
    </w:p>
    <w:p w:rsidR="00C81194" w:rsidRDefault="00DD772D" w:rsidP="00C81194">
      <w:pPr>
        <w:ind w:left="360"/>
        <w:outlineLvl w:val="0"/>
        <w:rPr>
          <w:i/>
          <w:noProof/>
          <w:sz w:val="24"/>
        </w:rPr>
      </w:pPr>
      <w:r>
        <w:rPr>
          <w:noProof/>
          <w:sz w:val="24"/>
        </w:rPr>
        <w:t xml:space="preserve">  </w:t>
      </w:r>
      <w:r w:rsidR="00C81194" w:rsidRPr="00DD772D">
        <w:rPr>
          <w:i/>
          <w:noProof/>
          <w:sz w:val="24"/>
        </w:rPr>
        <w:t xml:space="preserve">Less Than 0.5   </w:t>
      </w:r>
      <w:r w:rsidRPr="00DD772D">
        <w:rPr>
          <w:i/>
          <w:noProof/>
          <w:sz w:val="24"/>
        </w:rPr>
        <w:t xml:space="preserve">        </w:t>
      </w:r>
      <w:r w:rsidR="00657D25">
        <w:rPr>
          <w:i/>
          <w:noProof/>
          <w:sz w:val="24"/>
        </w:rPr>
        <w:t xml:space="preserve"> </w:t>
      </w:r>
      <w:r w:rsidR="00C81194" w:rsidRPr="00DD772D">
        <w:rPr>
          <w:i/>
          <w:noProof/>
          <w:sz w:val="24"/>
        </w:rPr>
        <w:t xml:space="preserve">Exactly 0.5 </w:t>
      </w:r>
      <w:r w:rsidRPr="00DD772D">
        <w:rPr>
          <w:i/>
          <w:noProof/>
          <w:sz w:val="24"/>
        </w:rPr>
        <w:t xml:space="preserve">        </w:t>
      </w:r>
      <w:r w:rsidR="00657D25">
        <w:rPr>
          <w:i/>
          <w:noProof/>
          <w:sz w:val="24"/>
        </w:rPr>
        <w:t xml:space="preserve"> </w:t>
      </w:r>
      <w:r w:rsidR="00C81194" w:rsidRPr="00DD772D">
        <w:rPr>
          <w:i/>
          <w:noProof/>
          <w:sz w:val="24"/>
        </w:rPr>
        <w:t>More</w:t>
      </w:r>
      <w:r w:rsidRPr="00DD772D">
        <w:rPr>
          <w:i/>
          <w:noProof/>
          <w:sz w:val="24"/>
        </w:rPr>
        <w:t xml:space="preserve">  Than 0.5</w:t>
      </w:r>
    </w:p>
    <w:p w:rsidR="001A0E50" w:rsidRPr="00DD772D" w:rsidRDefault="001A0E50" w:rsidP="00C81194">
      <w:pPr>
        <w:ind w:left="360"/>
        <w:outlineLvl w:val="0"/>
        <w:rPr>
          <w:i/>
          <w:noProof/>
          <w:sz w:val="24"/>
        </w:rPr>
      </w:pPr>
    </w:p>
    <w:p w:rsidR="00C81194" w:rsidRDefault="00C81194" w:rsidP="00C81194">
      <w:pPr>
        <w:outlineLvl w:val="0"/>
        <w:rPr>
          <w:noProof/>
          <w:sz w:val="24"/>
        </w:rPr>
      </w:pPr>
    </w:p>
    <w:p w:rsidR="00C81194" w:rsidRPr="00DD3043" w:rsidRDefault="00DD772D" w:rsidP="00DD772D">
      <w:pPr>
        <w:outlineLvl w:val="0"/>
        <w:rPr>
          <w:noProof/>
          <w:sz w:val="24"/>
        </w:rPr>
      </w:pPr>
      <w:r>
        <w:rPr>
          <w:noProof/>
          <w:sz w:val="24"/>
        </w:rPr>
        <w:t xml:space="preserve">               </w:t>
      </w:r>
      <w:r w:rsidR="00C81194">
        <w:rPr>
          <w:noProof/>
          <w:sz w:val="24"/>
        </w:rPr>
        <w:t>Supporting calculation:</w:t>
      </w:r>
      <w:r>
        <w:rPr>
          <w:noProof/>
          <w:sz w:val="24"/>
        </w:rPr>
        <w:t xml:space="preserve">  __________________________________________________</w:t>
      </w:r>
    </w:p>
    <w:p w:rsidR="001B273F" w:rsidRDefault="001B273F">
      <w:pPr>
        <w:ind w:left="720" w:firstLine="720"/>
        <w:rPr>
          <w:noProof/>
          <w:sz w:val="24"/>
        </w:rPr>
      </w:pPr>
    </w:p>
    <w:p w:rsidR="00DD3043" w:rsidRDefault="00DD3043" w:rsidP="00006420">
      <w:pPr>
        <w:numPr>
          <w:ilvl w:val="0"/>
          <w:numId w:val="39"/>
        </w:numPr>
        <w:spacing w:after="120"/>
        <w:jc w:val="both"/>
        <w:rPr>
          <w:noProof/>
          <w:sz w:val="24"/>
        </w:rPr>
      </w:pPr>
      <w:r>
        <w:rPr>
          <w:noProof/>
          <w:sz w:val="24"/>
        </w:rPr>
        <w:t xml:space="preserve">You wish to compare your new machine learning algorithm to </w:t>
      </w:r>
      <w:r w:rsidR="005A23DD">
        <w:rPr>
          <w:noProof/>
          <w:sz w:val="24"/>
        </w:rPr>
        <w:t xml:space="preserve">random (i.e., </w:t>
      </w:r>
      <w:r>
        <w:rPr>
          <w:noProof/>
          <w:sz w:val="24"/>
        </w:rPr>
        <w:t>decision</w:t>
      </w:r>
      <w:r w:rsidR="005A23DD">
        <w:rPr>
          <w:noProof/>
          <w:sz w:val="24"/>
        </w:rPr>
        <w:t xml:space="preserve">) forests.  Your algorithm, called YOU, </w:t>
      </w:r>
      <w:r>
        <w:rPr>
          <w:noProof/>
          <w:sz w:val="24"/>
        </w:rPr>
        <w:t>has an important parameter that users can set.  Call this parameter θ</w:t>
      </w:r>
      <w:r w:rsidR="005071F1">
        <w:rPr>
          <w:noProof/>
          <w:sz w:val="24"/>
        </w:rPr>
        <w:t xml:space="preserve"> and assume it only has three possible settings (1, 2, and 3)</w:t>
      </w:r>
      <w:r>
        <w:rPr>
          <w:noProof/>
          <w:sz w:val="24"/>
        </w:rPr>
        <w:t>.</w:t>
      </w:r>
    </w:p>
    <w:p w:rsidR="005A23DD" w:rsidRDefault="00DD3043" w:rsidP="00FF47A3">
      <w:pPr>
        <w:spacing w:after="120"/>
        <w:ind w:left="360"/>
        <w:rPr>
          <w:noProof/>
          <w:sz w:val="24"/>
        </w:rPr>
      </w:pPr>
      <w:r>
        <w:rPr>
          <w:noProof/>
          <w:sz w:val="24"/>
        </w:rPr>
        <w:t>You have three standard datasets used in machine-learning research, call then A, B, and C.</w:t>
      </w:r>
    </w:p>
    <w:p w:rsidR="005A23DD" w:rsidRDefault="005A23DD" w:rsidP="00FF47A3">
      <w:pPr>
        <w:spacing w:after="120"/>
        <w:ind w:left="360"/>
        <w:rPr>
          <w:noProof/>
          <w:sz w:val="24"/>
        </w:rPr>
      </w:pPr>
      <w:r>
        <w:rPr>
          <w:noProof/>
          <w:sz w:val="24"/>
        </w:rPr>
        <w:t xml:space="preserve">You run </w:t>
      </w:r>
      <w:r w:rsidR="005071F1">
        <w:rPr>
          <w:noProof/>
          <w:sz w:val="24"/>
        </w:rPr>
        <w:t>1000</w:t>
      </w:r>
      <w:r>
        <w:rPr>
          <w:noProof/>
          <w:sz w:val="24"/>
        </w:rPr>
        <w:t xml:space="preserve"> train-test partitions of these datasets and get the following </w:t>
      </w:r>
      <w:r w:rsidR="00657D25">
        <w:rPr>
          <w:noProof/>
          <w:sz w:val="24"/>
        </w:rPr>
        <w:t>average</w:t>
      </w:r>
      <w:r w:rsidR="005071F1">
        <w:rPr>
          <w:noProof/>
          <w:sz w:val="24"/>
        </w:rPr>
        <w:t xml:space="preserve"> </w:t>
      </w:r>
      <w:r>
        <w:rPr>
          <w:noProof/>
          <w:sz w:val="24"/>
        </w:rPr>
        <w:t>TEST</w:t>
      </w:r>
      <w:r w:rsidR="001A0E50">
        <w:rPr>
          <w:noProof/>
          <w:sz w:val="24"/>
        </w:rPr>
        <w:t xml:space="preserve"> </w:t>
      </w:r>
      <w:r>
        <w:rPr>
          <w:noProof/>
          <w:sz w:val="24"/>
        </w:rPr>
        <w:t xml:space="preserve">SET </w:t>
      </w:r>
      <w:r w:rsidR="008F2E94">
        <w:rPr>
          <w:noProof/>
          <w:sz w:val="24"/>
        </w:rPr>
        <w:t>accuracies</w:t>
      </w:r>
      <w:r>
        <w:rPr>
          <w:noProof/>
          <w:sz w:val="24"/>
        </w:rPr>
        <w:t>.</w:t>
      </w:r>
      <w:r w:rsidR="005071F1">
        <w:rPr>
          <w:noProof/>
          <w:sz w:val="24"/>
        </w:rPr>
        <w:t xml:space="preserve"> Assume the ‘error bars’ </w:t>
      </w:r>
      <w:r w:rsidR="00FF47A3">
        <w:rPr>
          <w:noProof/>
          <w:sz w:val="24"/>
        </w:rPr>
        <w:t xml:space="preserve">across the 1000 runs </w:t>
      </w:r>
      <w:r w:rsidR="005071F1">
        <w:rPr>
          <w:noProof/>
          <w:sz w:val="24"/>
        </w:rPr>
        <w:t xml:space="preserve">on </w:t>
      </w:r>
      <w:r w:rsidR="00FF47A3">
        <w:rPr>
          <w:noProof/>
          <w:sz w:val="24"/>
        </w:rPr>
        <w:t>each</w:t>
      </w:r>
      <w:r>
        <w:rPr>
          <w:noProof/>
          <w:sz w:val="24"/>
        </w:rPr>
        <w:t xml:space="preserve"> testset accuracy </w:t>
      </w:r>
      <w:r w:rsidR="005071F1">
        <w:rPr>
          <w:noProof/>
          <w:sz w:val="24"/>
        </w:rPr>
        <w:t>are</w:t>
      </w:r>
      <w:r>
        <w:rPr>
          <w:noProof/>
          <w:sz w:val="24"/>
        </w:rPr>
        <w:t xml:space="preserve"> 0.01%</w:t>
      </w:r>
      <w:r w:rsidR="008F2E94">
        <w:rPr>
          <w:noProof/>
          <w:sz w:val="24"/>
        </w:rPr>
        <w:t xml:space="preserve"> (and </w:t>
      </w:r>
      <w:r w:rsidR="001A0E50">
        <w:rPr>
          <w:noProof/>
          <w:sz w:val="24"/>
        </w:rPr>
        <w:t xml:space="preserve">hence </w:t>
      </w:r>
      <w:r w:rsidR="008F2E94">
        <w:rPr>
          <w:noProof/>
          <w:sz w:val="24"/>
        </w:rPr>
        <w:t>can be ignored)</w:t>
      </w:r>
      <w:r>
        <w:rPr>
          <w:noProof/>
          <w:sz w:val="24"/>
        </w:rPr>
        <w:t>.</w:t>
      </w:r>
    </w:p>
    <w:p w:rsidR="005A23DD" w:rsidRPr="001A0E50" w:rsidRDefault="005A23DD" w:rsidP="00DD3043">
      <w:pPr>
        <w:ind w:left="360"/>
        <w:rPr>
          <w:rFonts w:ascii="Arial" w:hAnsi="Arial" w:cs="Arial"/>
          <w:noProof/>
          <w:sz w:val="24"/>
          <w:u w:val="single"/>
        </w:rPr>
      </w:pPr>
      <w:r>
        <w:rPr>
          <w:noProof/>
          <w:sz w:val="24"/>
        </w:rPr>
        <w:t xml:space="preserve">     </w:t>
      </w:r>
      <w:r w:rsidR="001A0E50">
        <w:rPr>
          <w:rFonts w:ascii="Arial" w:hAnsi="Arial" w:cs="Arial"/>
          <w:noProof/>
          <w:sz w:val="24"/>
          <w:u w:val="single"/>
        </w:rPr>
        <w:t xml:space="preserve">Dataset    </w:t>
      </w:r>
      <w:r w:rsidR="000F14B5" w:rsidRPr="001A0E50">
        <w:rPr>
          <w:rFonts w:ascii="Arial" w:hAnsi="Arial" w:cs="Arial"/>
          <w:noProof/>
          <w:sz w:val="24"/>
          <w:u w:val="single"/>
        </w:rPr>
        <w:t>Random Forests     YOU with</w:t>
      </w:r>
      <w:r w:rsidRPr="001A0E50">
        <w:rPr>
          <w:rFonts w:ascii="Arial" w:hAnsi="Arial" w:cs="Arial"/>
          <w:noProof/>
          <w:sz w:val="24"/>
          <w:u w:val="single"/>
        </w:rPr>
        <w:t xml:space="preserve"> θ=1  </w:t>
      </w:r>
      <w:r w:rsidR="001B273F" w:rsidRPr="001A0E50">
        <w:rPr>
          <w:rFonts w:ascii="Arial" w:hAnsi="Arial" w:cs="Arial"/>
          <w:noProof/>
          <w:sz w:val="24"/>
          <w:u w:val="single"/>
        </w:rPr>
        <w:t xml:space="preserve">  </w:t>
      </w:r>
      <w:r w:rsidR="000F14B5" w:rsidRPr="001A0E50">
        <w:rPr>
          <w:rFonts w:ascii="Arial" w:hAnsi="Arial" w:cs="Arial"/>
          <w:noProof/>
          <w:sz w:val="24"/>
          <w:u w:val="single"/>
        </w:rPr>
        <w:t>YOU with</w:t>
      </w:r>
      <w:r w:rsidRPr="001A0E50">
        <w:rPr>
          <w:rFonts w:ascii="Arial" w:hAnsi="Arial" w:cs="Arial"/>
          <w:noProof/>
          <w:sz w:val="24"/>
          <w:u w:val="single"/>
        </w:rPr>
        <w:t xml:space="preserve"> θ=2    </w:t>
      </w:r>
      <w:r w:rsidR="001B273F" w:rsidRPr="001A0E50">
        <w:rPr>
          <w:rFonts w:ascii="Arial" w:hAnsi="Arial" w:cs="Arial"/>
          <w:noProof/>
          <w:sz w:val="24"/>
          <w:u w:val="single"/>
        </w:rPr>
        <w:t xml:space="preserve"> </w:t>
      </w:r>
      <w:r w:rsidR="000F14B5" w:rsidRPr="001A0E50">
        <w:rPr>
          <w:rFonts w:ascii="Arial" w:hAnsi="Arial" w:cs="Arial"/>
          <w:noProof/>
          <w:sz w:val="24"/>
          <w:u w:val="single"/>
        </w:rPr>
        <w:t>YOU with</w:t>
      </w:r>
      <w:r w:rsidRPr="001A0E50">
        <w:rPr>
          <w:rFonts w:ascii="Arial" w:hAnsi="Arial" w:cs="Arial"/>
          <w:noProof/>
          <w:sz w:val="24"/>
          <w:u w:val="single"/>
        </w:rPr>
        <w:t xml:space="preserve"> θ=3  </w:t>
      </w:r>
    </w:p>
    <w:p w:rsidR="001B273F" w:rsidRPr="001A0E50" w:rsidRDefault="008F2E94" w:rsidP="00FF47A3">
      <w:pPr>
        <w:spacing w:before="60" w:after="60"/>
        <w:ind w:left="360"/>
        <w:rPr>
          <w:rFonts w:ascii="Arial" w:hAnsi="Arial" w:cs="Arial"/>
          <w:noProof/>
          <w:sz w:val="24"/>
        </w:rPr>
      </w:pPr>
      <w:r w:rsidRPr="001A0E50">
        <w:rPr>
          <w:rFonts w:ascii="Arial" w:hAnsi="Arial" w:cs="Arial"/>
          <w:noProof/>
          <w:sz w:val="24"/>
        </w:rPr>
        <w:t xml:space="preserve">         A</w:t>
      </w:r>
      <w:r w:rsidRPr="001A0E50">
        <w:rPr>
          <w:rFonts w:ascii="Arial" w:hAnsi="Arial" w:cs="Arial"/>
          <w:noProof/>
          <w:sz w:val="24"/>
        </w:rPr>
        <w:tab/>
      </w:r>
      <w:r w:rsidRPr="001A0E50">
        <w:rPr>
          <w:rFonts w:ascii="Arial" w:hAnsi="Arial" w:cs="Arial"/>
          <w:noProof/>
          <w:sz w:val="24"/>
        </w:rPr>
        <w:tab/>
        <w:t xml:space="preserve">     </w:t>
      </w:r>
      <w:r w:rsidR="005A23DD" w:rsidRPr="001A0E50">
        <w:rPr>
          <w:rFonts w:ascii="Arial" w:hAnsi="Arial" w:cs="Arial"/>
          <w:noProof/>
          <w:sz w:val="24"/>
        </w:rPr>
        <w:t>79%</w:t>
      </w:r>
      <w:r w:rsidRPr="001A0E50">
        <w:rPr>
          <w:rFonts w:ascii="Arial" w:hAnsi="Arial" w:cs="Arial"/>
          <w:noProof/>
          <w:sz w:val="24"/>
        </w:rPr>
        <w:tab/>
      </w:r>
      <w:r w:rsidRPr="001A0E50">
        <w:rPr>
          <w:rFonts w:ascii="Arial" w:hAnsi="Arial" w:cs="Arial"/>
          <w:noProof/>
          <w:sz w:val="24"/>
        </w:rPr>
        <w:tab/>
        <w:t>75%</w:t>
      </w:r>
      <w:r w:rsidRPr="001A0E50">
        <w:rPr>
          <w:rFonts w:ascii="Arial" w:hAnsi="Arial" w:cs="Arial"/>
          <w:noProof/>
          <w:sz w:val="24"/>
        </w:rPr>
        <w:tab/>
      </w:r>
      <w:r w:rsidRPr="001A0E50">
        <w:rPr>
          <w:rFonts w:ascii="Arial" w:hAnsi="Arial" w:cs="Arial"/>
          <w:noProof/>
          <w:sz w:val="24"/>
        </w:rPr>
        <w:tab/>
        <w:t xml:space="preserve"> </w:t>
      </w:r>
      <w:r w:rsidR="000F14B5" w:rsidRPr="001A0E50">
        <w:rPr>
          <w:rFonts w:ascii="Arial" w:hAnsi="Arial" w:cs="Arial"/>
          <w:noProof/>
          <w:sz w:val="24"/>
        </w:rPr>
        <w:t xml:space="preserve"> </w:t>
      </w:r>
      <w:r w:rsidR="001A0E50">
        <w:rPr>
          <w:rFonts w:ascii="Arial" w:hAnsi="Arial" w:cs="Arial"/>
          <w:noProof/>
          <w:sz w:val="24"/>
        </w:rPr>
        <w:t xml:space="preserve">  </w:t>
      </w:r>
      <w:r w:rsidR="00F51C3B" w:rsidRPr="001A0E50">
        <w:rPr>
          <w:rFonts w:ascii="Arial" w:hAnsi="Arial" w:cs="Arial"/>
          <w:noProof/>
          <w:sz w:val="24"/>
        </w:rPr>
        <w:t>8</w:t>
      </w:r>
      <w:r w:rsidR="001B273F" w:rsidRPr="001A0E50">
        <w:rPr>
          <w:rFonts w:ascii="Arial" w:hAnsi="Arial" w:cs="Arial"/>
          <w:noProof/>
          <w:sz w:val="24"/>
        </w:rPr>
        <w:t>1</w:t>
      </w:r>
      <w:r w:rsidRPr="001A0E50">
        <w:rPr>
          <w:rFonts w:ascii="Arial" w:hAnsi="Arial" w:cs="Arial"/>
          <w:noProof/>
          <w:sz w:val="24"/>
        </w:rPr>
        <w:t>%</w:t>
      </w:r>
      <w:r w:rsidRPr="001A0E50">
        <w:rPr>
          <w:rFonts w:ascii="Arial" w:hAnsi="Arial" w:cs="Arial"/>
          <w:noProof/>
          <w:sz w:val="24"/>
        </w:rPr>
        <w:tab/>
        <w:t xml:space="preserve">   </w:t>
      </w:r>
      <w:r w:rsidR="000F14B5" w:rsidRPr="001A0E50">
        <w:rPr>
          <w:rFonts w:ascii="Arial" w:hAnsi="Arial" w:cs="Arial"/>
          <w:noProof/>
          <w:sz w:val="24"/>
        </w:rPr>
        <w:t xml:space="preserve">   </w:t>
      </w:r>
      <w:r w:rsidR="001A0E50">
        <w:rPr>
          <w:rFonts w:ascii="Arial" w:hAnsi="Arial" w:cs="Arial"/>
          <w:noProof/>
          <w:sz w:val="24"/>
        </w:rPr>
        <w:t xml:space="preserve">  </w:t>
      </w:r>
      <w:r w:rsidR="00F51C3B" w:rsidRPr="001A0E50">
        <w:rPr>
          <w:rFonts w:ascii="Arial" w:hAnsi="Arial" w:cs="Arial"/>
          <w:noProof/>
          <w:sz w:val="24"/>
        </w:rPr>
        <w:t>9</w:t>
      </w:r>
      <w:r w:rsidR="001B273F" w:rsidRPr="001A0E50">
        <w:rPr>
          <w:rFonts w:ascii="Arial" w:hAnsi="Arial" w:cs="Arial"/>
          <w:noProof/>
          <w:sz w:val="24"/>
        </w:rPr>
        <w:t>1%</w:t>
      </w:r>
    </w:p>
    <w:p w:rsidR="001B273F" w:rsidRPr="001A0E50" w:rsidRDefault="001B273F" w:rsidP="00FF47A3">
      <w:pPr>
        <w:spacing w:after="60"/>
        <w:ind w:left="360"/>
        <w:rPr>
          <w:rFonts w:ascii="Arial" w:hAnsi="Arial" w:cs="Arial"/>
          <w:noProof/>
          <w:sz w:val="24"/>
        </w:rPr>
      </w:pPr>
      <w:r w:rsidRPr="001A0E50">
        <w:rPr>
          <w:rFonts w:ascii="Arial" w:hAnsi="Arial" w:cs="Arial"/>
          <w:noProof/>
          <w:sz w:val="24"/>
        </w:rPr>
        <w:t xml:space="preserve">         B</w:t>
      </w:r>
      <w:r w:rsidR="008F2E94" w:rsidRPr="001A0E50">
        <w:rPr>
          <w:rFonts w:ascii="Arial" w:hAnsi="Arial" w:cs="Arial"/>
          <w:noProof/>
          <w:sz w:val="24"/>
        </w:rPr>
        <w:tab/>
      </w:r>
      <w:r w:rsidR="008F2E94" w:rsidRPr="001A0E50">
        <w:rPr>
          <w:rFonts w:ascii="Arial" w:hAnsi="Arial" w:cs="Arial"/>
          <w:noProof/>
          <w:sz w:val="24"/>
        </w:rPr>
        <w:tab/>
        <w:t xml:space="preserve">     62%</w:t>
      </w:r>
      <w:r w:rsidR="008F2E94" w:rsidRPr="001A0E50">
        <w:rPr>
          <w:rFonts w:ascii="Arial" w:hAnsi="Arial" w:cs="Arial"/>
          <w:noProof/>
          <w:sz w:val="24"/>
        </w:rPr>
        <w:tab/>
      </w:r>
      <w:r w:rsidR="008F2E94" w:rsidRPr="001A0E50">
        <w:rPr>
          <w:rFonts w:ascii="Arial" w:hAnsi="Arial" w:cs="Arial"/>
          <w:noProof/>
          <w:sz w:val="24"/>
        </w:rPr>
        <w:tab/>
        <w:t>67%</w:t>
      </w:r>
      <w:r w:rsidR="008F2E94" w:rsidRPr="001A0E50">
        <w:rPr>
          <w:rFonts w:ascii="Arial" w:hAnsi="Arial" w:cs="Arial"/>
          <w:noProof/>
          <w:sz w:val="24"/>
        </w:rPr>
        <w:tab/>
      </w:r>
      <w:r w:rsidR="008F2E94" w:rsidRPr="001A0E50">
        <w:rPr>
          <w:rFonts w:ascii="Arial" w:hAnsi="Arial" w:cs="Arial"/>
          <w:noProof/>
          <w:sz w:val="24"/>
        </w:rPr>
        <w:tab/>
        <w:t xml:space="preserve"> </w:t>
      </w:r>
      <w:r w:rsidR="000F14B5" w:rsidRPr="001A0E50">
        <w:rPr>
          <w:rFonts w:ascii="Arial" w:hAnsi="Arial" w:cs="Arial"/>
          <w:noProof/>
          <w:sz w:val="24"/>
        </w:rPr>
        <w:t xml:space="preserve"> </w:t>
      </w:r>
      <w:r w:rsidR="001A0E50">
        <w:rPr>
          <w:rFonts w:ascii="Arial" w:hAnsi="Arial" w:cs="Arial"/>
          <w:noProof/>
          <w:sz w:val="24"/>
        </w:rPr>
        <w:t xml:space="preserve">  </w:t>
      </w:r>
      <w:r w:rsidR="00F51C3B" w:rsidRPr="001A0E50">
        <w:rPr>
          <w:rFonts w:ascii="Arial" w:hAnsi="Arial" w:cs="Arial"/>
          <w:noProof/>
          <w:sz w:val="24"/>
        </w:rPr>
        <w:t>56</w:t>
      </w:r>
      <w:r w:rsidRPr="001A0E50">
        <w:rPr>
          <w:rFonts w:ascii="Arial" w:hAnsi="Arial" w:cs="Arial"/>
          <w:noProof/>
          <w:sz w:val="24"/>
        </w:rPr>
        <w:t>%</w:t>
      </w:r>
      <w:r w:rsidR="008F2E94" w:rsidRPr="001A0E50">
        <w:rPr>
          <w:rFonts w:ascii="Arial" w:hAnsi="Arial" w:cs="Arial"/>
          <w:noProof/>
          <w:sz w:val="24"/>
        </w:rPr>
        <w:tab/>
      </w:r>
      <w:r w:rsidR="001A0E50">
        <w:rPr>
          <w:rFonts w:ascii="Arial" w:hAnsi="Arial" w:cs="Arial"/>
          <w:noProof/>
          <w:sz w:val="24"/>
        </w:rPr>
        <w:t xml:space="preserve">  </w:t>
      </w:r>
      <w:r w:rsidR="008F2E94" w:rsidRPr="001A0E50">
        <w:rPr>
          <w:rFonts w:ascii="Arial" w:hAnsi="Arial" w:cs="Arial"/>
          <w:noProof/>
          <w:sz w:val="24"/>
        </w:rPr>
        <w:t xml:space="preserve">  </w:t>
      </w:r>
      <w:r w:rsidR="000F14B5" w:rsidRPr="001A0E50">
        <w:rPr>
          <w:rFonts w:ascii="Arial" w:hAnsi="Arial" w:cs="Arial"/>
          <w:noProof/>
          <w:sz w:val="24"/>
        </w:rPr>
        <w:t xml:space="preserve">   </w:t>
      </w:r>
      <w:r w:rsidR="008F2E94" w:rsidRPr="001A0E50">
        <w:rPr>
          <w:rFonts w:ascii="Arial" w:hAnsi="Arial" w:cs="Arial"/>
          <w:noProof/>
          <w:sz w:val="24"/>
        </w:rPr>
        <w:t xml:space="preserve"> </w:t>
      </w:r>
      <w:r w:rsidRPr="001A0E50">
        <w:rPr>
          <w:rFonts w:ascii="Arial" w:hAnsi="Arial" w:cs="Arial"/>
          <w:noProof/>
          <w:sz w:val="24"/>
        </w:rPr>
        <w:t>6</w:t>
      </w:r>
      <w:r w:rsidR="00FF47A3" w:rsidRPr="001A0E50">
        <w:rPr>
          <w:rFonts w:ascii="Arial" w:hAnsi="Arial" w:cs="Arial"/>
          <w:noProof/>
          <w:sz w:val="24"/>
        </w:rPr>
        <w:t>1</w:t>
      </w:r>
      <w:r w:rsidRPr="001A0E50">
        <w:rPr>
          <w:rFonts w:ascii="Arial" w:hAnsi="Arial" w:cs="Arial"/>
          <w:noProof/>
          <w:sz w:val="24"/>
        </w:rPr>
        <w:t>%</w:t>
      </w:r>
    </w:p>
    <w:p w:rsidR="00DD3043" w:rsidRPr="001A0E50" w:rsidRDefault="001B273F" w:rsidP="00FF47A3">
      <w:pPr>
        <w:spacing w:after="60"/>
        <w:ind w:left="360" w:firstLine="360"/>
        <w:rPr>
          <w:rFonts w:ascii="Arial" w:hAnsi="Arial" w:cs="Arial"/>
          <w:noProof/>
          <w:sz w:val="24"/>
        </w:rPr>
      </w:pPr>
      <w:r w:rsidRPr="001A0E50">
        <w:rPr>
          <w:rFonts w:ascii="Arial" w:hAnsi="Arial" w:cs="Arial"/>
          <w:noProof/>
          <w:sz w:val="24"/>
        </w:rPr>
        <w:t xml:space="preserve">   C</w:t>
      </w:r>
      <w:r w:rsidR="008F2E94" w:rsidRPr="001A0E50">
        <w:rPr>
          <w:rFonts w:ascii="Arial" w:hAnsi="Arial" w:cs="Arial"/>
          <w:noProof/>
          <w:sz w:val="24"/>
        </w:rPr>
        <w:tab/>
      </w:r>
      <w:r w:rsidR="008F2E94" w:rsidRPr="001A0E50">
        <w:rPr>
          <w:rFonts w:ascii="Arial" w:hAnsi="Arial" w:cs="Arial"/>
          <w:noProof/>
          <w:sz w:val="24"/>
        </w:rPr>
        <w:tab/>
        <w:t xml:space="preserve">     89%</w:t>
      </w:r>
      <w:r w:rsidR="008F2E94" w:rsidRPr="001A0E50">
        <w:rPr>
          <w:rFonts w:ascii="Arial" w:hAnsi="Arial" w:cs="Arial"/>
          <w:noProof/>
          <w:sz w:val="24"/>
        </w:rPr>
        <w:tab/>
      </w:r>
      <w:r w:rsidR="008F2E94" w:rsidRPr="001A0E50">
        <w:rPr>
          <w:rFonts w:ascii="Arial" w:hAnsi="Arial" w:cs="Arial"/>
          <w:noProof/>
          <w:sz w:val="24"/>
        </w:rPr>
        <w:tab/>
      </w:r>
      <w:r w:rsidRPr="001A0E50">
        <w:rPr>
          <w:rFonts w:ascii="Arial" w:hAnsi="Arial" w:cs="Arial"/>
          <w:noProof/>
          <w:sz w:val="24"/>
        </w:rPr>
        <w:t>84%</w:t>
      </w:r>
      <w:r w:rsidR="008F2E94" w:rsidRPr="001A0E50">
        <w:rPr>
          <w:rFonts w:ascii="Arial" w:hAnsi="Arial" w:cs="Arial"/>
          <w:noProof/>
          <w:sz w:val="24"/>
        </w:rPr>
        <w:tab/>
      </w:r>
      <w:r w:rsidR="008F2E94" w:rsidRPr="001A0E50">
        <w:rPr>
          <w:rFonts w:ascii="Arial" w:hAnsi="Arial" w:cs="Arial"/>
          <w:noProof/>
          <w:sz w:val="24"/>
        </w:rPr>
        <w:tab/>
        <w:t xml:space="preserve"> </w:t>
      </w:r>
      <w:r w:rsidR="000F14B5" w:rsidRPr="001A0E50">
        <w:rPr>
          <w:rFonts w:ascii="Arial" w:hAnsi="Arial" w:cs="Arial"/>
          <w:noProof/>
          <w:sz w:val="24"/>
        </w:rPr>
        <w:t xml:space="preserve"> </w:t>
      </w:r>
      <w:r w:rsidR="001A0E50">
        <w:rPr>
          <w:rFonts w:ascii="Arial" w:hAnsi="Arial" w:cs="Arial"/>
          <w:noProof/>
          <w:sz w:val="24"/>
        </w:rPr>
        <w:t xml:space="preserve">  </w:t>
      </w:r>
      <w:r w:rsidR="00F51C3B" w:rsidRPr="001A0E50">
        <w:rPr>
          <w:rFonts w:ascii="Arial" w:hAnsi="Arial" w:cs="Arial"/>
          <w:noProof/>
          <w:sz w:val="24"/>
        </w:rPr>
        <w:t>93</w:t>
      </w:r>
      <w:r w:rsidR="008F2E94" w:rsidRPr="001A0E50">
        <w:rPr>
          <w:rFonts w:ascii="Arial" w:hAnsi="Arial" w:cs="Arial"/>
          <w:noProof/>
          <w:sz w:val="24"/>
        </w:rPr>
        <w:t>%</w:t>
      </w:r>
      <w:r w:rsidR="008F2E94" w:rsidRPr="001A0E50">
        <w:rPr>
          <w:rFonts w:ascii="Arial" w:hAnsi="Arial" w:cs="Arial"/>
          <w:noProof/>
          <w:sz w:val="24"/>
        </w:rPr>
        <w:tab/>
      </w:r>
      <w:r w:rsidR="001A0E50">
        <w:rPr>
          <w:rFonts w:ascii="Arial" w:hAnsi="Arial" w:cs="Arial"/>
          <w:noProof/>
          <w:sz w:val="24"/>
        </w:rPr>
        <w:t xml:space="preserve"> </w:t>
      </w:r>
      <w:r w:rsidR="008F2E94" w:rsidRPr="001A0E50">
        <w:rPr>
          <w:rFonts w:ascii="Arial" w:hAnsi="Arial" w:cs="Arial"/>
          <w:noProof/>
          <w:sz w:val="24"/>
        </w:rPr>
        <w:t xml:space="preserve">  </w:t>
      </w:r>
      <w:r w:rsidR="000F14B5" w:rsidRPr="001A0E50">
        <w:rPr>
          <w:rFonts w:ascii="Arial" w:hAnsi="Arial" w:cs="Arial"/>
          <w:noProof/>
          <w:sz w:val="24"/>
        </w:rPr>
        <w:t xml:space="preserve">   </w:t>
      </w:r>
      <w:r w:rsidR="008F2E94" w:rsidRPr="001A0E50">
        <w:rPr>
          <w:rFonts w:ascii="Arial" w:hAnsi="Arial" w:cs="Arial"/>
          <w:noProof/>
          <w:sz w:val="24"/>
        </w:rPr>
        <w:t xml:space="preserve"> </w:t>
      </w:r>
      <w:r w:rsidR="001A0E50">
        <w:rPr>
          <w:rFonts w:ascii="Arial" w:hAnsi="Arial" w:cs="Arial"/>
          <w:noProof/>
          <w:sz w:val="24"/>
        </w:rPr>
        <w:t xml:space="preserve"> </w:t>
      </w:r>
      <w:r w:rsidR="00863712" w:rsidRPr="001A0E50">
        <w:rPr>
          <w:rFonts w:ascii="Arial" w:hAnsi="Arial" w:cs="Arial"/>
          <w:noProof/>
          <w:sz w:val="24"/>
        </w:rPr>
        <w:t>87</w:t>
      </w:r>
      <w:r w:rsidRPr="001A0E50">
        <w:rPr>
          <w:rFonts w:ascii="Arial" w:hAnsi="Arial" w:cs="Arial"/>
          <w:noProof/>
          <w:sz w:val="24"/>
        </w:rPr>
        <w:t>%</w:t>
      </w:r>
      <w:r w:rsidR="005A23DD" w:rsidRPr="001A0E50">
        <w:rPr>
          <w:rFonts w:ascii="Arial" w:hAnsi="Arial" w:cs="Arial"/>
          <w:noProof/>
          <w:sz w:val="24"/>
        </w:rPr>
        <w:t xml:space="preserve"> </w:t>
      </w:r>
    </w:p>
    <w:p w:rsidR="00863712" w:rsidRDefault="00863712" w:rsidP="007011A7">
      <w:pPr>
        <w:spacing w:before="120"/>
        <w:ind w:left="360"/>
        <w:rPr>
          <w:noProof/>
          <w:sz w:val="24"/>
        </w:rPr>
      </w:pPr>
      <w:r>
        <w:rPr>
          <w:noProof/>
          <w:sz w:val="24"/>
        </w:rPr>
        <w:t>Which interpretation of these results is best?</w:t>
      </w:r>
    </w:p>
    <w:p w:rsidR="00863712" w:rsidRDefault="00863712" w:rsidP="00DD772D">
      <w:pPr>
        <w:spacing w:before="120" w:after="120"/>
        <w:ind w:left="1440"/>
        <w:rPr>
          <w:noProof/>
          <w:sz w:val="24"/>
        </w:rPr>
      </w:pPr>
      <w:r>
        <w:rPr>
          <w:noProof/>
          <w:sz w:val="24"/>
        </w:rPr>
        <w:t xml:space="preserve">YOU is </w:t>
      </w:r>
      <w:r w:rsidR="00FF47A3">
        <w:rPr>
          <w:noProof/>
          <w:sz w:val="24"/>
        </w:rPr>
        <w:t>better</w:t>
      </w:r>
      <w:r>
        <w:rPr>
          <w:noProof/>
          <w:sz w:val="24"/>
        </w:rPr>
        <w:t xml:space="preserve"> because for </w:t>
      </w:r>
      <w:r w:rsidR="001A0E50">
        <w:rPr>
          <w:noProof/>
          <w:sz w:val="24"/>
        </w:rPr>
        <w:t>EACH</w:t>
      </w:r>
      <w:r>
        <w:rPr>
          <w:noProof/>
          <w:sz w:val="24"/>
        </w:rPr>
        <w:t xml:space="preserve"> dataset SOME setting of θ produces results </w:t>
      </w:r>
      <w:r w:rsidR="008F2E94">
        <w:rPr>
          <w:noProof/>
          <w:sz w:val="24"/>
        </w:rPr>
        <w:br/>
      </w:r>
      <w:r>
        <w:rPr>
          <w:noProof/>
          <w:sz w:val="24"/>
        </w:rPr>
        <w:t>better than Random Forests</w:t>
      </w:r>
      <w:r w:rsidR="00FF47A3">
        <w:rPr>
          <w:noProof/>
          <w:sz w:val="24"/>
        </w:rPr>
        <w:t>.</w:t>
      </w:r>
    </w:p>
    <w:p w:rsidR="005071F1" w:rsidRDefault="00863712" w:rsidP="00DD772D">
      <w:pPr>
        <w:spacing w:after="120"/>
        <w:ind w:left="1440"/>
        <w:rPr>
          <w:noProof/>
          <w:sz w:val="24"/>
        </w:rPr>
      </w:pPr>
      <w:r>
        <w:rPr>
          <w:noProof/>
          <w:sz w:val="24"/>
        </w:rPr>
        <w:t xml:space="preserve">Random Forests is better because for SOME setting of θ it beats YOU on </w:t>
      </w:r>
      <w:r w:rsidR="008F2E94">
        <w:rPr>
          <w:noProof/>
          <w:sz w:val="24"/>
        </w:rPr>
        <w:br/>
      </w:r>
      <w:r w:rsidR="001A0E50">
        <w:rPr>
          <w:noProof/>
          <w:sz w:val="24"/>
        </w:rPr>
        <w:t>EACH</w:t>
      </w:r>
      <w:r>
        <w:rPr>
          <w:noProof/>
          <w:sz w:val="24"/>
        </w:rPr>
        <w:t xml:space="preserve"> dataset</w:t>
      </w:r>
      <w:r w:rsidR="00FF47A3">
        <w:rPr>
          <w:noProof/>
          <w:sz w:val="24"/>
        </w:rPr>
        <w:t>.</w:t>
      </w:r>
    </w:p>
    <w:p w:rsidR="008F2E94" w:rsidRDefault="005071F1" w:rsidP="00006420">
      <w:pPr>
        <w:spacing w:after="120"/>
        <w:ind w:left="1440"/>
        <w:jc w:val="both"/>
        <w:rPr>
          <w:noProof/>
          <w:sz w:val="24"/>
        </w:rPr>
      </w:pPr>
      <w:r>
        <w:rPr>
          <w:i/>
          <w:noProof/>
          <w:sz w:val="24"/>
        </w:rPr>
        <w:t>Tuning sets</w:t>
      </w:r>
      <w:r>
        <w:t xml:space="preserve"> </w:t>
      </w:r>
      <w:r>
        <w:rPr>
          <w:sz w:val="24"/>
          <w:szCs w:val="24"/>
        </w:rPr>
        <w:t xml:space="preserve">should have been used to </w:t>
      </w:r>
      <w:r w:rsidR="00F51C3B">
        <w:rPr>
          <w:sz w:val="24"/>
          <w:szCs w:val="24"/>
        </w:rPr>
        <w:t xml:space="preserve">independently </w:t>
      </w:r>
      <w:r>
        <w:rPr>
          <w:sz w:val="24"/>
          <w:szCs w:val="24"/>
        </w:rPr>
        <w:t xml:space="preserve">choose a good setting for </w:t>
      </w:r>
      <w:r>
        <w:rPr>
          <w:noProof/>
          <w:sz w:val="24"/>
        </w:rPr>
        <w:t>θ for EVERY train-test partition (</w:t>
      </w:r>
      <w:r w:rsidR="00F51C3B">
        <w:rPr>
          <w:noProof/>
          <w:sz w:val="24"/>
        </w:rPr>
        <w:t>i.e.,</w:t>
      </w:r>
      <w:r>
        <w:rPr>
          <w:noProof/>
          <w:sz w:val="24"/>
        </w:rPr>
        <w:t xml:space="preserve"> different  run</w:t>
      </w:r>
      <w:r w:rsidR="00F51C3B">
        <w:rPr>
          <w:noProof/>
          <w:sz w:val="24"/>
        </w:rPr>
        <w:t>s</w:t>
      </w:r>
      <w:r>
        <w:rPr>
          <w:noProof/>
          <w:sz w:val="24"/>
        </w:rPr>
        <w:t xml:space="preserve"> can choose different </w:t>
      </w:r>
      <w:r w:rsidR="00F51C3B">
        <w:rPr>
          <w:noProof/>
          <w:sz w:val="24"/>
        </w:rPr>
        <w:t xml:space="preserve">θ </w:t>
      </w:r>
      <w:r>
        <w:rPr>
          <w:noProof/>
          <w:sz w:val="24"/>
        </w:rPr>
        <w:t>values).</w:t>
      </w:r>
    </w:p>
    <w:p w:rsidR="00FF47A3" w:rsidRDefault="008F2E94" w:rsidP="00DD772D">
      <w:pPr>
        <w:spacing w:after="120"/>
        <w:ind w:left="1440"/>
        <w:rPr>
          <w:noProof/>
          <w:sz w:val="24"/>
        </w:rPr>
      </w:pPr>
      <w:r>
        <w:rPr>
          <w:noProof/>
          <w:sz w:val="24"/>
        </w:rPr>
        <w:t xml:space="preserve">Θ should </w:t>
      </w:r>
      <w:r w:rsidRPr="00F51C3B">
        <w:rPr>
          <w:noProof/>
          <w:sz w:val="24"/>
          <w:u w:val="single"/>
        </w:rPr>
        <w:t>not</w:t>
      </w:r>
      <w:r>
        <w:rPr>
          <w:noProof/>
          <w:sz w:val="24"/>
        </w:rPr>
        <w:t xml:space="preserve"> be a </w:t>
      </w:r>
      <w:r w:rsidR="00F51C3B">
        <w:rPr>
          <w:noProof/>
          <w:sz w:val="24"/>
        </w:rPr>
        <w:t xml:space="preserve">settable </w:t>
      </w:r>
      <w:r>
        <w:rPr>
          <w:noProof/>
          <w:sz w:val="24"/>
        </w:rPr>
        <w:t xml:space="preserve">parameter in YOU and instead should be always </w:t>
      </w:r>
      <w:r w:rsidR="00F51C3B">
        <w:rPr>
          <w:noProof/>
          <w:sz w:val="24"/>
        </w:rPr>
        <w:br/>
      </w:r>
      <w:r>
        <w:rPr>
          <w:noProof/>
          <w:sz w:val="24"/>
        </w:rPr>
        <w:t xml:space="preserve">set to 3 </w:t>
      </w:r>
      <w:r w:rsidR="00F51C3B">
        <w:rPr>
          <w:noProof/>
          <w:sz w:val="24"/>
        </w:rPr>
        <w:t>because</w:t>
      </w:r>
      <w:r>
        <w:rPr>
          <w:noProof/>
          <w:sz w:val="24"/>
        </w:rPr>
        <w:t xml:space="preserve"> on average it </w:t>
      </w:r>
      <w:r w:rsidR="00BA3197">
        <w:rPr>
          <w:noProof/>
          <w:sz w:val="24"/>
        </w:rPr>
        <w:t>produces the best accuracy.</w:t>
      </w:r>
    </w:p>
    <w:p w:rsidR="00DD772D" w:rsidRPr="005071F1" w:rsidRDefault="00DD772D" w:rsidP="00DD772D">
      <w:pPr>
        <w:spacing w:after="120"/>
        <w:ind w:left="1440"/>
        <w:rPr>
          <w:sz w:val="24"/>
          <w:szCs w:val="24"/>
        </w:rPr>
      </w:pPr>
    </w:p>
    <w:p w:rsidR="00FF47A3" w:rsidRPr="000F14B5" w:rsidRDefault="00FF47A3" w:rsidP="007011A7">
      <w:pPr>
        <w:ind w:firstLine="360"/>
        <w:outlineLvl w:val="0"/>
        <w:rPr>
          <w:noProof/>
          <w:sz w:val="24"/>
          <w:u w:val="single"/>
        </w:rPr>
      </w:pPr>
      <w:r w:rsidRPr="000F14B5">
        <w:rPr>
          <w:noProof/>
          <w:sz w:val="24"/>
          <w:u w:val="single"/>
        </w:rPr>
        <w:t xml:space="preserve">Why? </w:t>
      </w:r>
    </w:p>
    <w:p w:rsidR="007718A9" w:rsidRDefault="00FF47A3">
      <w:pPr>
        <w:outlineLvl w:val="0"/>
        <w:rPr>
          <w:b/>
          <w:noProof/>
          <w:sz w:val="28"/>
        </w:rPr>
      </w:pPr>
      <w:r>
        <w:rPr>
          <w:noProof/>
          <w:sz w:val="24"/>
        </w:rPr>
        <w:br w:type="page"/>
      </w:r>
      <w:r w:rsidR="007718A9">
        <w:rPr>
          <w:b/>
          <w:noProof/>
          <w:sz w:val="28"/>
        </w:rPr>
        <w:lastRenderedPageBreak/>
        <w:t xml:space="preserve">Problem 5 – </w:t>
      </w:r>
      <w:r w:rsidR="00855663">
        <w:rPr>
          <w:b/>
          <w:noProof/>
          <w:sz w:val="28"/>
        </w:rPr>
        <w:t>Key AI Concepts</w:t>
      </w:r>
      <w:r w:rsidR="007718A9">
        <w:rPr>
          <w:b/>
          <w:noProof/>
          <w:sz w:val="28"/>
        </w:rPr>
        <w:t xml:space="preserve"> (</w:t>
      </w:r>
      <w:r w:rsidR="00011A0A">
        <w:rPr>
          <w:b/>
          <w:noProof/>
          <w:sz w:val="28"/>
        </w:rPr>
        <w:t>12</w:t>
      </w:r>
      <w:r w:rsidR="007718A9">
        <w:rPr>
          <w:b/>
          <w:noProof/>
          <w:sz w:val="28"/>
        </w:rPr>
        <w:t xml:space="preserve"> points)</w:t>
      </w:r>
    </w:p>
    <w:p w:rsidR="007718A9" w:rsidRDefault="007718A9">
      <w:pPr>
        <w:rPr>
          <w:b/>
          <w:noProof/>
          <w:sz w:val="24"/>
        </w:rPr>
      </w:pPr>
    </w:p>
    <w:p w:rsidR="007718A9" w:rsidRPr="00FE2167" w:rsidRDefault="007718A9">
      <w:pPr>
        <w:pStyle w:val="BodyText2"/>
        <w:rPr>
          <w:noProof/>
          <w:sz w:val="24"/>
          <w:szCs w:val="24"/>
        </w:rPr>
      </w:pPr>
      <w:r w:rsidRPr="00BA3197">
        <w:rPr>
          <w:noProof/>
          <w:sz w:val="24"/>
          <w:szCs w:val="24"/>
          <w:u w:val="single"/>
        </w:rPr>
        <w:t>Briefly</w:t>
      </w:r>
      <w:r w:rsidRPr="00FE2167">
        <w:rPr>
          <w:noProof/>
          <w:sz w:val="24"/>
          <w:szCs w:val="24"/>
        </w:rPr>
        <w:t xml:space="preserve"> describe each of the following AI concepts and explain each’s significance.</w:t>
      </w:r>
      <w:r w:rsidRPr="00FE2167">
        <w:rPr>
          <w:noProof/>
          <w:sz w:val="24"/>
          <w:szCs w:val="24"/>
        </w:rPr>
        <w:br/>
        <w:t xml:space="preserve">(Write your answers </w:t>
      </w:r>
      <w:r w:rsidRPr="00FE2167">
        <w:rPr>
          <w:i/>
          <w:noProof/>
          <w:sz w:val="24"/>
          <w:szCs w:val="24"/>
        </w:rPr>
        <w:t>below</w:t>
      </w:r>
      <w:r w:rsidR="00011A0A">
        <w:rPr>
          <w:noProof/>
          <w:sz w:val="24"/>
          <w:szCs w:val="24"/>
        </w:rPr>
        <w:t xml:space="preserve"> the phrases and clearly separate your description and significance.</w:t>
      </w:r>
      <w:r w:rsidRPr="00FE2167">
        <w:rPr>
          <w:noProof/>
          <w:sz w:val="24"/>
          <w:szCs w:val="24"/>
        </w:rPr>
        <w:t>)</w:t>
      </w:r>
    </w:p>
    <w:p w:rsidR="007718A9" w:rsidRDefault="007718A9">
      <w:pPr>
        <w:rPr>
          <w:noProof/>
          <w:sz w:val="22"/>
        </w:rPr>
      </w:pPr>
    </w:p>
    <w:p w:rsidR="007718A9" w:rsidRDefault="00AF6EE7">
      <w:pPr>
        <w:rPr>
          <w:noProof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5943600" cy="0"/>
                <wp:effectExtent l="0" t="0" r="0" b="0"/>
                <wp:wrapTopAndBottom/>
                <wp:docPr id="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46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bQ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ZHlrTG1dARKV2NhRHz+rFbDX97pDSVUvUgUeKrxcDeVnISN6khI0zcMG+/6wZxJCj17FP&#10;58Z2ARI6gM5RjstdDn72iMLhdJE/zVJ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FxFJa3bAAAABgEAAA8AAABkcnMvZG93bnJldi54bWxMj8FOwzAQRO9I/IO1SL1U1Gkq&#10;KghxKkSbGxcKiOs2XpKIeJ3Gbpvy9SziAMeZWc28zVej69SRhtB6NjCfJaCIK29brg28vpTXt6BC&#10;RLbYeSYDZwqwKi4vcsysP/EzHbexVlLCIUMDTYx9pnWoGnIYZr4nluzDDw6jyKHWdsCTlLtOp0my&#10;1A5bloUGe3psqPrcHpyBUL7RvvyaVtPkfVF7Svfrpw0aM7kaH+5BRRrj3zH84As6FMK08we2QXUG&#10;5JFoIJ3fgJL0brEUY/dr6CLX//GLbwAAAP//AwBQSwECLQAUAAYACAAAACEAtoM4kv4AAADhAQAA&#10;EwAAAAAAAAAAAAAAAAAAAAAAW0NvbnRlbnRfVHlwZXNdLnhtbFBLAQItABQABgAIAAAAIQA4/SH/&#10;1gAAAJQBAAALAAAAAAAAAAAAAAAAAC8BAABfcmVscy8ucmVsc1BLAQItABQABgAIAAAAIQCZg8bQ&#10;EwIAACkEAAAOAAAAAAAAAAAAAAAAAC4CAABkcnMvZTJvRG9jLnhtbFBLAQItABQABgAIAAAAIQBc&#10;RSWt2wAAAAYBAAAPAAAAAAAAAAAAAAAAAG0EAABkcnMvZG93bnJldi54bWxQSwUGAAAAAAQABADz&#10;AAAAdQUAAAAA&#10;" o:allowincell="f">
                <w10:wrap type="topAndBottom"/>
              </v:line>
            </w:pict>
          </mc:Fallback>
        </mc:AlternateContent>
      </w:r>
    </w:p>
    <w:p w:rsidR="007718A9" w:rsidRDefault="007718A9">
      <w:pPr>
        <w:rPr>
          <w:noProof/>
          <w:sz w:val="22"/>
        </w:rPr>
      </w:pPr>
    </w:p>
    <w:p w:rsidR="007718A9" w:rsidRPr="00FE2167" w:rsidRDefault="00374CDC">
      <w:pPr>
        <w:outlineLvl w:val="0"/>
        <w:rPr>
          <w:i/>
          <w:noProof/>
          <w:sz w:val="24"/>
          <w:szCs w:val="24"/>
        </w:rPr>
      </w:pPr>
      <w:r>
        <w:rPr>
          <w:noProof/>
          <w:sz w:val="22"/>
        </w:rPr>
        <w:t xml:space="preserve">  </w:t>
      </w:r>
      <w:r w:rsidR="00855663">
        <w:rPr>
          <w:i/>
          <w:noProof/>
          <w:sz w:val="24"/>
          <w:szCs w:val="24"/>
        </w:rPr>
        <w:t>Pruning Decision Trees</w:t>
      </w:r>
    </w:p>
    <w:p w:rsidR="007718A9" w:rsidRDefault="007718A9">
      <w:pPr>
        <w:rPr>
          <w:i/>
          <w:noProof/>
          <w:sz w:val="22"/>
        </w:rPr>
      </w:pPr>
    </w:p>
    <w:p w:rsidR="007718A9" w:rsidRPr="00374CDC" w:rsidRDefault="00374CDC">
      <w:pPr>
        <w:rPr>
          <w:noProof/>
          <w:sz w:val="22"/>
          <w:u w:val="single"/>
        </w:rPr>
      </w:pPr>
      <w:r>
        <w:rPr>
          <w:i/>
          <w:noProof/>
          <w:sz w:val="22"/>
        </w:rPr>
        <w:t xml:space="preserve">     </w:t>
      </w:r>
      <w:r w:rsidRPr="00374CDC">
        <w:rPr>
          <w:noProof/>
          <w:sz w:val="22"/>
          <w:u w:val="single"/>
        </w:rPr>
        <w:t>description:</w:t>
      </w:r>
    </w:p>
    <w:p w:rsidR="007718A9" w:rsidRDefault="007718A9">
      <w:pPr>
        <w:rPr>
          <w:i/>
          <w:noProof/>
          <w:sz w:val="22"/>
        </w:rPr>
      </w:pPr>
    </w:p>
    <w:p w:rsidR="007718A9" w:rsidRDefault="007718A9">
      <w:pPr>
        <w:rPr>
          <w:i/>
          <w:noProof/>
          <w:sz w:val="22"/>
        </w:rPr>
      </w:pPr>
    </w:p>
    <w:p w:rsidR="00011A0A" w:rsidRPr="00011A0A" w:rsidRDefault="00011A0A">
      <w:pPr>
        <w:rPr>
          <w:noProof/>
          <w:color w:val="BFBFBF" w:themeColor="background1" w:themeShade="BF"/>
          <w:sz w:val="22"/>
        </w:rPr>
      </w:pPr>
      <w:r>
        <w:rPr>
          <w:noProof/>
          <w:sz w:val="22"/>
        </w:rPr>
        <w:t xml:space="preserve">                                                  </w:t>
      </w:r>
      <w:r w:rsidRPr="00011A0A">
        <w:rPr>
          <w:noProof/>
          <w:color w:val="BFBFBF" w:themeColor="background1" w:themeShade="BF"/>
          <w:sz w:val="22"/>
        </w:rPr>
        <w:t>________________________________________________________</w:t>
      </w:r>
    </w:p>
    <w:p w:rsidR="00011A0A" w:rsidRDefault="00011A0A">
      <w:pPr>
        <w:rPr>
          <w:i/>
          <w:noProof/>
          <w:sz w:val="22"/>
        </w:rPr>
      </w:pPr>
    </w:p>
    <w:p w:rsidR="007718A9" w:rsidRPr="00374CDC" w:rsidRDefault="00374CDC">
      <w:pPr>
        <w:rPr>
          <w:noProof/>
          <w:sz w:val="22"/>
          <w:u w:val="single"/>
        </w:rPr>
      </w:pPr>
      <w:r>
        <w:rPr>
          <w:i/>
          <w:noProof/>
          <w:sz w:val="22"/>
        </w:rPr>
        <w:t xml:space="preserve">     </w:t>
      </w:r>
      <w:r w:rsidRPr="00374CDC">
        <w:rPr>
          <w:noProof/>
          <w:sz w:val="22"/>
          <w:u w:val="single"/>
        </w:rPr>
        <w:t>significance:</w:t>
      </w:r>
    </w:p>
    <w:p w:rsidR="007718A9" w:rsidRDefault="007718A9">
      <w:pPr>
        <w:rPr>
          <w:i/>
          <w:noProof/>
          <w:sz w:val="22"/>
        </w:rPr>
      </w:pPr>
    </w:p>
    <w:p w:rsidR="00374CDC" w:rsidRDefault="00374CDC">
      <w:pPr>
        <w:rPr>
          <w:i/>
          <w:noProof/>
          <w:sz w:val="22"/>
        </w:rPr>
      </w:pPr>
    </w:p>
    <w:p w:rsidR="00855663" w:rsidRDefault="00855663">
      <w:pPr>
        <w:rPr>
          <w:i/>
          <w:noProof/>
          <w:sz w:val="22"/>
        </w:rPr>
      </w:pPr>
    </w:p>
    <w:p w:rsidR="00BA3197" w:rsidRDefault="00BA3197">
      <w:pPr>
        <w:rPr>
          <w:i/>
          <w:noProof/>
          <w:sz w:val="22"/>
        </w:rPr>
      </w:pPr>
    </w:p>
    <w:p w:rsidR="00374CDC" w:rsidRDefault="00374CDC">
      <w:pPr>
        <w:rPr>
          <w:i/>
          <w:noProof/>
          <w:sz w:val="22"/>
        </w:rPr>
      </w:pPr>
    </w:p>
    <w:p w:rsidR="007718A9" w:rsidRDefault="00AF6EE7">
      <w:pPr>
        <w:rPr>
          <w:i/>
          <w:noProof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943600" cy="0"/>
                <wp:effectExtent l="0" t="0" r="0" b="0"/>
                <wp:wrapTopAndBottom/>
                <wp:docPr id="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6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ti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LLSmN66AiErtbCiOntWL2Wr63SGlq5aoA48UXy8G8rKQkbxJCRtn4IJ9/1kziCFHr2Of&#10;zo3tAiR0AJ2jHJe7HPzsEYXD6SJ/mqW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HA8ipnaAAAABgEAAA8AAABkcnMvZG93bnJldi54bWxMj8FOwzAQRO9I/IO1SFwqajeV&#10;KghxKgTkxoUWxHUbL0lEvE5jtw18PYs4wHFmVjNvi/Xke3WkMXaBLSzmBhRxHVzHjYWXbXV1DSom&#10;ZId9YLLwSRHW5flZgbkLJ36m4yY1Sko45mihTWnItY51Sx7jPAzEkr2H0WMSOTbajXiSct/rzJiV&#10;9tixLLQ40H1L9cfm4C3E6pX21desnpm3ZRMo2z88PaK1lxfT3S2oRFP6O4YffEGHUph24cAuqt6C&#10;PJIsZGYBStKb5UqM3a+hy0L/xy+/AQAA//8DAFBLAQItABQABgAIAAAAIQC2gziS/gAAAOEBAAAT&#10;AAAAAAAAAAAAAAAAAAAAAABbQ29udGVudF9UeXBlc10ueG1sUEsBAi0AFAAGAAgAAAAhADj9If/W&#10;AAAAlAEAAAsAAAAAAAAAAAAAAAAALwEAAF9yZWxzLy5yZWxzUEsBAi0AFAAGAAgAAAAhAHh+W2IT&#10;AgAAKQQAAA4AAAAAAAAAAAAAAAAALgIAAGRycy9lMm9Eb2MueG1sUEsBAi0AFAAGAAgAAAAhAHA8&#10;ipnaAAAABgEAAA8AAAAAAAAAAAAAAAAAbQQAAGRycy9kb3ducmV2LnhtbFBLBQYAAAAABAAEAPMA&#10;AAB0BQAAAAA=&#10;" o:allowincell="f">
                <w10:wrap type="topAndBottom"/>
              </v:line>
            </w:pict>
          </mc:Fallback>
        </mc:AlternateContent>
      </w:r>
    </w:p>
    <w:p w:rsidR="007718A9" w:rsidRDefault="007718A9">
      <w:pPr>
        <w:rPr>
          <w:i/>
          <w:noProof/>
          <w:sz w:val="22"/>
        </w:rPr>
      </w:pPr>
    </w:p>
    <w:p w:rsidR="007718A9" w:rsidRPr="00FE2167" w:rsidRDefault="00374CDC">
      <w:pPr>
        <w:outlineLvl w:val="0"/>
        <w:rPr>
          <w:i/>
          <w:noProof/>
          <w:sz w:val="24"/>
          <w:szCs w:val="24"/>
        </w:rPr>
      </w:pPr>
      <w:r>
        <w:rPr>
          <w:noProof/>
          <w:sz w:val="22"/>
        </w:rPr>
        <w:t xml:space="preserve">  </w:t>
      </w:r>
      <w:r w:rsidR="00E55557">
        <w:rPr>
          <w:i/>
          <w:noProof/>
          <w:sz w:val="24"/>
          <w:szCs w:val="24"/>
        </w:rPr>
        <w:t>Simulated Annealing</w:t>
      </w:r>
    </w:p>
    <w:p w:rsidR="007718A9" w:rsidRDefault="007718A9">
      <w:pPr>
        <w:rPr>
          <w:noProof/>
          <w:sz w:val="22"/>
        </w:rPr>
      </w:pPr>
    </w:p>
    <w:p w:rsidR="00374CDC" w:rsidRPr="00374CDC" w:rsidRDefault="00374CDC" w:rsidP="00374CDC">
      <w:pPr>
        <w:rPr>
          <w:noProof/>
          <w:sz w:val="22"/>
          <w:u w:val="single"/>
        </w:rPr>
      </w:pPr>
      <w:r>
        <w:rPr>
          <w:i/>
          <w:noProof/>
          <w:sz w:val="22"/>
        </w:rPr>
        <w:t xml:space="preserve">     </w:t>
      </w:r>
      <w:r w:rsidRPr="00374CDC">
        <w:rPr>
          <w:noProof/>
          <w:sz w:val="22"/>
          <w:u w:val="single"/>
        </w:rPr>
        <w:t>description:</w:t>
      </w:r>
    </w:p>
    <w:p w:rsidR="007718A9" w:rsidRDefault="007718A9">
      <w:pPr>
        <w:rPr>
          <w:noProof/>
          <w:sz w:val="22"/>
        </w:rPr>
      </w:pPr>
    </w:p>
    <w:p w:rsidR="00011A0A" w:rsidRDefault="00011A0A">
      <w:pPr>
        <w:rPr>
          <w:noProof/>
          <w:sz w:val="22"/>
        </w:rPr>
      </w:pPr>
    </w:p>
    <w:p w:rsidR="007718A9" w:rsidRPr="00011A0A" w:rsidRDefault="00011A0A">
      <w:pPr>
        <w:rPr>
          <w:noProof/>
          <w:color w:val="BFBFBF" w:themeColor="background1" w:themeShade="BF"/>
          <w:sz w:val="22"/>
        </w:rPr>
      </w:pPr>
      <w:r>
        <w:rPr>
          <w:noProof/>
          <w:sz w:val="22"/>
        </w:rPr>
        <w:t xml:space="preserve">                                                   </w:t>
      </w:r>
      <w:r w:rsidRPr="00011A0A">
        <w:rPr>
          <w:noProof/>
          <w:color w:val="BFBFBF" w:themeColor="background1" w:themeShade="BF"/>
          <w:sz w:val="22"/>
        </w:rPr>
        <w:t>________________________________________________________</w:t>
      </w:r>
    </w:p>
    <w:p w:rsidR="00011A0A" w:rsidRDefault="00011A0A" w:rsidP="00374CDC">
      <w:pPr>
        <w:rPr>
          <w:i/>
          <w:noProof/>
          <w:sz w:val="22"/>
        </w:rPr>
      </w:pPr>
    </w:p>
    <w:p w:rsidR="00374CDC" w:rsidRPr="00374CDC" w:rsidRDefault="00374CDC" w:rsidP="00374CDC">
      <w:pPr>
        <w:rPr>
          <w:noProof/>
          <w:sz w:val="22"/>
          <w:u w:val="single"/>
        </w:rPr>
      </w:pPr>
      <w:r>
        <w:rPr>
          <w:i/>
          <w:noProof/>
          <w:sz w:val="22"/>
        </w:rPr>
        <w:t xml:space="preserve">     </w:t>
      </w:r>
      <w:r w:rsidRPr="00374CDC">
        <w:rPr>
          <w:noProof/>
          <w:sz w:val="22"/>
          <w:u w:val="single"/>
        </w:rPr>
        <w:t>significance:</w:t>
      </w:r>
    </w:p>
    <w:p w:rsidR="007718A9" w:rsidRDefault="007718A9">
      <w:pPr>
        <w:rPr>
          <w:noProof/>
          <w:sz w:val="22"/>
        </w:rPr>
      </w:pPr>
    </w:p>
    <w:p w:rsidR="00374CDC" w:rsidRDefault="00374CDC">
      <w:pPr>
        <w:rPr>
          <w:noProof/>
          <w:sz w:val="22"/>
        </w:rPr>
      </w:pPr>
    </w:p>
    <w:p w:rsidR="00BA3197" w:rsidRDefault="00BA3197">
      <w:pPr>
        <w:rPr>
          <w:noProof/>
          <w:sz w:val="22"/>
        </w:rPr>
      </w:pPr>
    </w:p>
    <w:p w:rsidR="00374CDC" w:rsidRDefault="00374CDC">
      <w:pPr>
        <w:rPr>
          <w:noProof/>
          <w:sz w:val="22"/>
        </w:rPr>
      </w:pPr>
    </w:p>
    <w:p w:rsidR="00855663" w:rsidRDefault="00855663">
      <w:pPr>
        <w:rPr>
          <w:noProof/>
          <w:sz w:val="22"/>
        </w:rPr>
      </w:pPr>
    </w:p>
    <w:p w:rsidR="00374CDC" w:rsidRDefault="00374CDC">
      <w:pPr>
        <w:rPr>
          <w:noProof/>
          <w:sz w:val="22"/>
        </w:rPr>
      </w:pPr>
    </w:p>
    <w:p w:rsidR="007718A9" w:rsidRDefault="00AF6EE7">
      <w:pPr>
        <w:rPr>
          <w:noProof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31750</wp:posOffset>
                </wp:positionV>
                <wp:extent cx="5943600" cy="0"/>
                <wp:effectExtent l="0" t="0" r="0" b="0"/>
                <wp:wrapTopAndBottom/>
                <wp:docPr id="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2.5pt" to="472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F7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sGlrTG1dARKV2NhRHz+rFbDX97pDSVUvUgUeKrxcDeVnISN6khI0zcMG+/6wZxJCj17FP&#10;58Z2ARI6gM5RjstdDn72iMLhdJE/zVJ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Kdrv43aAAAABQEAAA8AAABkcnMvZG93bnJldi54bWxMj0FPwkAQhe8m/ofNmHghsBXF&#10;SOmWGLU3L4LE69Ad2sbubOkuUP31Dl70NPPyJm++ly0H16oj9aHxbOBmkoAiLr1tuDLwvi7GD6BC&#10;RLbYeiYDXxRgmV9eZJhaf+I3Oq5ipSSEQ4oG6hi7VOtQ1uQwTHxHLN7O9w6jyL7StseThLtWT5Pk&#10;XjtsWD7U2NFTTeXn6uAMhGJD++J7VI6Sj9vK03T//PqCxlxfDY8LUJGG+HcMZ3xBh1yYtv7ANqjW&#10;wFyaRAMzGeLO787L9lfrPNP/6fMfAAAA//8DAFBLAQItABQABgAIAAAAIQC2gziS/gAAAOEBAAAT&#10;AAAAAAAAAAAAAAAAAAAAAABbQ29udGVudF9UeXBlc10ueG1sUEsBAi0AFAAGAAgAAAAhADj9If/W&#10;AAAAlAEAAAsAAAAAAAAAAAAAAAAALwEAAF9yZWxzLy5yZWxzUEsBAi0AFAAGAAgAAAAhAOo/0XsT&#10;AgAAKQQAAA4AAAAAAAAAAAAAAAAALgIAAGRycy9lMm9Eb2MueG1sUEsBAi0AFAAGAAgAAAAhAKdr&#10;v43aAAAABQEAAA8AAAAAAAAAAAAAAAAAbQQAAGRycy9kb3ducmV2LnhtbFBLBQYAAAAABAAEAPMA&#10;AAB0BQAAAAA=&#10;" o:allowincell="f">
                <w10:wrap type="topAndBottom"/>
              </v:line>
            </w:pict>
          </mc:Fallback>
        </mc:AlternateContent>
      </w:r>
    </w:p>
    <w:p w:rsidR="007718A9" w:rsidRPr="00FE2167" w:rsidRDefault="00374CDC">
      <w:pPr>
        <w:outlineLvl w:val="0"/>
        <w:rPr>
          <w:i/>
          <w:noProof/>
          <w:sz w:val="24"/>
          <w:szCs w:val="24"/>
        </w:rPr>
      </w:pPr>
      <w:r>
        <w:rPr>
          <w:noProof/>
          <w:sz w:val="22"/>
        </w:rPr>
        <w:t xml:space="preserve">  </w:t>
      </w:r>
      <w:r w:rsidR="007A0214">
        <w:rPr>
          <w:i/>
          <w:noProof/>
          <w:sz w:val="24"/>
          <w:szCs w:val="24"/>
        </w:rPr>
        <w:t>Creating Copies of Datasets by ‘Randomly Drawing with Replacement’</w:t>
      </w:r>
    </w:p>
    <w:p w:rsidR="007718A9" w:rsidRDefault="007718A9">
      <w:pPr>
        <w:rPr>
          <w:b/>
          <w:noProof/>
          <w:sz w:val="22"/>
        </w:rPr>
      </w:pPr>
    </w:p>
    <w:p w:rsidR="00374CDC" w:rsidRPr="00374CDC" w:rsidRDefault="00374CDC" w:rsidP="00374CDC">
      <w:pPr>
        <w:rPr>
          <w:noProof/>
          <w:sz w:val="22"/>
          <w:u w:val="single"/>
        </w:rPr>
      </w:pPr>
      <w:r>
        <w:rPr>
          <w:i/>
          <w:noProof/>
          <w:sz w:val="22"/>
        </w:rPr>
        <w:t xml:space="preserve">     </w:t>
      </w:r>
      <w:r w:rsidRPr="00374CDC">
        <w:rPr>
          <w:noProof/>
          <w:sz w:val="22"/>
          <w:u w:val="single"/>
        </w:rPr>
        <w:t>description:</w:t>
      </w:r>
    </w:p>
    <w:p w:rsidR="007718A9" w:rsidRDefault="007718A9">
      <w:pPr>
        <w:rPr>
          <w:b/>
          <w:noProof/>
          <w:sz w:val="22"/>
        </w:rPr>
      </w:pPr>
    </w:p>
    <w:p w:rsidR="00011A0A" w:rsidRDefault="00011A0A">
      <w:pPr>
        <w:rPr>
          <w:b/>
          <w:noProof/>
          <w:sz w:val="22"/>
        </w:rPr>
      </w:pPr>
    </w:p>
    <w:p w:rsidR="00011A0A" w:rsidRPr="00011A0A" w:rsidRDefault="00011A0A" w:rsidP="00374CDC">
      <w:pPr>
        <w:rPr>
          <w:noProof/>
          <w:color w:val="BFBFBF" w:themeColor="background1" w:themeShade="BF"/>
          <w:sz w:val="22"/>
        </w:rPr>
      </w:pPr>
      <w:r>
        <w:rPr>
          <w:noProof/>
          <w:sz w:val="22"/>
        </w:rPr>
        <w:t xml:space="preserve">                                                  </w:t>
      </w:r>
      <w:r w:rsidRPr="00011A0A">
        <w:rPr>
          <w:noProof/>
          <w:color w:val="BFBFBF" w:themeColor="background1" w:themeShade="BF"/>
          <w:sz w:val="22"/>
        </w:rPr>
        <w:t>________________________________________________________</w:t>
      </w:r>
    </w:p>
    <w:p w:rsidR="00011A0A" w:rsidRPr="00011A0A" w:rsidRDefault="00011A0A" w:rsidP="00374CDC">
      <w:pPr>
        <w:rPr>
          <w:i/>
          <w:noProof/>
          <w:color w:val="BFBFBF" w:themeColor="background1" w:themeShade="BF"/>
          <w:sz w:val="22"/>
        </w:rPr>
      </w:pPr>
    </w:p>
    <w:p w:rsidR="00374CDC" w:rsidRPr="00374CDC" w:rsidRDefault="00011A0A" w:rsidP="00374CDC">
      <w:pPr>
        <w:rPr>
          <w:noProof/>
          <w:sz w:val="22"/>
          <w:u w:val="single"/>
        </w:rPr>
      </w:pPr>
      <w:r>
        <w:rPr>
          <w:i/>
          <w:noProof/>
          <w:sz w:val="22"/>
        </w:rPr>
        <w:t xml:space="preserve">  </w:t>
      </w:r>
      <w:r w:rsidR="00374CDC">
        <w:rPr>
          <w:i/>
          <w:noProof/>
          <w:sz w:val="22"/>
        </w:rPr>
        <w:t xml:space="preserve">  </w:t>
      </w:r>
      <w:r w:rsidR="00374CDC" w:rsidRPr="00374CDC">
        <w:rPr>
          <w:noProof/>
          <w:sz w:val="22"/>
          <w:u w:val="single"/>
        </w:rPr>
        <w:t>significance:</w:t>
      </w:r>
    </w:p>
    <w:p w:rsidR="007718A9" w:rsidRDefault="007718A9">
      <w:pPr>
        <w:rPr>
          <w:b/>
          <w:noProof/>
          <w:sz w:val="22"/>
        </w:rPr>
      </w:pPr>
    </w:p>
    <w:p w:rsidR="00374CDC" w:rsidRDefault="00374CDC">
      <w:pPr>
        <w:rPr>
          <w:b/>
          <w:noProof/>
          <w:sz w:val="22"/>
        </w:rPr>
      </w:pPr>
    </w:p>
    <w:p w:rsidR="00BA3197" w:rsidRDefault="00BA3197">
      <w:pPr>
        <w:rPr>
          <w:b/>
          <w:noProof/>
          <w:sz w:val="22"/>
        </w:rPr>
      </w:pPr>
    </w:p>
    <w:p w:rsidR="007718A9" w:rsidRDefault="007718A9">
      <w:pPr>
        <w:rPr>
          <w:i/>
          <w:noProof/>
          <w:sz w:val="22"/>
        </w:rPr>
      </w:pPr>
    </w:p>
    <w:p w:rsidR="007718A9" w:rsidRDefault="00AF6EE7">
      <w:pPr>
        <w:outlineLvl w:val="0"/>
        <w:rPr>
          <w:b/>
          <w:noProof/>
          <w:sz w:val="28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0" t="0" r="0" b="0"/>
                <wp:wrapTopAndBottom/>
                <wp:docPr id="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7g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nIbW9MYVEFGprQ3F0ZN6Nc+afndI6aolas8jxbezgbwsZCTvUsLGGbhg13/RDGLIwevY&#10;p1NjuwAJHUCnKMf5Jgc/eUThcLrIH2Yp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BXjRYu2gAAAAYBAAAPAAAAZHJzL2Rvd25yZXYueG1sTI/BTsJAEIbvJrzDZki8ENkC&#10;CWDtlhC1Ny+ixOvQHdvG7mzpLlB9esd40ON8/+Sfb7LN4Fp1pj40ng3Mpgko4tLbhisDry/FzRpU&#10;iMgWW89k4JMCbPLRVYap9Rd+pvMuVkpKOKRooI6xS7UOZU0Ow9R3xJK9+95hlLGvtO3xIuWu1fMk&#10;WWqHDcuFGju6r6n82J2cgVDs6Vh8TcpJ8raoPM2PD0+PaMz1eNjegYo0xL9l+NEXdcjF6eBPbINq&#10;DcgjUehqBUrS28VSwOEX6DzT//XzbwAAAP//AwBQSwECLQAUAAYACAAAACEAtoM4kv4AAADhAQAA&#10;EwAAAAAAAAAAAAAAAAAAAAAAW0NvbnRlbnRfVHlwZXNdLnhtbFBLAQItABQABgAIAAAAIQA4/SH/&#10;1gAAAJQBAAALAAAAAAAAAAAAAAAAAC8BAABfcmVscy8ucmVsc1BLAQItABQABgAIAAAAIQD4fy7g&#10;FAIAACkEAAAOAAAAAAAAAAAAAAAAAC4CAABkcnMvZTJvRG9jLnhtbFBLAQItABQABgAIAAAAIQBX&#10;jRYu2gAAAAYBAAAPAAAAAAAAAAAAAAAAAG4EAABkcnMvZG93bnJldi54bWxQSwUGAAAAAAQABADz&#10;AAAAdQUAAAAA&#10;" o:allowincell="f">
                <w10:wrap type="topAndBottom"/>
              </v:line>
            </w:pict>
          </mc:Fallback>
        </mc:AlternateContent>
      </w:r>
      <w:r w:rsidR="007718A9">
        <w:rPr>
          <w:b/>
          <w:noProof/>
          <w:sz w:val="24"/>
        </w:rPr>
        <w:br w:type="page"/>
      </w:r>
      <w:r w:rsidR="00BA3197">
        <w:rPr>
          <w:b/>
          <w:noProof/>
          <w:sz w:val="28"/>
        </w:rPr>
        <w:lastRenderedPageBreak/>
        <w:t xml:space="preserve">Problem 6 – </w:t>
      </w:r>
      <w:r w:rsidR="00855663">
        <w:rPr>
          <w:b/>
          <w:noProof/>
          <w:sz w:val="28"/>
        </w:rPr>
        <w:t xml:space="preserve">Miscellaneous Questions </w:t>
      </w:r>
      <w:r w:rsidR="007718A9">
        <w:rPr>
          <w:b/>
          <w:noProof/>
          <w:sz w:val="28"/>
        </w:rPr>
        <w:t>(</w:t>
      </w:r>
      <w:r w:rsidR="00D54E22">
        <w:rPr>
          <w:b/>
          <w:noProof/>
          <w:sz w:val="28"/>
        </w:rPr>
        <w:t>2</w:t>
      </w:r>
      <w:r w:rsidR="007A0214">
        <w:rPr>
          <w:b/>
          <w:noProof/>
          <w:sz w:val="28"/>
        </w:rPr>
        <w:t>5</w:t>
      </w:r>
      <w:r w:rsidR="007718A9">
        <w:rPr>
          <w:b/>
          <w:noProof/>
          <w:sz w:val="28"/>
        </w:rPr>
        <w:t xml:space="preserve"> points)</w:t>
      </w:r>
    </w:p>
    <w:p w:rsidR="007654AD" w:rsidRDefault="007654AD" w:rsidP="007654AD">
      <w:pPr>
        <w:rPr>
          <w:sz w:val="24"/>
          <w:szCs w:val="24"/>
        </w:rPr>
      </w:pPr>
    </w:p>
    <w:p w:rsidR="00DA5882" w:rsidRDefault="003F1295" w:rsidP="0000799C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Three</w:t>
      </w:r>
      <w:r w:rsidR="001E4880">
        <w:rPr>
          <w:sz w:val="24"/>
          <w:szCs w:val="24"/>
        </w:rPr>
        <w:t xml:space="preserve"> bit-vectors in a genetic algorithm</w:t>
      </w:r>
      <w:r w:rsidR="000F49B8">
        <w:rPr>
          <w:sz w:val="24"/>
          <w:szCs w:val="24"/>
        </w:rPr>
        <w:t xml:space="preserve"> survive the phase where low-fitness bit-vectors ‘die off’; these bit-vectors </w:t>
      </w:r>
      <w:r w:rsidR="00FB7D5E" w:rsidRPr="001A0E50">
        <w:rPr>
          <w:sz w:val="24"/>
          <w:szCs w:val="24"/>
        </w:rPr>
        <w:t>are</w:t>
      </w:r>
      <w:r w:rsidR="00FB7D5E">
        <w:rPr>
          <w:i/>
          <w:sz w:val="24"/>
          <w:szCs w:val="24"/>
        </w:rPr>
        <w:t xml:space="preserve"> 0101, 1110, </w:t>
      </w:r>
      <w:r w:rsidR="00FB7D5E" w:rsidRPr="001A0E50">
        <w:rPr>
          <w:sz w:val="24"/>
          <w:szCs w:val="24"/>
        </w:rPr>
        <w:t>and</w:t>
      </w:r>
      <w:r w:rsidR="00FB7D5E">
        <w:rPr>
          <w:i/>
          <w:sz w:val="24"/>
          <w:szCs w:val="24"/>
        </w:rPr>
        <w:t xml:space="preserve"> 0011</w:t>
      </w:r>
      <w:r w:rsidR="000F49B8">
        <w:rPr>
          <w:sz w:val="24"/>
          <w:szCs w:val="24"/>
        </w:rPr>
        <w:t xml:space="preserve">.  They have </w:t>
      </w:r>
      <w:proofErr w:type="gramStart"/>
      <w:r w:rsidR="000F49B8" w:rsidRPr="000F49B8">
        <w:rPr>
          <w:i/>
          <w:sz w:val="24"/>
          <w:szCs w:val="24"/>
        </w:rPr>
        <w:t>fitness(</w:t>
      </w:r>
      <w:proofErr w:type="gramEnd"/>
      <w:r w:rsidR="004309BE">
        <w:rPr>
          <w:i/>
          <w:sz w:val="24"/>
          <w:szCs w:val="24"/>
        </w:rPr>
        <w:t>0101</w:t>
      </w:r>
      <w:r w:rsidR="000F49B8" w:rsidRPr="000F49B8">
        <w:rPr>
          <w:i/>
          <w:sz w:val="24"/>
          <w:szCs w:val="24"/>
        </w:rPr>
        <w:t>)</w:t>
      </w:r>
      <w:r w:rsidR="00AA61AF">
        <w:rPr>
          <w:sz w:val="24"/>
          <w:szCs w:val="24"/>
        </w:rPr>
        <w:t xml:space="preserve"> = 57</w:t>
      </w:r>
      <w:r w:rsidR="000F49B8">
        <w:rPr>
          <w:sz w:val="24"/>
          <w:szCs w:val="24"/>
        </w:rPr>
        <w:t xml:space="preserve">, </w:t>
      </w:r>
      <w:r w:rsidR="000F49B8" w:rsidRPr="000F49B8">
        <w:rPr>
          <w:i/>
          <w:sz w:val="24"/>
          <w:szCs w:val="24"/>
        </w:rPr>
        <w:t>fitness(</w:t>
      </w:r>
      <w:r w:rsidR="004309BE">
        <w:rPr>
          <w:i/>
          <w:sz w:val="24"/>
          <w:szCs w:val="24"/>
        </w:rPr>
        <w:t>1110</w:t>
      </w:r>
      <w:r w:rsidR="000F49B8" w:rsidRPr="000F49B8">
        <w:rPr>
          <w:i/>
          <w:sz w:val="24"/>
          <w:szCs w:val="24"/>
        </w:rPr>
        <w:t>)</w:t>
      </w:r>
      <w:r w:rsidR="000F49B8">
        <w:rPr>
          <w:sz w:val="24"/>
          <w:szCs w:val="24"/>
        </w:rPr>
        <w:t xml:space="preserve"> = </w:t>
      </w:r>
      <w:r w:rsidR="000F14B5">
        <w:rPr>
          <w:sz w:val="24"/>
          <w:szCs w:val="24"/>
        </w:rPr>
        <w:t>2</w:t>
      </w:r>
      <w:r w:rsidR="000F49B8">
        <w:rPr>
          <w:sz w:val="24"/>
          <w:szCs w:val="24"/>
        </w:rPr>
        <w:t xml:space="preserve">9, and </w:t>
      </w:r>
      <w:r w:rsidR="000F49B8" w:rsidRPr="000F49B8">
        <w:rPr>
          <w:i/>
          <w:sz w:val="24"/>
          <w:szCs w:val="24"/>
        </w:rPr>
        <w:t>fitness(</w:t>
      </w:r>
      <w:r w:rsidR="004309BE">
        <w:rPr>
          <w:i/>
          <w:sz w:val="24"/>
          <w:szCs w:val="24"/>
        </w:rPr>
        <w:t>0011</w:t>
      </w:r>
      <w:r w:rsidR="000F49B8" w:rsidRPr="000F49B8">
        <w:rPr>
          <w:i/>
          <w:sz w:val="24"/>
          <w:szCs w:val="24"/>
        </w:rPr>
        <w:t>)</w:t>
      </w:r>
      <w:r w:rsidR="000F49B8">
        <w:rPr>
          <w:sz w:val="24"/>
          <w:szCs w:val="24"/>
        </w:rPr>
        <w:t xml:space="preserve"> = 42.  In </w:t>
      </w:r>
      <w:r w:rsidR="000F49B8" w:rsidRPr="000F49B8">
        <w:rPr>
          <w:i/>
          <w:sz w:val="24"/>
          <w:szCs w:val="24"/>
        </w:rPr>
        <w:t>fitness-proportional reproduction</w:t>
      </w:r>
      <w:r w:rsidR="000F49B8">
        <w:rPr>
          <w:sz w:val="24"/>
          <w:szCs w:val="24"/>
        </w:rPr>
        <w:t>, what is</w:t>
      </w:r>
      <w:r w:rsidR="00D41BF9">
        <w:rPr>
          <w:sz w:val="24"/>
          <w:szCs w:val="24"/>
        </w:rPr>
        <w:t xml:space="preserve"> the</w:t>
      </w:r>
    </w:p>
    <w:p w:rsidR="00AA61AF" w:rsidRDefault="00AA61AF" w:rsidP="00AA61AF">
      <w:pPr>
        <w:ind w:left="360"/>
        <w:rPr>
          <w:sz w:val="24"/>
          <w:szCs w:val="24"/>
        </w:rPr>
      </w:pPr>
    </w:p>
    <w:p w:rsidR="00855663" w:rsidRDefault="00855663" w:rsidP="00855663">
      <w:pPr>
        <w:rPr>
          <w:sz w:val="24"/>
          <w:szCs w:val="24"/>
        </w:rPr>
      </w:pPr>
    </w:p>
    <w:p w:rsidR="004309BE" w:rsidRDefault="009B373D" w:rsidP="000F49B8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gramStart"/>
      <w:r w:rsidR="000F49B8">
        <w:rPr>
          <w:i/>
          <w:sz w:val="24"/>
          <w:szCs w:val="24"/>
        </w:rPr>
        <w:t>p</w:t>
      </w:r>
      <w:r w:rsidR="000F49B8" w:rsidRPr="000F49B8">
        <w:rPr>
          <w:i/>
          <w:sz w:val="24"/>
          <w:szCs w:val="24"/>
        </w:rPr>
        <w:t>robability(</w:t>
      </w:r>
      <w:proofErr w:type="gramEnd"/>
      <w:r w:rsidR="004309BE">
        <w:rPr>
          <w:i/>
          <w:sz w:val="24"/>
          <w:szCs w:val="24"/>
        </w:rPr>
        <w:t>bit-vector 1110</w:t>
      </w:r>
      <w:r w:rsidR="000F49B8" w:rsidRPr="000F49B8">
        <w:rPr>
          <w:i/>
          <w:sz w:val="24"/>
          <w:szCs w:val="24"/>
        </w:rPr>
        <w:t xml:space="preserve"> </w:t>
      </w:r>
      <w:r w:rsidR="00657D25">
        <w:rPr>
          <w:i/>
          <w:sz w:val="24"/>
          <w:szCs w:val="24"/>
        </w:rPr>
        <w:t xml:space="preserve">is </w:t>
      </w:r>
      <w:r w:rsidR="000F49B8" w:rsidRPr="000F49B8">
        <w:rPr>
          <w:i/>
          <w:sz w:val="24"/>
          <w:szCs w:val="24"/>
        </w:rPr>
        <w:t xml:space="preserve">chosen as the first parent) </w:t>
      </w:r>
    </w:p>
    <w:p w:rsidR="004309BE" w:rsidRDefault="004309BE" w:rsidP="000F49B8">
      <w:pPr>
        <w:ind w:left="720"/>
        <w:rPr>
          <w:i/>
          <w:sz w:val="24"/>
          <w:szCs w:val="24"/>
        </w:rPr>
      </w:pPr>
    </w:p>
    <w:p w:rsidR="004309BE" w:rsidRDefault="004309BE" w:rsidP="000F49B8">
      <w:pPr>
        <w:ind w:left="720"/>
        <w:rPr>
          <w:i/>
          <w:sz w:val="24"/>
          <w:szCs w:val="24"/>
        </w:rPr>
      </w:pPr>
    </w:p>
    <w:p w:rsidR="00855663" w:rsidRPr="000F49B8" w:rsidRDefault="004309BE" w:rsidP="000F49B8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0F49B8" w:rsidRPr="000F49B8">
        <w:rPr>
          <w:i/>
          <w:sz w:val="24"/>
          <w:szCs w:val="24"/>
        </w:rPr>
        <w:t xml:space="preserve"> =</w:t>
      </w:r>
    </w:p>
    <w:p w:rsidR="00807D8D" w:rsidRDefault="00807D8D" w:rsidP="00855663">
      <w:pPr>
        <w:rPr>
          <w:sz w:val="24"/>
          <w:szCs w:val="24"/>
        </w:rPr>
      </w:pPr>
    </w:p>
    <w:p w:rsidR="00807D8D" w:rsidRDefault="00807D8D" w:rsidP="00855663">
      <w:pPr>
        <w:rPr>
          <w:sz w:val="24"/>
          <w:szCs w:val="24"/>
        </w:rPr>
      </w:pPr>
    </w:p>
    <w:p w:rsidR="009F3C00" w:rsidRDefault="004309BE" w:rsidP="0000799C">
      <w:pPr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9F3C00" w:rsidRPr="009F3C00">
        <w:rPr>
          <w:sz w:val="24"/>
          <w:szCs w:val="24"/>
        </w:rPr>
        <w:t xml:space="preserve">ormulate </w:t>
      </w:r>
      <w:r w:rsidR="0047533D">
        <w:rPr>
          <w:sz w:val="24"/>
          <w:szCs w:val="24"/>
        </w:rPr>
        <w:t xml:space="preserve">as state-based search </w:t>
      </w:r>
      <w:r w:rsidR="009F3C00" w:rsidRPr="009F3C00">
        <w:rPr>
          <w:sz w:val="24"/>
          <w:szCs w:val="24"/>
        </w:rPr>
        <w:t>the</w:t>
      </w:r>
      <w:r w:rsidR="009F3C00">
        <w:rPr>
          <w:sz w:val="24"/>
          <w:szCs w:val="24"/>
        </w:rPr>
        <w:t xml:space="preserve"> problem of changing some three-</w:t>
      </w:r>
      <w:r w:rsidR="009F3C00" w:rsidRPr="009F3C00">
        <w:rPr>
          <w:sz w:val="24"/>
          <w:szCs w:val="24"/>
        </w:rPr>
        <w:t>letter word (e</w:t>
      </w:r>
      <w:r w:rsidR="009F3C00">
        <w:rPr>
          <w:sz w:val="24"/>
          <w:szCs w:val="24"/>
        </w:rPr>
        <w:t>.g.</w:t>
      </w:r>
      <w:r w:rsidR="0047533D">
        <w:rPr>
          <w:sz w:val="24"/>
          <w:szCs w:val="24"/>
        </w:rPr>
        <w:t>,</w:t>
      </w:r>
      <w:r w:rsidR="009F3C00">
        <w:rPr>
          <w:sz w:val="24"/>
          <w:szCs w:val="24"/>
        </w:rPr>
        <w:t xml:space="preserve"> CAT) </w:t>
      </w:r>
      <w:r w:rsidR="009209E5">
        <w:rPr>
          <w:sz w:val="24"/>
          <w:szCs w:val="24"/>
        </w:rPr>
        <w:t>i</w:t>
      </w:r>
      <w:r w:rsidR="009F3C00">
        <w:rPr>
          <w:sz w:val="24"/>
          <w:szCs w:val="24"/>
        </w:rPr>
        <w:t>nto a different three-</w:t>
      </w:r>
      <w:r w:rsidR="009F3C00" w:rsidRPr="009F3C00">
        <w:rPr>
          <w:sz w:val="24"/>
          <w:szCs w:val="24"/>
        </w:rPr>
        <w:t>letter word (e.g.</w:t>
      </w:r>
      <w:r w:rsidR="0047533D">
        <w:rPr>
          <w:sz w:val="24"/>
          <w:szCs w:val="24"/>
        </w:rPr>
        <w:t>,</w:t>
      </w:r>
      <w:r w:rsidR="009F3C00" w:rsidRPr="009F3C00">
        <w:rPr>
          <w:sz w:val="24"/>
          <w:szCs w:val="24"/>
        </w:rPr>
        <w:t xml:space="preserve"> DOG) by changing </w:t>
      </w:r>
      <w:r w:rsidR="009F3C00" w:rsidRPr="002228E2">
        <w:rPr>
          <w:sz w:val="24"/>
          <w:szCs w:val="24"/>
          <w:u w:val="single"/>
        </w:rPr>
        <w:t>one</w:t>
      </w:r>
      <w:r w:rsidR="009F3C00">
        <w:rPr>
          <w:sz w:val="24"/>
          <w:szCs w:val="24"/>
        </w:rPr>
        <w:t xml:space="preserve"> (1)</w:t>
      </w:r>
      <w:r w:rsidR="002228E2">
        <w:rPr>
          <w:sz w:val="24"/>
          <w:szCs w:val="24"/>
        </w:rPr>
        <w:t xml:space="preserve"> letter at a time, but only via three-letter words </w:t>
      </w:r>
      <w:r w:rsidR="0047533D">
        <w:rPr>
          <w:sz w:val="24"/>
          <w:szCs w:val="24"/>
        </w:rPr>
        <w:t>that appear in a given</w:t>
      </w:r>
      <w:r w:rsidR="002228E2">
        <w:rPr>
          <w:sz w:val="24"/>
          <w:szCs w:val="24"/>
        </w:rPr>
        <w:t xml:space="preserve"> English dictionary (which you have in electronic form).</w:t>
      </w:r>
      <w:r w:rsidR="009F3C00" w:rsidRPr="009F3C00">
        <w:rPr>
          <w:sz w:val="24"/>
          <w:szCs w:val="24"/>
        </w:rPr>
        <w:t xml:space="preserve">  </w:t>
      </w:r>
    </w:p>
    <w:p w:rsidR="009F3C00" w:rsidRDefault="009F3C00" w:rsidP="002228E2">
      <w:pPr>
        <w:numPr>
          <w:ilvl w:val="1"/>
          <w:numId w:val="37"/>
        </w:numPr>
        <w:jc w:val="both"/>
        <w:rPr>
          <w:sz w:val="24"/>
          <w:szCs w:val="24"/>
        </w:rPr>
      </w:pPr>
      <w:r w:rsidRPr="009F3C00">
        <w:rPr>
          <w:sz w:val="24"/>
          <w:szCs w:val="24"/>
        </w:rPr>
        <w:t xml:space="preserve">What </w:t>
      </w:r>
      <w:r>
        <w:rPr>
          <w:sz w:val="24"/>
          <w:szCs w:val="24"/>
        </w:rPr>
        <w:t>would be</w:t>
      </w:r>
      <w:r w:rsidR="00CB3C17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1631BA">
        <w:rPr>
          <w:i/>
          <w:sz w:val="24"/>
          <w:szCs w:val="24"/>
        </w:rPr>
        <w:t>state</w:t>
      </w:r>
      <w:r w:rsidR="001631BA">
        <w:rPr>
          <w:sz w:val="24"/>
          <w:szCs w:val="24"/>
        </w:rPr>
        <w:t>?</w:t>
      </w:r>
    </w:p>
    <w:p w:rsidR="009F3C00" w:rsidRDefault="009F3C00" w:rsidP="002228E2">
      <w:pPr>
        <w:ind w:left="1440"/>
        <w:jc w:val="both"/>
        <w:rPr>
          <w:sz w:val="24"/>
          <w:szCs w:val="24"/>
        </w:rPr>
      </w:pPr>
    </w:p>
    <w:p w:rsidR="009F3C00" w:rsidRDefault="009F3C00" w:rsidP="002228E2">
      <w:pPr>
        <w:ind w:left="1440"/>
        <w:jc w:val="both"/>
        <w:rPr>
          <w:sz w:val="24"/>
          <w:szCs w:val="24"/>
        </w:rPr>
      </w:pPr>
    </w:p>
    <w:p w:rsidR="009F3C00" w:rsidRDefault="009F3C00" w:rsidP="002228E2">
      <w:pPr>
        <w:ind w:left="1440"/>
        <w:jc w:val="both"/>
        <w:rPr>
          <w:sz w:val="24"/>
          <w:szCs w:val="24"/>
        </w:rPr>
      </w:pPr>
    </w:p>
    <w:p w:rsidR="004309BE" w:rsidRDefault="004309BE" w:rsidP="002228E2">
      <w:pPr>
        <w:ind w:left="1440"/>
        <w:jc w:val="both"/>
        <w:rPr>
          <w:sz w:val="24"/>
          <w:szCs w:val="24"/>
        </w:rPr>
      </w:pPr>
    </w:p>
    <w:p w:rsidR="001631BA" w:rsidRDefault="001631BA" w:rsidP="002228E2">
      <w:pPr>
        <w:ind w:left="1440"/>
        <w:jc w:val="both"/>
        <w:rPr>
          <w:sz w:val="24"/>
          <w:szCs w:val="24"/>
        </w:rPr>
      </w:pPr>
    </w:p>
    <w:p w:rsidR="009F3C00" w:rsidRDefault="009F3C00" w:rsidP="002228E2">
      <w:pPr>
        <w:numPr>
          <w:ilvl w:val="1"/>
          <w:numId w:val="37"/>
        </w:numPr>
        <w:jc w:val="both"/>
        <w:rPr>
          <w:sz w:val="24"/>
          <w:szCs w:val="24"/>
        </w:rPr>
      </w:pPr>
      <w:r w:rsidRPr="009F3C00">
        <w:rPr>
          <w:sz w:val="24"/>
          <w:szCs w:val="24"/>
        </w:rPr>
        <w:t xml:space="preserve">What </w:t>
      </w:r>
      <w:r w:rsidR="002228E2">
        <w:rPr>
          <w:sz w:val="24"/>
          <w:szCs w:val="24"/>
        </w:rPr>
        <w:t xml:space="preserve">would be an </w:t>
      </w:r>
      <w:r w:rsidR="002228E2" w:rsidRPr="001631BA">
        <w:rPr>
          <w:i/>
          <w:sz w:val="24"/>
          <w:szCs w:val="24"/>
        </w:rPr>
        <w:t>arc</w:t>
      </w:r>
      <w:r w:rsidR="001631BA">
        <w:rPr>
          <w:sz w:val="24"/>
          <w:szCs w:val="24"/>
        </w:rPr>
        <w:t>?</w:t>
      </w:r>
    </w:p>
    <w:p w:rsidR="009F3C00" w:rsidRDefault="009F3C00" w:rsidP="002228E2">
      <w:pPr>
        <w:pStyle w:val="ListParagraph"/>
        <w:ind w:left="1440"/>
        <w:rPr>
          <w:sz w:val="24"/>
          <w:szCs w:val="24"/>
        </w:rPr>
      </w:pPr>
    </w:p>
    <w:p w:rsidR="009F3C00" w:rsidRDefault="009F3C00" w:rsidP="002228E2">
      <w:pPr>
        <w:pStyle w:val="ListParagraph"/>
        <w:ind w:left="1440"/>
        <w:rPr>
          <w:sz w:val="24"/>
          <w:szCs w:val="24"/>
        </w:rPr>
      </w:pPr>
    </w:p>
    <w:p w:rsidR="001631BA" w:rsidRDefault="001631BA" w:rsidP="002228E2">
      <w:pPr>
        <w:pStyle w:val="ListParagraph"/>
        <w:ind w:left="1440"/>
        <w:rPr>
          <w:sz w:val="24"/>
          <w:szCs w:val="24"/>
        </w:rPr>
      </w:pPr>
    </w:p>
    <w:p w:rsidR="004309BE" w:rsidRDefault="004309BE" w:rsidP="002228E2">
      <w:pPr>
        <w:pStyle w:val="ListParagraph"/>
        <w:ind w:left="1440"/>
        <w:rPr>
          <w:sz w:val="24"/>
          <w:szCs w:val="24"/>
        </w:rPr>
      </w:pPr>
    </w:p>
    <w:p w:rsidR="009F3C00" w:rsidRDefault="009F3C00" w:rsidP="002228E2">
      <w:pPr>
        <w:ind w:left="1440"/>
        <w:jc w:val="both"/>
        <w:rPr>
          <w:sz w:val="24"/>
          <w:szCs w:val="24"/>
        </w:rPr>
      </w:pPr>
    </w:p>
    <w:p w:rsidR="009F3C00" w:rsidRDefault="009F3C00" w:rsidP="002228E2">
      <w:pPr>
        <w:numPr>
          <w:ilvl w:val="1"/>
          <w:numId w:val="37"/>
        </w:numPr>
        <w:jc w:val="both"/>
        <w:rPr>
          <w:sz w:val="24"/>
          <w:szCs w:val="24"/>
        </w:rPr>
      </w:pPr>
      <w:r w:rsidRPr="009F3C00">
        <w:rPr>
          <w:sz w:val="24"/>
          <w:szCs w:val="24"/>
        </w:rPr>
        <w:t xml:space="preserve">What would be a good </w:t>
      </w:r>
      <w:r w:rsidRPr="001631BA">
        <w:rPr>
          <w:i/>
          <w:sz w:val="24"/>
          <w:szCs w:val="24"/>
        </w:rPr>
        <w:t>heuristic function</w:t>
      </w:r>
      <w:r w:rsidRPr="009F3C00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2228E2">
        <w:rPr>
          <w:sz w:val="24"/>
          <w:szCs w:val="24"/>
        </w:rPr>
        <w:t xml:space="preserve">  It is fine to assume your </w:t>
      </w:r>
      <w:r w:rsidR="002228E2">
        <w:rPr>
          <w:i/>
          <w:sz w:val="24"/>
          <w:szCs w:val="24"/>
        </w:rPr>
        <w:t>h</w:t>
      </w:r>
      <w:r w:rsidR="002228E2">
        <w:rPr>
          <w:sz w:val="24"/>
          <w:szCs w:val="24"/>
        </w:rPr>
        <w:t xml:space="preserve"> function knows the words that are the initial sta</w:t>
      </w:r>
      <w:r w:rsidR="009C28F1">
        <w:rPr>
          <w:sz w:val="24"/>
          <w:szCs w:val="24"/>
        </w:rPr>
        <w:t>te (e.</w:t>
      </w:r>
      <w:r w:rsidR="002228E2">
        <w:rPr>
          <w:sz w:val="24"/>
          <w:szCs w:val="24"/>
        </w:rPr>
        <w:t>g., CAT) and the goal state (e.g., DOG)</w:t>
      </w:r>
    </w:p>
    <w:p w:rsidR="009F3C00" w:rsidRDefault="009F3C00" w:rsidP="002228E2">
      <w:pPr>
        <w:ind w:left="1440"/>
        <w:jc w:val="both"/>
        <w:rPr>
          <w:sz w:val="24"/>
          <w:szCs w:val="24"/>
        </w:rPr>
      </w:pPr>
    </w:p>
    <w:p w:rsidR="007011A7" w:rsidRDefault="007011A7" w:rsidP="002228E2">
      <w:pPr>
        <w:ind w:left="1440"/>
        <w:jc w:val="both"/>
        <w:rPr>
          <w:sz w:val="24"/>
          <w:szCs w:val="24"/>
        </w:rPr>
      </w:pPr>
    </w:p>
    <w:p w:rsidR="009F3C00" w:rsidRDefault="009F3C00" w:rsidP="002228E2">
      <w:pPr>
        <w:ind w:left="1440"/>
        <w:jc w:val="both"/>
        <w:rPr>
          <w:sz w:val="24"/>
          <w:szCs w:val="24"/>
        </w:rPr>
      </w:pPr>
    </w:p>
    <w:p w:rsidR="001631BA" w:rsidRDefault="001631BA" w:rsidP="002228E2">
      <w:pPr>
        <w:ind w:left="1440"/>
        <w:jc w:val="both"/>
        <w:rPr>
          <w:sz w:val="24"/>
          <w:szCs w:val="24"/>
        </w:rPr>
      </w:pPr>
    </w:p>
    <w:p w:rsidR="004309BE" w:rsidRDefault="004309BE" w:rsidP="002228E2">
      <w:pPr>
        <w:ind w:left="1440"/>
        <w:jc w:val="both"/>
        <w:rPr>
          <w:sz w:val="24"/>
          <w:szCs w:val="24"/>
        </w:rPr>
      </w:pPr>
    </w:p>
    <w:p w:rsidR="009F3C00" w:rsidRDefault="009F3C00" w:rsidP="002228E2">
      <w:pPr>
        <w:ind w:left="1440"/>
        <w:jc w:val="both"/>
        <w:rPr>
          <w:sz w:val="24"/>
          <w:szCs w:val="24"/>
        </w:rPr>
      </w:pPr>
    </w:p>
    <w:p w:rsidR="009F3C00" w:rsidRDefault="009F3C00" w:rsidP="002228E2">
      <w:pPr>
        <w:numPr>
          <w:ilvl w:val="1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Would your answer to Part </w:t>
      </w:r>
      <w:r w:rsidR="009C28F1">
        <w:rPr>
          <w:sz w:val="24"/>
          <w:szCs w:val="24"/>
        </w:rPr>
        <w:t>(</w:t>
      </w:r>
      <w:r w:rsidR="0047533D">
        <w:rPr>
          <w:sz w:val="24"/>
          <w:szCs w:val="24"/>
        </w:rPr>
        <w:t>iii</w:t>
      </w:r>
      <w:r w:rsidR="009C28F1">
        <w:rPr>
          <w:sz w:val="24"/>
          <w:szCs w:val="24"/>
        </w:rPr>
        <w:t>)</w:t>
      </w:r>
      <w:r>
        <w:rPr>
          <w:sz w:val="24"/>
          <w:szCs w:val="24"/>
        </w:rPr>
        <w:t xml:space="preserve"> be an </w:t>
      </w:r>
      <w:r w:rsidRPr="009F3C00">
        <w:rPr>
          <w:i/>
          <w:sz w:val="24"/>
          <w:szCs w:val="24"/>
        </w:rPr>
        <w:t>admissible</w:t>
      </w:r>
      <w:r>
        <w:rPr>
          <w:sz w:val="24"/>
          <w:szCs w:val="24"/>
        </w:rPr>
        <w:t xml:space="preserve"> heuristic?</w:t>
      </w:r>
      <w:r w:rsidR="004309BE">
        <w:rPr>
          <w:sz w:val="24"/>
          <w:szCs w:val="24"/>
        </w:rPr>
        <w:t xml:space="preserve">  Explain.</w:t>
      </w:r>
    </w:p>
    <w:p w:rsidR="004309BE" w:rsidRDefault="004309BE" w:rsidP="004309BE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Draw a search space where </w:t>
      </w:r>
      <w:r w:rsidRPr="009B373D">
        <w:rPr>
          <w:i/>
          <w:sz w:val="24"/>
          <w:szCs w:val="24"/>
        </w:rPr>
        <w:t>hill climbing</w:t>
      </w:r>
      <w:r>
        <w:rPr>
          <w:sz w:val="24"/>
          <w:szCs w:val="24"/>
        </w:rPr>
        <w:t xml:space="preserve"> and </w:t>
      </w:r>
      <w:r w:rsidRPr="009B373D">
        <w:rPr>
          <w:i/>
          <w:sz w:val="24"/>
          <w:szCs w:val="24"/>
        </w:rPr>
        <w:t>beam search with beam-width = 1</w:t>
      </w:r>
      <w:r>
        <w:rPr>
          <w:sz w:val="24"/>
          <w:szCs w:val="24"/>
        </w:rPr>
        <w:t xml:space="preserve"> produce </w:t>
      </w:r>
      <w:r w:rsidRPr="004309BE">
        <w:rPr>
          <w:sz w:val="24"/>
          <w:szCs w:val="24"/>
          <w:u w:val="single"/>
        </w:rPr>
        <w:t>different</w:t>
      </w:r>
      <w:r>
        <w:rPr>
          <w:sz w:val="24"/>
          <w:szCs w:val="24"/>
        </w:rPr>
        <w:t xml:space="preserve"> results.  Assume we wish to find the node with the highest </w:t>
      </w:r>
      <w:proofErr w:type="gramStart"/>
      <w:r w:rsidRPr="003F1295">
        <w:rPr>
          <w:i/>
          <w:sz w:val="24"/>
          <w:szCs w:val="24"/>
        </w:rPr>
        <w:t>h(</w:t>
      </w:r>
      <w:proofErr w:type="gramEnd"/>
      <w:r w:rsidRPr="003F1295">
        <w:rPr>
          <w:i/>
          <w:sz w:val="24"/>
          <w:szCs w:val="24"/>
        </w:rPr>
        <w:t>node)</w:t>
      </w:r>
      <w:r>
        <w:rPr>
          <w:sz w:val="24"/>
          <w:szCs w:val="24"/>
        </w:rPr>
        <w:t xml:space="preserve"> value.  Do not use more than </w:t>
      </w:r>
      <w:r>
        <w:rPr>
          <w:sz w:val="24"/>
          <w:szCs w:val="24"/>
          <w:u w:val="single"/>
        </w:rPr>
        <w:t>four</w:t>
      </w:r>
      <w:r>
        <w:rPr>
          <w:sz w:val="24"/>
          <w:szCs w:val="24"/>
        </w:rPr>
        <w:t xml:space="preserve"> (4) nodes in your space.  Briefly explain your answer.</w:t>
      </w:r>
    </w:p>
    <w:p w:rsidR="004309BE" w:rsidRDefault="004309BE" w:rsidP="004309BE">
      <w:pPr>
        <w:ind w:left="360"/>
        <w:rPr>
          <w:sz w:val="24"/>
          <w:szCs w:val="24"/>
        </w:rPr>
      </w:pPr>
    </w:p>
    <w:p w:rsidR="009F3C00" w:rsidRDefault="009F3C00" w:rsidP="001631BA">
      <w:pPr>
        <w:ind w:left="1440"/>
        <w:jc w:val="both"/>
        <w:rPr>
          <w:sz w:val="24"/>
          <w:szCs w:val="24"/>
        </w:rPr>
      </w:pPr>
    </w:p>
    <w:p w:rsidR="004309BE" w:rsidRDefault="004309BE" w:rsidP="001631BA">
      <w:pPr>
        <w:ind w:left="1440"/>
        <w:jc w:val="both"/>
        <w:rPr>
          <w:sz w:val="24"/>
          <w:szCs w:val="24"/>
        </w:rPr>
      </w:pPr>
    </w:p>
    <w:p w:rsidR="004309BE" w:rsidRDefault="004309BE" w:rsidP="001631BA">
      <w:pPr>
        <w:ind w:left="1440"/>
        <w:jc w:val="both"/>
        <w:rPr>
          <w:sz w:val="24"/>
          <w:szCs w:val="24"/>
        </w:rPr>
      </w:pPr>
    </w:p>
    <w:p w:rsidR="004309BE" w:rsidRDefault="004309BE" w:rsidP="001631BA">
      <w:pPr>
        <w:ind w:left="1440"/>
        <w:jc w:val="both"/>
        <w:rPr>
          <w:sz w:val="24"/>
          <w:szCs w:val="24"/>
        </w:rPr>
      </w:pPr>
    </w:p>
    <w:p w:rsidR="004309BE" w:rsidRDefault="004309BE" w:rsidP="001631BA">
      <w:pPr>
        <w:ind w:left="1440"/>
        <w:jc w:val="both"/>
        <w:rPr>
          <w:sz w:val="24"/>
          <w:szCs w:val="24"/>
        </w:rPr>
      </w:pPr>
    </w:p>
    <w:p w:rsidR="004309BE" w:rsidRDefault="004309BE" w:rsidP="001631BA">
      <w:pPr>
        <w:ind w:left="1440"/>
        <w:jc w:val="both"/>
        <w:rPr>
          <w:sz w:val="24"/>
          <w:szCs w:val="24"/>
        </w:rPr>
      </w:pPr>
    </w:p>
    <w:p w:rsidR="004309BE" w:rsidRDefault="004309BE" w:rsidP="004309BE">
      <w:pPr>
        <w:jc w:val="both"/>
        <w:rPr>
          <w:sz w:val="24"/>
          <w:szCs w:val="24"/>
        </w:rPr>
      </w:pPr>
    </w:p>
    <w:p w:rsidR="004309BE" w:rsidRPr="00877266" w:rsidRDefault="004309BE" w:rsidP="004309BE">
      <w:pPr>
        <w:jc w:val="both"/>
        <w:rPr>
          <w:color w:val="BFBFBF" w:themeColor="background1" w:themeShade="BF"/>
          <w:sz w:val="24"/>
          <w:szCs w:val="24"/>
        </w:rPr>
      </w:pPr>
      <w:r w:rsidRPr="00877266">
        <w:rPr>
          <w:color w:val="BFBFBF" w:themeColor="background1" w:themeShade="BF"/>
          <w:sz w:val="24"/>
          <w:szCs w:val="24"/>
        </w:rPr>
        <w:t xml:space="preserve">         __</w:t>
      </w:r>
      <w:r w:rsidR="007011A7" w:rsidRPr="00877266">
        <w:rPr>
          <w:color w:val="BFBFBF" w:themeColor="background1" w:themeShade="BF"/>
          <w:sz w:val="24"/>
          <w:szCs w:val="24"/>
        </w:rPr>
        <w:t>_________</w:t>
      </w:r>
      <w:r w:rsidRPr="00877266">
        <w:rPr>
          <w:color w:val="BFBFBF" w:themeColor="background1" w:themeShade="BF"/>
          <w:sz w:val="24"/>
          <w:szCs w:val="24"/>
        </w:rPr>
        <w:t>___________________________________________________________</w:t>
      </w:r>
    </w:p>
    <w:p w:rsidR="004309BE" w:rsidRPr="00877266" w:rsidRDefault="004309BE" w:rsidP="004309BE">
      <w:pPr>
        <w:jc w:val="both"/>
        <w:rPr>
          <w:color w:val="BFBFBF" w:themeColor="background1" w:themeShade="BF"/>
          <w:sz w:val="24"/>
          <w:szCs w:val="24"/>
        </w:rPr>
      </w:pPr>
      <w:r w:rsidRPr="00877266">
        <w:rPr>
          <w:color w:val="BFBFBF" w:themeColor="background1" w:themeShade="BF"/>
          <w:sz w:val="24"/>
          <w:szCs w:val="24"/>
        </w:rPr>
        <w:t xml:space="preserve">      </w:t>
      </w:r>
    </w:p>
    <w:p w:rsidR="004309BE" w:rsidRDefault="004309BE" w:rsidP="004309BE">
      <w:pPr>
        <w:ind w:firstLine="360"/>
        <w:jc w:val="both"/>
        <w:rPr>
          <w:sz w:val="24"/>
          <w:szCs w:val="24"/>
        </w:rPr>
      </w:pPr>
    </w:p>
    <w:p w:rsidR="004309BE" w:rsidRDefault="004309BE" w:rsidP="004309B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Explanation:</w:t>
      </w:r>
    </w:p>
    <w:p w:rsidR="00C71704" w:rsidRDefault="00C71704" w:rsidP="004309BE">
      <w:pPr>
        <w:ind w:firstLine="360"/>
        <w:jc w:val="both"/>
        <w:rPr>
          <w:sz w:val="24"/>
          <w:szCs w:val="24"/>
        </w:rPr>
      </w:pPr>
    </w:p>
    <w:p w:rsidR="00C71704" w:rsidRDefault="00C71704" w:rsidP="004309BE">
      <w:pPr>
        <w:ind w:firstLine="360"/>
        <w:jc w:val="both"/>
        <w:rPr>
          <w:sz w:val="24"/>
          <w:szCs w:val="24"/>
        </w:rPr>
      </w:pPr>
    </w:p>
    <w:p w:rsidR="004309BE" w:rsidRDefault="004309BE" w:rsidP="001631BA">
      <w:pPr>
        <w:ind w:left="1440"/>
        <w:jc w:val="both"/>
        <w:rPr>
          <w:sz w:val="24"/>
          <w:szCs w:val="24"/>
        </w:rPr>
      </w:pPr>
    </w:p>
    <w:p w:rsidR="004309BE" w:rsidRDefault="004309BE" w:rsidP="001631BA">
      <w:pPr>
        <w:ind w:left="1440"/>
        <w:jc w:val="both"/>
        <w:rPr>
          <w:sz w:val="24"/>
          <w:szCs w:val="24"/>
        </w:rPr>
      </w:pPr>
    </w:p>
    <w:p w:rsidR="004309BE" w:rsidRDefault="004309BE" w:rsidP="001631BA">
      <w:pPr>
        <w:ind w:left="1440"/>
        <w:jc w:val="both"/>
        <w:rPr>
          <w:sz w:val="24"/>
          <w:szCs w:val="24"/>
        </w:rPr>
      </w:pPr>
    </w:p>
    <w:p w:rsidR="001E4880" w:rsidRPr="009F3C00" w:rsidRDefault="009F3C00" w:rsidP="001631BA">
      <w:pPr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1E4880">
        <w:rPr>
          <w:sz w:val="24"/>
          <w:szCs w:val="24"/>
        </w:rPr>
        <w:t xml:space="preserve">Some two-player board game, </w:t>
      </w:r>
      <w:r w:rsidR="00807D8D" w:rsidRPr="009F3C00">
        <w:rPr>
          <w:sz w:val="24"/>
          <w:szCs w:val="24"/>
        </w:rPr>
        <w:t xml:space="preserve">which does not involve randomness, always has 10 legal moves at each turn.  The </w:t>
      </w:r>
      <w:r w:rsidR="00807D8D" w:rsidRPr="009F3C00">
        <w:rPr>
          <w:i/>
          <w:sz w:val="24"/>
          <w:szCs w:val="24"/>
        </w:rPr>
        <w:t>mini</w:t>
      </w:r>
      <w:r w:rsidR="001E4880" w:rsidRPr="009F3C00">
        <w:rPr>
          <w:i/>
          <w:sz w:val="24"/>
          <w:szCs w:val="24"/>
        </w:rPr>
        <w:t>-</w:t>
      </w:r>
      <w:r w:rsidR="00807D8D" w:rsidRPr="009F3C00">
        <w:rPr>
          <w:i/>
          <w:sz w:val="24"/>
          <w:szCs w:val="24"/>
        </w:rPr>
        <w:t>max</w:t>
      </w:r>
      <w:r w:rsidR="00807D8D" w:rsidRPr="009F3C00">
        <w:rPr>
          <w:sz w:val="24"/>
          <w:szCs w:val="24"/>
        </w:rPr>
        <w:t xml:space="preserve"> algorithm can project </w:t>
      </w:r>
      <w:r w:rsidR="002A1DF6" w:rsidRPr="009F3C00">
        <w:rPr>
          <w:sz w:val="24"/>
          <w:szCs w:val="24"/>
        </w:rPr>
        <w:t xml:space="preserve">(i.e., simulate) </w:t>
      </w:r>
      <w:r w:rsidR="00807D8D" w:rsidRPr="009F3C00">
        <w:rPr>
          <w:sz w:val="24"/>
          <w:szCs w:val="24"/>
        </w:rPr>
        <w:t>forward 4 moves</w:t>
      </w:r>
      <w:r w:rsidR="005966B0" w:rsidRPr="009F3C00">
        <w:rPr>
          <w:sz w:val="24"/>
          <w:szCs w:val="24"/>
        </w:rPr>
        <w:t xml:space="preserve"> per playe</w:t>
      </w:r>
      <w:r w:rsidR="000F14B5">
        <w:rPr>
          <w:sz w:val="24"/>
          <w:szCs w:val="24"/>
        </w:rPr>
        <w:t>r</w:t>
      </w:r>
      <w:r w:rsidR="00807D8D" w:rsidRPr="009F3C00">
        <w:rPr>
          <w:sz w:val="24"/>
          <w:szCs w:val="24"/>
        </w:rPr>
        <w:t xml:space="preserve"> in 1 minute and in that same amount of time </w:t>
      </w:r>
      <w:r w:rsidR="00807D8D" w:rsidRPr="009F3C00">
        <w:rPr>
          <w:i/>
          <w:sz w:val="24"/>
          <w:szCs w:val="24"/>
        </w:rPr>
        <w:t>alpha-beta</w:t>
      </w:r>
      <w:r w:rsidR="00807D8D" w:rsidRPr="009F3C00">
        <w:rPr>
          <w:sz w:val="24"/>
          <w:szCs w:val="24"/>
        </w:rPr>
        <w:t xml:space="preserve"> pruning can project forward </w:t>
      </w:r>
      <w:r w:rsidR="005966B0" w:rsidRPr="009F3C00">
        <w:rPr>
          <w:sz w:val="24"/>
          <w:szCs w:val="24"/>
        </w:rPr>
        <w:t>7</w:t>
      </w:r>
      <w:r w:rsidR="00807D8D" w:rsidRPr="009F3C00">
        <w:rPr>
          <w:sz w:val="24"/>
          <w:szCs w:val="24"/>
        </w:rPr>
        <w:t xml:space="preserve"> moves</w:t>
      </w:r>
      <w:r w:rsidR="005966B0" w:rsidRPr="009F3C00">
        <w:rPr>
          <w:sz w:val="24"/>
          <w:szCs w:val="24"/>
        </w:rPr>
        <w:t xml:space="preserve"> per player</w:t>
      </w:r>
      <w:r w:rsidR="00807D8D" w:rsidRPr="009F3C00">
        <w:rPr>
          <w:sz w:val="24"/>
          <w:szCs w:val="24"/>
        </w:rPr>
        <w:t xml:space="preserve">. </w:t>
      </w:r>
    </w:p>
    <w:p w:rsidR="005966B0" w:rsidRDefault="00807D8D" w:rsidP="001631BA">
      <w:pPr>
        <w:spacing w:after="120"/>
        <w:ind w:left="360"/>
        <w:jc w:val="both"/>
        <w:rPr>
          <w:sz w:val="24"/>
          <w:szCs w:val="24"/>
        </w:rPr>
      </w:pPr>
      <w:r w:rsidRPr="001E4880">
        <w:rPr>
          <w:sz w:val="24"/>
          <w:szCs w:val="24"/>
        </w:rPr>
        <w:t>For simplicity, assume games never end</w:t>
      </w:r>
      <w:r w:rsidR="00C922A4" w:rsidRPr="001E4880">
        <w:rPr>
          <w:sz w:val="24"/>
          <w:szCs w:val="24"/>
        </w:rPr>
        <w:t xml:space="preserve"> early; hence, </w:t>
      </w:r>
      <w:r w:rsidR="002A1DF6" w:rsidRPr="001E4880">
        <w:rPr>
          <w:sz w:val="24"/>
          <w:szCs w:val="24"/>
        </w:rPr>
        <w:t xml:space="preserve">at the leaves of all projected paths a call to the game’s static-board evaluator (SBE) is made.  The SBE always takes the same </w:t>
      </w:r>
      <w:r w:rsidR="001E4880">
        <w:rPr>
          <w:sz w:val="24"/>
          <w:szCs w:val="24"/>
        </w:rPr>
        <w:t>amount</w:t>
      </w:r>
      <w:r w:rsidR="002A1DF6" w:rsidRPr="001E4880">
        <w:rPr>
          <w:sz w:val="24"/>
          <w:szCs w:val="24"/>
        </w:rPr>
        <w:t xml:space="preserve"> of time </w:t>
      </w:r>
      <w:r w:rsidR="000F14B5">
        <w:rPr>
          <w:sz w:val="24"/>
          <w:szCs w:val="24"/>
        </w:rPr>
        <w:t xml:space="preserve">to </w:t>
      </w:r>
      <w:r w:rsidR="002A1DF6" w:rsidRPr="001E4880">
        <w:rPr>
          <w:sz w:val="24"/>
          <w:szCs w:val="24"/>
        </w:rPr>
        <w:t xml:space="preserve">regardless of the board configuration given to it.  </w:t>
      </w:r>
      <w:r w:rsidR="00C922A4" w:rsidRPr="001E4880">
        <w:rPr>
          <w:sz w:val="24"/>
          <w:szCs w:val="24"/>
        </w:rPr>
        <w:t xml:space="preserve">In other words, </w:t>
      </w:r>
      <w:r w:rsidR="00C922A4" w:rsidRPr="001E4880">
        <w:rPr>
          <w:i/>
          <w:sz w:val="24"/>
          <w:szCs w:val="24"/>
        </w:rPr>
        <w:t>mini</w:t>
      </w:r>
      <w:r w:rsidR="001E4880" w:rsidRPr="001E4880">
        <w:rPr>
          <w:i/>
          <w:sz w:val="24"/>
          <w:szCs w:val="24"/>
        </w:rPr>
        <w:t>-</w:t>
      </w:r>
      <w:r w:rsidR="00C922A4" w:rsidRPr="001E4880">
        <w:rPr>
          <w:i/>
          <w:sz w:val="24"/>
          <w:szCs w:val="24"/>
        </w:rPr>
        <w:t>max</w:t>
      </w:r>
      <w:r w:rsidR="00C922A4" w:rsidRPr="001E4880">
        <w:rPr>
          <w:sz w:val="24"/>
          <w:szCs w:val="24"/>
        </w:rPr>
        <w:t xml:space="preserve"> and </w:t>
      </w:r>
      <w:r w:rsidR="00C922A4" w:rsidRPr="001E4880">
        <w:rPr>
          <w:i/>
          <w:sz w:val="24"/>
          <w:szCs w:val="24"/>
        </w:rPr>
        <w:t>alpha-beta</w:t>
      </w:r>
      <w:r w:rsidR="00C922A4" w:rsidRPr="001E4880">
        <w:rPr>
          <w:sz w:val="24"/>
          <w:szCs w:val="24"/>
        </w:rPr>
        <w:t xml:space="preserve"> always make the same number of SBE calls.  </w:t>
      </w:r>
    </w:p>
    <w:p w:rsidR="00807D8D" w:rsidRPr="001E4880" w:rsidRDefault="005966B0" w:rsidP="001631BA">
      <w:pPr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interesting to know how many SBE calls </w:t>
      </w:r>
      <w:r w:rsidRPr="005966B0">
        <w:rPr>
          <w:i/>
          <w:sz w:val="24"/>
          <w:szCs w:val="24"/>
        </w:rPr>
        <w:t>alpha-beta</w:t>
      </w:r>
      <w:r>
        <w:rPr>
          <w:sz w:val="24"/>
          <w:szCs w:val="24"/>
        </w:rPr>
        <w:t xml:space="preserve"> </w:t>
      </w:r>
      <w:r w:rsidRPr="005966B0">
        <w:rPr>
          <w:sz w:val="24"/>
          <w:szCs w:val="24"/>
          <w:u w:val="single"/>
        </w:rPr>
        <w:t>avoided</w:t>
      </w:r>
      <w:r>
        <w:rPr>
          <w:sz w:val="24"/>
          <w:szCs w:val="24"/>
        </w:rPr>
        <w:t xml:space="preserve"> that </w:t>
      </w:r>
      <w:r w:rsidRPr="005966B0">
        <w:rPr>
          <w:i/>
          <w:sz w:val="24"/>
          <w:szCs w:val="24"/>
        </w:rPr>
        <w:t>mini-max</w:t>
      </w:r>
      <w:r>
        <w:rPr>
          <w:sz w:val="24"/>
          <w:szCs w:val="24"/>
        </w:rPr>
        <w:t xml:space="preserve"> </w:t>
      </w:r>
      <w:r w:rsidRPr="005966B0">
        <w:rPr>
          <w:sz w:val="24"/>
          <w:szCs w:val="24"/>
          <w:u w:val="single"/>
        </w:rPr>
        <w:t>would have</w:t>
      </w:r>
      <w:r>
        <w:rPr>
          <w:sz w:val="24"/>
          <w:szCs w:val="24"/>
        </w:rPr>
        <w:t xml:space="preserve"> performed if </w:t>
      </w:r>
      <w:r w:rsidRPr="00813A9B">
        <w:rPr>
          <w:i/>
          <w:sz w:val="24"/>
          <w:szCs w:val="24"/>
        </w:rPr>
        <w:t>min</w:t>
      </w:r>
      <w:r w:rsidR="00813A9B" w:rsidRPr="00813A9B">
        <w:rPr>
          <w:i/>
          <w:sz w:val="24"/>
          <w:szCs w:val="24"/>
        </w:rPr>
        <w:t>i</w:t>
      </w:r>
      <w:r w:rsidRPr="00813A9B">
        <w:rPr>
          <w:i/>
          <w:sz w:val="24"/>
          <w:szCs w:val="24"/>
        </w:rPr>
        <w:t>-max</w:t>
      </w:r>
      <w:r>
        <w:rPr>
          <w:sz w:val="24"/>
          <w:szCs w:val="24"/>
        </w:rPr>
        <w:t xml:space="preserve"> had projected 7 moves per player.  </w:t>
      </w:r>
      <w:r w:rsidR="002A1DF6" w:rsidRPr="001E4880">
        <w:rPr>
          <w:sz w:val="24"/>
          <w:szCs w:val="24"/>
        </w:rPr>
        <w:t>Compute the following</w:t>
      </w:r>
      <w:r w:rsidR="001E4880">
        <w:rPr>
          <w:sz w:val="24"/>
          <w:szCs w:val="24"/>
        </w:rPr>
        <w:t xml:space="preserve"> ratio</w:t>
      </w:r>
      <w:r w:rsidR="002A1DF6" w:rsidRPr="001E4880">
        <w:rPr>
          <w:sz w:val="24"/>
          <w:szCs w:val="24"/>
        </w:rPr>
        <w:t>:</w:t>
      </w:r>
    </w:p>
    <w:p w:rsidR="002A1DF6" w:rsidRDefault="002A1DF6" w:rsidP="002A1DF6">
      <w:pPr>
        <w:ind w:left="360"/>
        <w:jc w:val="both"/>
        <w:rPr>
          <w:sz w:val="24"/>
          <w:szCs w:val="24"/>
        </w:rPr>
      </w:pPr>
    </w:p>
    <w:p w:rsidR="002A1DF6" w:rsidRDefault="00C922A4" w:rsidP="002A1DF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# SBE calls </w:t>
      </w:r>
      <w:r w:rsidR="005966B0">
        <w:rPr>
          <w:i/>
          <w:sz w:val="24"/>
          <w:szCs w:val="24"/>
        </w:rPr>
        <w:t>avoided</w:t>
      </w:r>
      <w:r>
        <w:rPr>
          <w:sz w:val="24"/>
          <w:szCs w:val="24"/>
        </w:rPr>
        <w:t xml:space="preserve"> </w:t>
      </w:r>
      <w:r w:rsidR="001E4880">
        <w:rPr>
          <w:sz w:val="24"/>
          <w:szCs w:val="24"/>
        </w:rPr>
        <w:t>due to</w:t>
      </w:r>
      <w:r>
        <w:rPr>
          <w:sz w:val="24"/>
          <w:szCs w:val="24"/>
        </w:rPr>
        <w:t xml:space="preserve"> alpha-beta pruning</w:t>
      </w:r>
      <w:r w:rsidR="00D41BF9">
        <w:rPr>
          <w:sz w:val="24"/>
          <w:szCs w:val="24"/>
        </w:rPr>
        <w:t xml:space="preserve"> when projecting 7 moves per player</w:t>
      </w:r>
    </w:p>
    <w:p w:rsidR="00C922A4" w:rsidRDefault="00AF6EE7" w:rsidP="002A1DF6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84455</wp:posOffset>
                </wp:positionV>
                <wp:extent cx="5174615" cy="0"/>
                <wp:effectExtent l="0" t="0" r="0" b="0"/>
                <wp:wrapTopAndBottom/>
                <wp:docPr id="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4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6.65pt" to="443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/b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9b0xhUQUamdDcXRs3oxW02/O6R01RJ14JHi68VAXhYykjcpYeMMXLDvP2sGMeTodezT&#10;ubFdgIQOoHOU43KXg589onA4zZ7yWTbFiA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N0c85DcAAAACAEAAA8AAABkcnMvZG93bnJldi54bWxMj0FPwzAMhe9I/IfISFwmlm5F&#10;oypNJwT0xoUB4uo1pq1onK7JtsKvx2gHuNnvPT1/LtaT69WBxtB5NrCYJ6CIa287bgy8vlRXGagQ&#10;kS32nsnAFwVYl+dnBebWH/mZDpvYKCnhkKOBNsYh1zrULTkMcz8Qi/fhR4dR1rHRdsSjlLteL5Nk&#10;pR12LBdaHOi+pfpzs3cGQvVGu+p7Vs+S97TxtNw9PD2iMZcX090tqEhT/AvDL76gQylMW79nG1Rv&#10;4GZxLUnR0xSU+Fm2kmF7EnRZ6P8PlD8AAAD//wMAUEsBAi0AFAAGAAgAAAAhALaDOJL+AAAA4QEA&#10;ABMAAAAAAAAAAAAAAAAAAAAAAFtDb250ZW50X1R5cGVzXS54bWxQSwECLQAUAAYACAAAACEAOP0h&#10;/9YAAACUAQAACwAAAAAAAAAAAAAAAAAvAQAAX3JlbHMvLnJlbHNQSwECLQAUAAYACAAAACEAyAK/&#10;2xMCAAApBAAADgAAAAAAAAAAAAAAAAAuAgAAZHJzL2Uyb0RvYy54bWxQSwECLQAUAAYACAAAACEA&#10;3RzzkNwAAAAIAQAADwAAAAAAAAAAAAAAAABtBAAAZHJzL2Rvd25yZXYueG1sUEsFBgAAAAAEAAQA&#10;8wAAAHYFAAAAAA==&#10;" o:allowincell="f">
                <w10:wrap type="topAndBottom"/>
              </v:line>
            </w:pict>
          </mc:Fallback>
        </mc:AlternateContent>
      </w:r>
      <w:r w:rsidR="00C922A4">
        <w:rPr>
          <w:sz w:val="24"/>
          <w:szCs w:val="24"/>
        </w:rPr>
        <w:t xml:space="preserve">                                                                   </w:t>
      </w:r>
      <w:r w:rsidR="001631BA">
        <w:rPr>
          <w:sz w:val="24"/>
          <w:szCs w:val="24"/>
        </w:rPr>
        <w:t xml:space="preserve">   </w:t>
      </w:r>
    </w:p>
    <w:p w:rsidR="00C922A4" w:rsidRDefault="00C922A4" w:rsidP="002A1DF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# SBE calls made by mini-max</w:t>
      </w:r>
      <w:r w:rsidR="00D41BF9">
        <w:rPr>
          <w:sz w:val="24"/>
          <w:szCs w:val="24"/>
        </w:rPr>
        <w:t xml:space="preserve"> when projecting forward 4 moves per player</w:t>
      </w:r>
    </w:p>
    <w:p w:rsidR="001631BA" w:rsidRDefault="001631BA" w:rsidP="000620B6">
      <w:pPr>
        <w:rPr>
          <w:sz w:val="24"/>
          <w:szCs w:val="24"/>
        </w:rPr>
      </w:pPr>
    </w:p>
    <w:p w:rsidR="00657D25" w:rsidRDefault="00657D25" w:rsidP="000620B6">
      <w:pPr>
        <w:rPr>
          <w:sz w:val="24"/>
          <w:szCs w:val="24"/>
        </w:rPr>
      </w:pPr>
    </w:p>
    <w:p w:rsidR="001631BA" w:rsidRDefault="001631BA" w:rsidP="001631B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57D25">
        <w:rPr>
          <w:sz w:val="24"/>
          <w:szCs w:val="24"/>
        </w:rPr>
        <w:t xml:space="preserve">  </w:t>
      </w:r>
      <w:r w:rsidR="004309BE">
        <w:rPr>
          <w:sz w:val="24"/>
          <w:szCs w:val="24"/>
        </w:rPr>
        <w:t xml:space="preserve">  </w:t>
      </w:r>
      <w:r>
        <w:rPr>
          <w:sz w:val="24"/>
          <w:szCs w:val="24"/>
        </w:rPr>
        <w:t>=</w:t>
      </w:r>
    </w:p>
    <w:p w:rsidR="001E4880" w:rsidRDefault="001E4880" w:rsidP="000620B6">
      <w:pPr>
        <w:rPr>
          <w:sz w:val="24"/>
          <w:szCs w:val="24"/>
        </w:rPr>
      </w:pPr>
    </w:p>
    <w:sectPr w:rsidR="001E4880"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66" w:rsidRDefault="00877266">
      <w:r>
        <w:separator/>
      </w:r>
    </w:p>
  </w:endnote>
  <w:endnote w:type="continuationSeparator" w:id="0">
    <w:p w:rsidR="00877266" w:rsidRDefault="0087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66" w:rsidRDefault="008772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877266" w:rsidRDefault="008772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66" w:rsidRDefault="008772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1AD2">
      <w:rPr>
        <w:rStyle w:val="PageNumber"/>
        <w:noProof/>
      </w:rPr>
      <w:t>4</w:t>
    </w:r>
    <w:r>
      <w:rPr>
        <w:rStyle w:val="PageNumber"/>
      </w:rPr>
      <w:fldChar w:fldCharType="end"/>
    </w:r>
  </w:p>
  <w:p w:rsidR="00877266" w:rsidRDefault="00877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66" w:rsidRDefault="00877266">
      <w:r>
        <w:separator/>
      </w:r>
    </w:p>
  </w:footnote>
  <w:footnote w:type="continuationSeparator" w:id="0">
    <w:p w:rsidR="00877266" w:rsidRDefault="00877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66" w:rsidRDefault="00877266">
    <w:pPr>
      <w:pStyle w:val="Header"/>
      <w:jc w:val="right"/>
    </w:pPr>
    <w:r>
      <w:t>Initials:   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68pt;height:248.4pt" o:bullet="t">
        <v:imagedata r:id="rId1" o:title=""/>
      </v:shape>
    </w:pict>
  </w:numPicBullet>
  <w:abstractNum w:abstractNumId="0">
    <w:nsid w:val="05BC3D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6A2F22"/>
    <w:multiLevelType w:val="multilevel"/>
    <w:tmpl w:val="A5A2A670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AB752C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D1F0FB6"/>
    <w:multiLevelType w:val="hybridMultilevel"/>
    <w:tmpl w:val="CBE802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A7854"/>
    <w:multiLevelType w:val="hybridMultilevel"/>
    <w:tmpl w:val="DE807DDE"/>
    <w:lvl w:ilvl="0" w:tplc="37A05C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E2C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5074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12B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81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40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A85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A67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6CF4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0E5436C"/>
    <w:multiLevelType w:val="hybridMultilevel"/>
    <w:tmpl w:val="9D28A2F2"/>
    <w:lvl w:ilvl="0" w:tplc="AF3AD8B2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>
    <w:nsid w:val="10E8399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59E7516"/>
    <w:multiLevelType w:val="hybridMultilevel"/>
    <w:tmpl w:val="1E82B2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E0E5D"/>
    <w:multiLevelType w:val="multilevel"/>
    <w:tmpl w:val="6892249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6E02C7"/>
    <w:multiLevelType w:val="hybridMultilevel"/>
    <w:tmpl w:val="79B21D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C065A"/>
    <w:multiLevelType w:val="hybridMultilevel"/>
    <w:tmpl w:val="737855C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1115316"/>
    <w:multiLevelType w:val="hybridMultilevel"/>
    <w:tmpl w:val="8C4C9F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F579E"/>
    <w:multiLevelType w:val="singleLevel"/>
    <w:tmpl w:val="490E0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234950F8"/>
    <w:multiLevelType w:val="multilevel"/>
    <w:tmpl w:val="AF803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A984EF5"/>
    <w:multiLevelType w:val="hybridMultilevel"/>
    <w:tmpl w:val="DC9031A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2C85561"/>
    <w:multiLevelType w:val="hybridMultilevel"/>
    <w:tmpl w:val="68922496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52871A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6F5139E"/>
    <w:multiLevelType w:val="hybridMultilevel"/>
    <w:tmpl w:val="3146B5DE"/>
    <w:lvl w:ilvl="0" w:tplc="2332A9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5119C9"/>
    <w:multiLevelType w:val="hybridMultilevel"/>
    <w:tmpl w:val="A5A2A670"/>
    <w:lvl w:ilvl="0" w:tplc="AF3AD8B2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C486727"/>
    <w:multiLevelType w:val="singleLevel"/>
    <w:tmpl w:val="04E07416"/>
    <w:lvl w:ilvl="0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</w:abstractNum>
  <w:abstractNum w:abstractNumId="20">
    <w:nsid w:val="3D800862"/>
    <w:multiLevelType w:val="multilevel"/>
    <w:tmpl w:val="77E872F2"/>
    <w:lvl w:ilvl="0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3A250FA"/>
    <w:multiLevelType w:val="hybridMultilevel"/>
    <w:tmpl w:val="9670DC04"/>
    <w:lvl w:ilvl="0" w:tplc="AF3AD8B2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2">
    <w:nsid w:val="43F672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706762E"/>
    <w:multiLevelType w:val="singleLevel"/>
    <w:tmpl w:val="2C38CF22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4A3067F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4B611131"/>
    <w:multiLevelType w:val="hybridMultilevel"/>
    <w:tmpl w:val="77E872F2"/>
    <w:lvl w:ilvl="0" w:tplc="339E96F8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39F3537"/>
    <w:multiLevelType w:val="multilevel"/>
    <w:tmpl w:val="5E4E41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9270366"/>
    <w:multiLevelType w:val="hybridMultilevel"/>
    <w:tmpl w:val="4EEE655A"/>
    <w:lvl w:ilvl="0" w:tplc="6C86DFB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FE5279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609F6C60"/>
    <w:multiLevelType w:val="multilevel"/>
    <w:tmpl w:val="9670DC0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0">
    <w:nsid w:val="6257714F"/>
    <w:multiLevelType w:val="hybridMultilevel"/>
    <w:tmpl w:val="D7CE954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4444EF9"/>
    <w:multiLevelType w:val="hybridMultilevel"/>
    <w:tmpl w:val="CECE2F8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B574B"/>
    <w:multiLevelType w:val="hybridMultilevel"/>
    <w:tmpl w:val="47588918"/>
    <w:lvl w:ilvl="0" w:tplc="AF3AD8B2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3">
    <w:nsid w:val="68FD0711"/>
    <w:multiLevelType w:val="hybridMultilevel"/>
    <w:tmpl w:val="0BD4340C"/>
    <w:lvl w:ilvl="0" w:tplc="D01C41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6341EE"/>
    <w:multiLevelType w:val="hybridMultilevel"/>
    <w:tmpl w:val="31ECAF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6B70FA"/>
    <w:multiLevelType w:val="singleLevel"/>
    <w:tmpl w:val="D9DED1BA"/>
    <w:lvl w:ilvl="0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6">
    <w:nsid w:val="6F7A78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C3D7DBD"/>
    <w:multiLevelType w:val="singleLevel"/>
    <w:tmpl w:val="369C706C"/>
    <w:lvl w:ilvl="0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8">
    <w:nsid w:val="7D0F7AD1"/>
    <w:multiLevelType w:val="hybridMultilevel"/>
    <w:tmpl w:val="25EE696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7"/>
  </w:num>
  <w:num w:numId="2">
    <w:abstractNumId w:val="19"/>
  </w:num>
  <w:num w:numId="3">
    <w:abstractNumId w:val="35"/>
  </w:num>
  <w:num w:numId="4">
    <w:abstractNumId w:val="23"/>
  </w:num>
  <w:num w:numId="5">
    <w:abstractNumId w:val="22"/>
  </w:num>
  <w:num w:numId="6">
    <w:abstractNumId w:val="36"/>
  </w:num>
  <w:num w:numId="7">
    <w:abstractNumId w:val="2"/>
  </w:num>
  <w:num w:numId="8">
    <w:abstractNumId w:val="24"/>
  </w:num>
  <w:num w:numId="9">
    <w:abstractNumId w:val="12"/>
  </w:num>
  <w:num w:numId="10">
    <w:abstractNumId w:val="6"/>
  </w:num>
  <w:num w:numId="11">
    <w:abstractNumId w:val="0"/>
  </w:num>
  <w:num w:numId="12">
    <w:abstractNumId w:val="12"/>
  </w:num>
  <w:num w:numId="13">
    <w:abstractNumId w:val="12"/>
  </w:num>
  <w:num w:numId="14">
    <w:abstractNumId w:val="18"/>
  </w:num>
  <w:num w:numId="15">
    <w:abstractNumId w:val="1"/>
  </w:num>
  <w:num w:numId="16">
    <w:abstractNumId w:val="32"/>
  </w:num>
  <w:num w:numId="17">
    <w:abstractNumId w:val="5"/>
  </w:num>
  <w:num w:numId="18">
    <w:abstractNumId w:val="21"/>
  </w:num>
  <w:num w:numId="19">
    <w:abstractNumId w:val="4"/>
  </w:num>
  <w:num w:numId="20">
    <w:abstractNumId w:val="10"/>
  </w:num>
  <w:num w:numId="21">
    <w:abstractNumId w:val="13"/>
  </w:num>
  <w:num w:numId="22">
    <w:abstractNumId w:val="14"/>
  </w:num>
  <w:num w:numId="23">
    <w:abstractNumId w:val="15"/>
  </w:num>
  <w:num w:numId="24">
    <w:abstractNumId w:val="26"/>
  </w:num>
  <w:num w:numId="25">
    <w:abstractNumId w:val="8"/>
  </w:num>
  <w:num w:numId="26">
    <w:abstractNumId w:val="25"/>
  </w:num>
  <w:num w:numId="27">
    <w:abstractNumId w:val="20"/>
  </w:num>
  <w:num w:numId="28">
    <w:abstractNumId w:val="27"/>
  </w:num>
  <w:num w:numId="29">
    <w:abstractNumId w:val="29"/>
  </w:num>
  <w:num w:numId="30">
    <w:abstractNumId w:val="34"/>
  </w:num>
  <w:num w:numId="31">
    <w:abstractNumId w:val="33"/>
  </w:num>
  <w:num w:numId="32">
    <w:abstractNumId w:val="38"/>
  </w:num>
  <w:num w:numId="33">
    <w:abstractNumId w:val="17"/>
  </w:num>
  <w:num w:numId="34">
    <w:abstractNumId w:val="9"/>
  </w:num>
  <w:num w:numId="35">
    <w:abstractNumId w:val="3"/>
  </w:num>
  <w:num w:numId="36">
    <w:abstractNumId w:val="11"/>
  </w:num>
  <w:num w:numId="37">
    <w:abstractNumId w:val="31"/>
  </w:num>
  <w:num w:numId="38">
    <w:abstractNumId w:val="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F2"/>
    <w:rsid w:val="00006420"/>
    <w:rsid w:val="0000799C"/>
    <w:rsid w:val="00011A0A"/>
    <w:rsid w:val="0004046B"/>
    <w:rsid w:val="000620B6"/>
    <w:rsid w:val="00066EC1"/>
    <w:rsid w:val="00076255"/>
    <w:rsid w:val="000B5A39"/>
    <w:rsid w:val="000F14B5"/>
    <w:rsid w:val="000F49B8"/>
    <w:rsid w:val="001631BA"/>
    <w:rsid w:val="001A0E50"/>
    <w:rsid w:val="001B273F"/>
    <w:rsid w:val="001E4880"/>
    <w:rsid w:val="0020633B"/>
    <w:rsid w:val="002228E2"/>
    <w:rsid w:val="002255BE"/>
    <w:rsid w:val="0026698C"/>
    <w:rsid w:val="00266E48"/>
    <w:rsid w:val="002A1DF6"/>
    <w:rsid w:val="002A4F3B"/>
    <w:rsid w:val="002E0226"/>
    <w:rsid w:val="002E3260"/>
    <w:rsid w:val="003030B1"/>
    <w:rsid w:val="003324F0"/>
    <w:rsid w:val="00361AD2"/>
    <w:rsid w:val="00374CDC"/>
    <w:rsid w:val="0038150E"/>
    <w:rsid w:val="0039399C"/>
    <w:rsid w:val="003B47A9"/>
    <w:rsid w:val="003E65A7"/>
    <w:rsid w:val="003F1295"/>
    <w:rsid w:val="004309BE"/>
    <w:rsid w:val="00460593"/>
    <w:rsid w:val="00462690"/>
    <w:rsid w:val="0047533D"/>
    <w:rsid w:val="004902BE"/>
    <w:rsid w:val="004F46DC"/>
    <w:rsid w:val="00506868"/>
    <w:rsid w:val="005071F1"/>
    <w:rsid w:val="00523282"/>
    <w:rsid w:val="005672CB"/>
    <w:rsid w:val="0058736E"/>
    <w:rsid w:val="005966B0"/>
    <w:rsid w:val="005A23DD"/>
    <w:rsid w:val="005B5381"/>
    <w:rsid w:val="005C5504"/>
    <w:rsid w:val="005C77D4"/>
    <w:rsid w:val="006344EB"/>
    <w:rsid w:val="00644659"/>
    <w:rsid w:val="00657D25"/>
    <w:rsid w:val="00666352"/>
    <w:rsid w:val="007011A7"/>
    <w:rsid w:val="00716F06"/>
    <w:rsid w:val="007654AD"/>
    <w:rsid w:val="007718A9"/>
    <w:rsid w:val="007A0214"/>
    <w:rsid w:val="00807D8D"/>
    <w:rsid w:val="00813A9B"/>
    <w:rsid w:val="00855663"/>
    <w:rsid w:val="00860818"/>
    <w:rsid w:val="00863712"/>
    <w:rsid w:val="00877266"/>
    <w:rsid w:val="008A261B"/>
    <w:rsid w:val="008B6B67"/>
    <w:rsid w:val="008D7AD3"/>
    <w:rsid w:val="008F2E94"/>
    <w:rsid w:val="009209E5"/>
    <w:rsid w:val="009869DF"/>
    <w:rsid w:val="009B373D"/>
    <w:rsid w:val="009C28F1"/>
    <w:rsid w:val="009F3C00"/>
    <w:rsid w:val="00A21019"/>
    <w:rsid w:val="00A363E3"/>
    <w:rsid w:val="00A57EB6"/>
    <w:rsid w:val="00A711F2"/>
    <w:rsid w:val="00A956CE"/>
    <w:rsid w:val="00AA61AF"/>
    <w:rsid w:val="00AB5152"/>
    <w:rsid w:val="00AD4E75"/>
    <w:rsid w:val="00AF6EE7"/>
    <w:rsid w:val="00B27048"/>
    <w:rsid w:val="00B277DA"/>
    <w:rsid w:val="00B65603"/>
    <w:rsid w:val="00B70FAD"/>
    <w:rsid w:val="00BA3197"/>
    <w:rsid w:val="00BC1377"/>
    <w:rsid w:val="00BE42B9"/>
    <w:rsid w:val="00C04D80"/>
    <w:rsid w:val="00C35BE3"/>
    <w:rsid w:val="00C552DF"/>
    <w:rsid w:val="00C71704"/>
    <w:rsid w:val="00C81194"/>
    <w:rsid w:val="00C922A4"/>
    <w:rsid w:val="00CB3C17"/>
    <w:rsid w:val="00CC59B7"/>
    <w:rsid w:val="00CF63CF"/>
    <w:rsid w:val="00D2102F"/>
    <w:rsid w:val="00D41BF9"/>
    <w:rsid w:val="00D54E22"/>
    <w:rsid w:val="00D6039F"/>
    <w:rsid w:val="00DA5882"/>
    <w:rsid w:val="00DD3043"/>
    <w:rsid w:val="00DD38E6"/>
    <w:rsid w:val="00DD4761"/>
    <w:rsid w:val="00DD772D"/>
    <w:rsid w:val="00DE402E"/>
    <w:rsid w:val="00DE5487"/>
    <w:rsid w:val="00E55557"/>
    <w:rsid w:val="00EE1284"/>
    <w:rsid w:val="00EF1282"/>
    <w:rsid w:val="00F51C3B"/>
    <w:rsid w:val="00F75948"/>
    <w:rsid w:val="00FB424D"/>
    <w:rsid w:val="00FB7D5E"/>
    <w:rsid w:val="00FE0B6E"/>
    <w:rsid w:val="00FE2167"/>
    <w:rsid w:val="00FE7A77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noProof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noProof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noProof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noProof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9F3C0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noProof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noProof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noProof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noProof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9F3C0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CF4E5F75</Template>
  <TotalTime>1</TotalTime>
  <Pages>10</Pages>
  <Words>1487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1 – First-Order Predicate Calculus (15 points)</vt:lpstr>
    </vt:vector>
  </TitlesOfParts>
  <Company>University of Wisconsin-Madison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1 – First-Order Predicate Calculus (15 points)</dc:title>
  <dc:creator>Jude Shavlik</dc:creator>
  <cp:lastModifiedBy>Jude Shavlik</cp:lastModifiedBy>
  <cp:revision>2</cp:revision>
  <cp:lastPrinted>2013-03-12T23:05:00Z</cp:lastPrinted>
  <dcterms:created xsi:type="dcterms:W3CDTF">2013-03-13T01:22:00Z</dcterms:created>
  <dcterms:modified xsi:type="dcterms:W3CDTF">2013-03-13T01:22:00Z</dcterms:modified>
</cp:coreProperties>
</file>